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49" w:rsidRDefault="00D46849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D46849" w:rsidRDefault="00D46849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 Рогнединского района</w:t>
      </w:r>
    </w:p>
    <w:p w:rsidR="00D46849" w:rsidRDefault="00D46849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отчет об исполнении бюджета муниципального образования «Рогнединское городское поселение» за 2015 год.</w:t>
      </w:r>
    </w:p>
    <w:p w:rsidR="00D46849" w:rsidRDefault="00D46849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849" w:rsidRDefault="00D46849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849" w:rsidRDefault="00D46849" w:rsidP="00077C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Рогнедино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25</w:t>
      </w:r>
      <w:r w:rsidRPr="000C5C7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0C5C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2016 года</w:t>
      </w:r>
    </w:p>
    <w:p w:rsidR="00D46849" w:rsidRDefault="00D46849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849" w:rsidRDefault="00D46849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849" w:rsidRDefault="00D46849" w:rsidP="00077C51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46849" w:rsidRDefault="00D46849" w:rsidP="00077C5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Контрольно-счётной палаты Рогнединского района на отчет об исполнении бюджета муниципального образования «Рогнединское городское поселение» за 2015 год подготовлено в соответствии со статьей 264.4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103 «Последующий контроль исполнения бюджета  Рогнединского района», пунктом 3.2 плана работы КСП Рогнединского района  на 2016 год. </w:t>
      </w:r>
    </w:p>
    <w:p w:rsidR="00D46849" w:rsidRDefault="00D46849" w:rsidP="00077C51">
      <w:pPr>
        <w:pStyle w:val="BodyText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 xml:space="preserve">муниципального образования «Рогнединкое городское поселение»  </w:t>
      </w:r>
      <w:r>
        <w:rPr>
          <w:color w:val="000000"/>
          <w:szCs w:val="28"/>
        </w:rPr>
        <w:t>об исполнении бюджета  за 2015 год представлена до 1 апреля 2016 года в Контрольно-счётную палату, что соответствует  сроку представления годовой бюджетной отчетности, установленному</w:t>
      </w:r>
      <w:r>
        <w:rPr>
          <w:szCs w:val="28"/>
        </w:rPr>
        <w:t xml:space="preserve"> решением Рогнединского городского Совета народных депутатов от 23</w:t>
      </w:r>
      <w:r w:rsidRPr="00527A6C">
        <w:rPr>
          <w:szCs w:val="28"/>
        </w:rPr>
        <w:t>.12.200</w:t>
      </w:r>
      <w:r>
        <w:rPr>
          <w:szCs w:val="28"/>
        </w:rPr>
        <w:t>5</w:t>
      </w:r>
      <w:r w:rsidRPr="00527A6C">
        <w:rPr>
          <w:szCs w:val="28"/>
        </w:rPr>
        <w:t xml:space="preserve"> №</w:t>
      </w:r>
      <w:r>
        <w:rPr>
          <w:szCs w:val="28"/>
        </w:rPr>
        <w:t xml:space="preserve"> 1-29 «Об утверждении Положения о бюджетном процессе в муниципальном образовании «Рогнединское городское поселение». </w:t>
      </w:r>
    </w:p>
    <w:p w:rsidR="00D46849" w:rsidRDefault="00D46849" w:rsidP="00077C51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Представленный к внешней проверке годовой отчет муниципального образования «Рогнединское городское поселение» за 2015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г. № 191н. </w:t>
      </w:r>
    </w:p>
    <w:p w:rsidR="00D46849" w:rsidRDefault="00D46849" w:rsidP="000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A34BE">
        <w:rPr>
          <w:rFonts w:ascii="Times New Roman" w:hAnsi="Times New Roman"/>
          <w:b/>
          <w:sz w:val="28"/>
          <w:szCs w:val="28"/>
        </w:rPr>
        <w:t>2. Характеристика</w:t>
      </w:r>
      <w:r>
        <w:rPr>
          <w:rFonts w:ascii="Times New Roman" w:hAnsi="Times New Roman"/>
          <w:b/>
          <w:sz w:val="28"/>
          <w:szCs w:val="28"/>
        </w:rPr>
        <w:t xml:space="preserve"> основных показателей исполнения бюджета муниципального образования «Рогнединское городское поселение»: доходов, расходов, дефицита (профицита) бюджета.</w:t>
      </w:r>
    </w:p>
    <w:p w:rsidR="00D46849" w:rsidRDefault="00D46849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бюджета на 2015 год первоначально утверждены решением Рогнединского поселкового Совета народных депутатов </w:t>
      </w:r>
      <w:r w:rsidRPr="00B2360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</w:t>
      </w:r>
      <w:r w:rsidRPr="00B2360F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4</w:t>
      </w:r>
      <w:r w:rsidRPr="00B2360F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2360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3-25 «О бюджете муниципального образования «Рогнединское городское поселение» на 2015 год и на плановый период 2016 и 2017 годов» по доходам в объеме 7531,0 тыс. рублей, по расходам – 7531,0 тыс. рублей, сбалансированным.</w:t>
      </w:r>
    </w:p>
    <w:p w:rsidR="00D46849" w:rsidRDefault="00D46849" w:rsidP="00077C51">
      <w:pPr>
        <w:spacing w:after="0" w:line="240" w:lineRule="auto"/>
        <w:ind w:firstLine="644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Верхний предел муниципального внутреннего долга по состоянию на 1 января 201</w:t>
      </w:r>
      <w:r>
        <w:rPr>
          <w:rFonts w:ascii="Times New Roman" w:hAnsi="Times New Roman"/>
          <w:bCs/>
          <w:color w:val="000000"/>
          <w:spacing w:val="-9"/>
          <w:sz w:val="28"/>
          <w:szCs w:val="28"/>
        </w:rPr>
        <w:t>6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года утвержден в сумме </w:t>
      </w:r>
      <w:r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0,0 тыс. рублей.</w:t>
      </w:r>
    </w:p>
    <w:p w:rsidR="00D46849" w:rsidRPr="00D0164A" w:rsidRDefault="00D46849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0D35F1">
        <w:rPr>
          <w:rFonts w:ascii="Times New Roman" w:hAnsi="Times New Roman"/>
          <w:bCs/>
          <w:color w:val="000000"/>
          <w:spacing w:val="-9"/>
          <w:sz w:val="28"/>
          <w:szCs w:val="28"/>
        </w:rPr>
        <w:t>В соответствии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с пунктом 3 статьи 184.1 БК РФ решением о бюджете утверждены:</w:t>
      </w:r>
    </w:p>
    <w:p w:rsidR="00D46849" w:rsidRPr="00D0164A" w:rsidRDefault="00D46849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BE0119">
        <w:rPr>
          <w:rFonts w:ascii="Times New Roman" w:hAnsi="Times New Roman"/>
          <w:bCs/>
          <w:color w:val="000000"/>
          <w:spacing w:val="-9"/>
          <w:sz w:val="28"/>
          <w:szCs w:val="28"/>
        </w:rPr>
        <w:t>пер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ечень главных администраторов доходов бюджета;</w:t>
      </w:r>
    </w:p>
    <w:p w:rsidR="00D46849" w:rsidRPr="00D0164A" w:rsidRDefault="00D46849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перечень главных администраторов источников финансирования дефицита бюджета;</w:t>
      </w:r>
    </w:p>
    <w:p w:rsidR="00D46849" w:rsidRPr="00D0164A" w:rsidRDefault="00D46849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распределение бюджетных ассигнований по разделам, подразделам, целевым статьям (группам и подгруппам) видов расходов либо по разделам и подразделам, целевым статьям;</w:t>
      </w:r>
    </w:p>
    <w:p w:rsidR="00D46849" w:rsidRPr="00D0164A" w:rsidRDefault="00D46849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ведомственная структура расходов бюджета на очередной финансовый год;</w:t>
      </w:r>
    </w:p>
    <w:p w:rsidR="00D46849" w:rsidRPr="00D0164A" w:rsidRDefault="00D46849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РФ в очередном финансовом году (очередном финансовом году и плановом периоде);</w:t>
      </w:r>
    </w:p>
    <w:p w:rsidR="00D46849" w:rsidRPr="00D0164A" w:rsidRDefault="00D46849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общий объем условно утверждаемых (утвержденных) расходов;</w:t>
      </w:r>
    </w:p>
    <w:p w:rsidR="00D46849" w:rsidRPr="00D0164A" w:rsidRDefault="00D46849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источники финансирования дефицита бюджета на очередной финансовый год (очередной финансовый год и плановый период);</w:t>
      </w:r>
    </w:p>
    <w:p w:rsidR="00D46849" w:rsidRPr="00D0164A" w:rsidRDefault="00D46849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верхний предел муниципального внутреннего долга.</w:t>
      </w:r>
    </w:p>
    <w:p w:rsidR="00D46849" w:rsidRPr="0032601A" w:rsidRDefault="00D46849" w:rsidP="0032601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D35F1">
        <w:rPr>
          <w:rFonts w:ascii="Times New Roman" w:hAnsi="Times New Roman"/>
          <w:sz w:val="28"/>
          <w:szCs w:val="28"/>
        </w:rPr>
        <w:t xml:space="preserve">В соответствии со статьей 5 БК РФ Решение о бюджете опубликовано </w:t>
      </w:r>
      <w:r>
        <w:rPr>
          <w:rFonts w:ascii="Times New Roman" w:hAnsi="Times New Roman"/>
          <w:sz w:val="28"/>
          <w:szCs w:val="28"/>
        </w:rPr>
        <w:t>на официальном сайте муниципального образования «Рогнединское городское поселение» в сети Интернет</w:t>
      </w:r>
      <w:r w:rsidRPr="0032601A">
        <w:rPr>
          <w:rFonts w:ascii="Times New Roman" w:hAnsi="Times New Roman"/>
          <w:sz w:val="28"/>
          <w:szCs w:val="28"/>
        </w:rPr>
        <w:t>.</w:t>
      </w:r>
    </w:p>
    <w:p w:rsidR="00D46849" w:rsidRDefault="00D46849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года в решение 10 раз вносились изменения.</w:t>
      </w:r>
    </w:p>
    <w:p w:rsidR="00D46849" w:rsidRDefault="00D46849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2015 год в окончательной редакции утвержден по доходам в объеме  15124,0 тыс. рублей, по расходам в объеме  15124,0 тыс. рублей. Дефицит бюджета утвержден в сумме  0,0 тыс. рублей, что соответствует требованиям бюджетного законодательства.</w:t>
      </w:r>
    </w:p>
    <w:p w:rsidR="00D46849" w:rsidRDefault="00D46849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утвержденные доходы бюджета были увеличены на   7593,0 тыс. рублей, или на 100,8%, расходы также  – на  4593,0 тыс. рублей, или на 100,8 процента.</w:t>
      </w:r>
    </w:p>
    <w:p w:rsidR="00D46849" w:rsidRDefault="00D46849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концу отчетного года планируемые собственные доходы увеличились на 3698,0 тыс. рублей или на 109,6%, безвозмездные поступления на 3895,0 тыс. рублей. </w:t>
      </w:r>
    </w:p>
    <w:p w:rsidR="00D46849" w:rsidRDefault="00D46849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2015 год доходная часть бюджета исполнена в сумме   16016,3 тыс. рублей, или 101,3 % плановых назначений отчетного периода. К уровню 2014 года доходы увеличились на 153,5 процента.</w:t>
      </w:r>
    </w:p>
    <w:p w:rsidR="00D46849" w:rsidRDefault="00D46849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2015 году составили  13471,2 тыс. рублей, плановые назначения исполнены на 89,1 процента. К уровню 2014 года расходы увеличились на  3150,2  тыс. рублей, темп снижения составил  23,4 процента.</w:t>
      </w:r>
    </w:p>
    <w:p w:rsidR="00D46849" w:rsidRDefault="00D46849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исполнения бюджета в 2015 году  при уточненном плановом показателе дефицита бюджета  в объеме 0,0 тыс. рублей, фактически  профицит сложился  в объеме 2545,1 тыс. рублей.. </w:t>
      </w:r>
    </w:p>
    <w:p w:rsidR="00D46849" w:rsidRDefault="00D46849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D46849" w:rsidRPr="0024095F" w:rsidRDefault="00D46849" w:rsidP="0024095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49AA">
        <w:rPr>
          <w:rFonts w:ascii="Times New Roman" w:hAnsi="Times New Roman"/>
          <w:b/>
          <w:sz w:val="28"/>
          <w:szCs w:val="28"/>
        </w:rPr>
        <w:t>Анали</w:t>
      </w:r>
      <w:r w:rsidRPr="0024095F">
        <w:rPr>
          <w:rFonts w:ascii="Times New Roman" w:hAnsi="Times New Roman"/>
          <w:b/>
          <w:sz w:val="28"/>
          <w:szCs w:val="28"/>
        </w:rPr>
        <w:t>з исполнения доходов бюджета муниципа</w:t>
      </w:r>
      <w:r>
        <w:rPr>
          <w:rFonts w:ascii="Times New Roman" w:hAnsi="Times New Roman"/>
          <w:b/>
          <w:sz w:val="28"/>
          <w:szCs w:val="28"/>
        </w:rPr>
        <w:t>льного образования «Рогнединское</w:t>
      </w:r>
      <w:r w:rsidRPr="0024095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городское</w:t>
      </w:r>
      <w:r w:rsidRPr="0024095F">
        <w:rPr>
          <w:rFonts w:ascii="Times New Roman" w:hAnsi="Times New Roman"/>
          <w:b/>
          <w:sz w:val="28"/>
          <w:szCs w:val="28"/>
        </w:rPr>
        <w:t xml:space="preserve"> поселение».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Рогнединского поселкового  Совета народных депутатов от 11</w:t>
      </w:r>
      <w:r w:rsidRPr="00A4023B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4</w:t>
      </w:r>
      <w:r w:rsidRPr="00A4023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3-25 «О бюджете муниципального образования «Рогнединское городское поселение» на 2015 год и на плановый период 2016 и 2017 годов доходы бюджета на 2015 годы были утверждены в сумме  7531,0 тыс. рублей.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Решениями Рогнединского поселкового Совета народных депутатов от 27</w:t>
      </w:r>
      <w:r w:rsidRPr="00A4023B">
        <w:rPr>
          <w:rFonts w:ascii="Times New Roman" w:hAnsi="Times New Roman"/>
          <w:sz w:val="28"/>
          <w:szCs w:val="28"/>
        </w:rPr>
        <w:t>.02.201</w:t>
      </w:r>
      <w:r>
        <w:rPr>
          <w:rFonts w:ascii="Times New Roman" w:hAnsi="Times New Roman"/>
          <w:sz w:val="28"/>
          <w:szCs w:val="28"/>
        </w:rPr>
        <w:t>5</w:t>
      </w:r>
      <w:r w:rsidRPr="00A4023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3-30</w:t>
      </w:r>
      <w:r w:rsidRPr="00A402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 xml:space="preserve"> 31.03.2015 № 3-34, от 30.04.2015 № 3-33, от 27.05.2015 № 3-37, от 31.07.2015 № 3-39, от 31.08.2015 № 3-40, от 30.09.2015 № 3-41, от 30.10.2015 № 3-43, от 30.11.2015 № 3-48, от 25.12.2015 № 3-56  «О внесении изменений и дополнений в решение Рогнединского поселкового Совета народных депутатов «О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«Рогнединское городское поселение» на 2015 год и на плановый период 2016 и 2017 годов» были внесены изменения, первоначально утвержденные параметры доходной части бюджета увеличены на сумму 7593,0 тыс. рублей, и составили    15124,0 тыс. рублей.</w:t>
      </w:r>
    </w:p>
    <w:p w:rsidR="00D46849" w:rsidRDefault="00D46849" w:rsidP="00077C51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связано с ростом безвозмездных поступлений на 3895,0 тыс. рублей, в том числе  дотация на капитальный ремонт дорог в сумме 3895,0 тыс. рублей.  </w:t>
      </w:r>
    </w:p>
    <w:p w:rsidR="00D46849" w:rsidRDefault="00D46849" w:rsidP="00077C51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налоговым и неналоговым доходам бюджета (далее собственным) прогноз поступлений увеличен на  3698,0 тыс. рублей. 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2015 год доходная часть бюджета муниципального образования «Рогнединское городское поселение»  исполнена в сумме   16016,3 тыс. рублей, что составило 212,7 % к первоначально утвержденным плановым назначениям.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доходной части бюджета муниципального образования «Рогнединское городское поселение» за 2011 - 2015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8"/>
        <w:gridCol w:w="935"/>
        <w:gridCol w:w="966"/>
        <w:gridCol w:w="856"/>
        <w:gridCol w:w="1070"/>
        <w:gridCol w:w="746"/>
        <w:gridCol w:w="996"/>
        <w:gridCol w:w="668"/>
        <w:gridCol w:w="992"/>
        <w:gridCol w:w="673"/>
      </w:tblGrid>
      <w:tr w:rsidR="00D46849" w:rsidRPr="00812ED2" w:rsidTr="00812ED2">
        <w:trPr>
          <w:trHeight w:val="240"/>
        </w:trPr>
        <w:tc>
          <w:tcPr>
            <w:tcW w:w="1308" w:type="dxa"/>
            <w:vMerge w:val="restart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822" w:type="dxa"/>
            <w:gridSpan w:val="2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1816" w:type="dxa"/>
            <w:gridSpan w:val="2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1664" w:type="dxa"/>
            <w:gridSpan w:val="2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1665" w:type="dxa"/>
            <w:gridSpan w:val="2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</w:tr>
      <w:tr w:rsidR="00D46849" w:rsidRPr="00812ED2" w:rsidTr="00812ED2">
        <w:trPr>
          <w:trHeight w:val="200"/>
        </w:trPr>
        <w:tc>
          <w:tcPr>
            <w:tcW w:w="1308" w:type="dxa"/>
            <w:vMerge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6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1070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46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6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668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предыд. году .%</w:t>
            </w:r>
          </w:p>
        </w:tc>
      </w:tr>
      <w:tr w:rsidR="00D46849" w:rsidRPr="00812ED2" w:rsidTr="00812ED2">
        <w:tc>
          <w:tcPr>
            <w:tcW w:w="1308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Доходы всего, в том числе:</w:t>
            </w:r>
          </w:p>
        </w:tc>
        <w:tc>
          <w:tcPr>
            <w:tcW w:w="935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14114,3</w:t>
            </w:r>
          </w:p>
        </w:tc>
        <w:tc>
          <w:tcPr>
            <w:tcW w:w="966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12188,8</w:t>
            </w:r>
          </w:p>
        </w:tc>
        <w:tc>
          <w:tcPr>
            <w:tcW w:w="856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86,3</w:t>
            </w:r>
          </w:p>
        </w:tc>
        <w:tc>
          <w:tcPr>
            <w:tcW w:w="1070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15918,4</w:t>
            </w:r>
          </w:p>
        </w:tc>
        <w:tc>
          <w:tcPr>
            <w:tcW w:w="746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130,5</w:t>
            </w:r>
          </w:p>
        </w:tc>
        <w:tc>
          <w:tcPr>
            <w:tcW w:w="996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10436,2</w:t>
            </w:r>
          </w:p>
        </w:tc>
        <w:tc>
          <w:tcPr>
            <w:tcW w:w="668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65,5</w:t>
            </w:r>
          </w:p>
        </w:tc>
        <w:tc>
          <w:tcPr>
            <w:tcW w:w="992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16016,3</w:t>
            </w:r>
          </w:p>
        </w:tc>
        <w:tc>
          <w:tcPr>
            <w:tcW w:w="673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153,5</w:t>
            </w:r>
          </w:p>
        </w:tc>
      </w:tr>
      <w:tr w:rsidR="00D46849" w:rsidRPr="00812ED2" w:rsidTr="00812ED2">
        <w:tc>
          <w:tcPr>
            <w:tcW w:w="1308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Собственные, из них</w:t>
            </w:r>
          </w:p>
        </w:tc>
        <w:tc>
          <w:tcPr>
            <w:tcW w:w="935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1660,0</w:t>
            </w:r>
          </w:p>
        </w:tc>
        <w:tc>
          <w:tcPr>
            <w:tcW w:w="966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2630,6</w:t>
            </w:r>
          </w:p>
        </w:tc>
        <w:tc>
          <w:tcPr>
            <w:tcW w:w="856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158,4</w:t>
            </w:r>
          </w:p>
        </w:tc>
        <w:tc>
          <w:tcPr>
            <w:tcW w:w="1070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3771,0</w:t>
            </w:r>
          </w:p>
        </w:tc>
        <w:tc>
          <w:tcPr>
            <w:tcW w:w="746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143,3</w:t>
            </w:r>
          </w:p>
        </w:tc>
        <w:tc>
          <w:tcPr>
            <w:tcW w:w="996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7872,8</w:t>
            </w:r>
          </w:p>
        </w:tc>
        <w:tc>
          <w:tcPr>
            <w:tcW w:w="668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208,7</w:t>
            </w:r>
          </w:p>
        </w:tc>
        <w:tc>
          <w:tcPr>
            <w:tcW w:w="992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11914,4</w:t>
            </w:r>
          </w:p>
        </w:tc>
        <w:tc>
          <w:tcPr>
            <w:tcW w:w="673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151,3</w:t>
            </w:r>
          </w:p>
        </w:tc>
      </w:tr>
      <w:tr w:rsidR="00D46849" w:rsidRPr="00812ED2" w:rsidTr="00812ED2">
        <w:tc>
          <w:tcPr>
            <w:tcW w:w="1308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935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1577,5</w:t>
            </w:r>
          </w:p>
        </w:tc>
        <w:tc>
          <w:tcPr>
            <w:tcW w:w="966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2173,3</w:t>
            </w:r>
          </w:p>
        </w:tc>
        <w:tc>
          <w:tcPr>
            <w:tcW w:w="856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137,7</w:t>
            </w:r>
          </w:p>
        </w:tc>
        <w:tc>
          <w:tcPr>
            <w:tcW w:w="1070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3439,1</w:t>
            </w:r>
          </w:p>
        </w:tc>
        <w:tc>
          <w:tcPr>
            <w:tcW w:w="746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158,2</w:t>
            </w:r>
          </w:p>
        </w:tc>
        <w:tc>
          <w:tcPr>
            <w:tcW w:w="996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6659,8</w:t>
            </w:r>
          </w:p>
        </w:tc>
        <w:tc>
          <w:tcPr>
            <w:tcW w:w="668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193,6</w:t>
            </w:r>
          </w:p>
        </w:tc>
        <w:tc>
          <w:tcPr>
            <w:tcW w:w="992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10103,6</w:t>
            </w:r>
          </w:p>
        </w:tc>
        <w:tc>
          <w:tcPr>
            <w:tcW w:w="673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151,7</w:t>
            </w:r>
          </w:p>
        </w:tc>
      </w:tr>
      <w:tr w:rsidR="00D46849" w:rsidRPr="00812ED2" w:rsidTr="00812ED2">
        <w:tc>
          <w:tcPr>
            <w:tcW w:w="1308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935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966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457,3</w:t>
            </w:r>
          </w:p>
        </w:tc>
        <w:tc>
          <w:tcPr>
            <w:tcW w:w="856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554,3</w:t>
            </w:r>
          </w:p>
        </w:tc>
        <w:tc>
          <w:tcPr>
            <w:tcW w:w="1070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331,9</w:t>
            </w:r>
          </w:p>
        </w:tc>
        <w:tc>
          <w:tcPr>
            <w:tcW w:w="746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  <w:tc>
          <w:tcPr>
            <w:tcW w:w="996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1213,1</w:t>
            </w:r>
          </w:p>
        </w:tc>
        <w:tc>
          <w:tcPr>
            <w:tcW w:w="668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365,5</w:t>
            </w:r>
          </w:p>
        </w:tc>
        <w:tc>
          <w:tcPr>
            <w:tcW w:w="992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1810,8</w:t>
            </w:r>
          </w:p>
        </w:tc>
        <w:tc>
          <w:tcPr>
            <w:tcW w:w="673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149,3</w:t>
            </w:r>
          </w:p>
        </w:tc>
      </w:tr>
      <w:tr w:rsidR="00D46849" w:rsidRPr="00812ED2" w:rsidTr="00812ED2">
        <w:tc>
          <w:tcPr>
            <w:tcW w:w="1308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935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12454,3</w:t>
            </w:r>
          </w:p>
        </w:tc>
        <w:tc>
          <w:tcPr>
            <w:tcW w:w="966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9558,2</w:t>
            </w:r>
          </w:p>
        </w:tc>
        <w:tc>
          <w:tcPr>
            <w:tcW w:w="856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76,7</w:t>
            </w:r>
          </w:p>
        </w:tc>
        <w:tc>
          <w:tcPr>
            <w:tcW w:w="1070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12147,4</w:t>
            </w:r>
          </w:p>
        </w:tc>
        <w:tc>
          <w:tcPr>
            <w:tcW w:w="746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127,0</w:t>
            </w:r>
          </w:p>
        </w:tc>
        <w:tc>
          <w:tcPr>
            <w:tcW w:w="996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2563,4</w:t>
            </w:r>
          </w:p>
        </w:tc>
        <w:tc>
          <w:tcPr>
            <w:tcW w:w="668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21,1</w:t>
            </w:r>
          </w:p>
        </w:tc>
        <w:tc>
          <w:tcPr>
            <w:tcW w:w="992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4101,9</w:t>
            </w:r>
          </w:p>
        </w:tc>
        <w:tc>
          <w:tcPr>
            <w:tcW w:w="673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</w:tr>
    </w:tbl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данные свидетельствуют, что за 2015 год поступление доходов в бюджет муниципального образования «Рогнединское городское поселение» по отношению к уровню предыдущего отчетного периода увеличилось на 153,5 процента. Увеличение сложилось за счет увеличения безвозмездных поступлений из областного бюджета на 160,0 процента. Собственные доходы по сравнению с уровнем 2014 года увеличились на  151,3  процента.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год темп роста безвозмездных поступлений выше темпа роста собственных доходов на 8,7 процентных пункта.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Собственные доходы исполнены в объеме  11914,4  тыс. рублей, или 112,2 % плановых назначений.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структуры доходов бюджета муниципального образования «Рогнединское городское поселение» показал, что удельный вес собственных доходов в 2015 году составил 74,4 %, что ниже уровня прошлого года на 1,0 процентный пункт.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структуры доходов бюджета муниципального образования «Рогнединское городское поселение» за 2011 - 2015 годы приведена в таблице.</w:t>
      </w:r>
    </w:p>
    <w:p w:rsidR="00D46849" w:rsidRDefault="00D46849" w:rsidP="00077C51">
      <w:pPr>
        <w:spacing w:after="0" w:line="240" w:lineRule="auto"/>
        <w:ind w:left="360" w:firstLine="3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(%)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7"/>
        <w:gridCol w:w="1514"/>
        <w:gridCol w:w="1514"/>
        <w:gridCol w:w="1518"/>
        <w:gridCol w:w="1518"/>
        <w:gridCol w:w="1519"/>
      </w:tblGrid>
      <w:tr w:rsidR="00D46849" w:rsidRPr="00812ED2" w:rsidTr="00812ED2">
        <w:tc>
          <w:tcPr>
            <w:tcW w:w="1627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2011 год</w:t>
            </w:r>
          </w:p>
        </w:tc>
        <w:tc>
          <w:tcPr>
            <w:tcW w:w="1514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2012 год</w:t>
            </w:r>
          </w:p>
        </w:tc>
        <w:tc>
          <w:tcPr>
            <w:tcW w:w="1518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2013 год</w:t>
            </w:r>
          </w:p>
        </w:tc>
        <w:tc>
          <w:tcPr>
            <w:tcW w:w="1518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2014 год</w:t>
            </w:r>
          </w:p>
        </w:tc>
        <w:tc>
          <w:tcPr>
            <w:tcW w:w="1519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2015 год</w:t>
            </w:r>
          </w:p>
        </w:tc>
      </w:tr>
      <w:tr w:rsidR="00D46849" w:rsidRPr="00812ED2" w:rsidTr="00812ED2">
        <w:tc>
          <w:tcPr>
            <w:tcW w:w="1627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всего,</w:t>
            </w:r>
          </w:p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1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8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8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46849" w:rsidRPr="00812ED2" w:rsidTr="00812ED2">
        <w:tc>
          <w:tcPr>
            <w:tcW w:w="1627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1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151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21,5</w:t>
            </w:r>
          </w:p>
        </w:tc>
        <w:tc>
          <w:tcPr>
            <w:tcW w:w="1518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23,6</w:t>
            </w:r>
          </w:p>
        </w:tc>
        <w:tc>
          <w:tcPr>
            <w:tcW w:w="1518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</w:t>
            </w:r>
          </w:p>
        </w:tc>
        <w:tc>
          <w:tcPr>
            <w:tcW w:w="151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74,4</w:t>
            </w:r>
          </w:p>
        </w:tc>
      </w:tr>
      <w:tr w:rsidR="00D46849" w:rsidRPr="00812ED2" w:rsidTr="00812ED2">
        <w:tc>
          <w:tcPr>
            <w:tcW w:w="1627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1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</w:t>
            </w:r>
          </w:p>
        </w:tc>
        <w:tc>
          <w:tcPr>
            <w:tcW w:w="151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</w:t>
            </w:r>
          </w:p>
        </w:tc>
        <w:tc>
          <w:tcPr>
            <w:tcW w:w="1518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</w:t>
            </w:r>
          </w:p>
        </w:tc>
        <w:tc>
          <w:tcPr>
            <w:tcW w:w="1518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63,8</w:t>
            </w:r>
          </w:p>
        </w:tc>
        <w:tc>
          <w:tcPr>
            <w:tcW w:w="151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  <w:tr w:rsidR="00D46849" w:rsidRPr="00812ED2" w:rsidTr="00812ED2">
        <w:tc>
          <w:tcPr>
            <w:tcW w:w="1627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1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51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518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18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</w:t>
            </w:r>
          </w:p>
        </w:tc>
        <w:tc>
          <w:tcPr>
            <w:tcW w:w="151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73,5</w:t>
            </w:r>
          </w:p>
        </w:tc>
      </w:tr>
      <w:tr w:rsidR="00D46849" w:rsidRPr="00812ED2" w:rsidTr="00812ED2">
        <w:tc>
          <w:tcPr>
            <w:tcW w:w="1627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1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88,2</w:t>
            </w:r>
          </w:p>
        </w:tc>
        <w:tc>
          <w:tcPr>
            <w:tcW w:w="151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78,5</w:t>
            </w:r>
          </w:p>
        </w:tc>
        <w:tc>
          <w:tcPr>
            <w:tcW w:w="1518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76,4</w:t>
            </w:r>
          </w:p>
        </w:tc>
        <w:tc>
          <w:tcPr>
            <w:tcW w:w="1518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24,6</w:t>
            </w:r>
          </w:p>
        </w:tc>
        <w:tc>
          <w:tcPr>
            <w:tcW w:w="151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25,6</w:t>
            </w:r>
          </w:p>
        </w:tc>
      </w:tr>
    </w:tbl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таблицы свидетельствуют о повышении в 2015 году доли собственных доходов и снижении доли безвозмездных поступлений из областного бюджета на 48,8 процентных пункта.</w:t>
      </w:r>
    </w:p>
    <w:p w:rsidR="00D46849" w:rsidRDefault="00D46849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поступления собственных доходов в структуре доходов бюджета муниципального образования «Рогнединское городское поселение» представлена на диаграмме.</w:t>
      </w:r>
    </w:p>
    <w:p w:rsidR="00D46849" w:rsidRDefault="00D46849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46849" w:rsidRDefault="00D46849" w:rsidP="00BE011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5.75pt;width:352.45pt;height:146.7pt;z-index:251658240;visibility:visible">
            <v:imagedata r:id="rId7" o:title=""/>
            <w10:wrap type="square"/>
          </v:shape>
          <o:OLEObject Type="Embed" ProgID="Excel.Chart.8" ShapeID="_x0000_s1026" DrawAspect="Content" ObjectID="_1523950098" r:id="rId8"/>
        </w:pic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0"/>
          <w:szCs w:val="20"/>
        </w:rPr>
        <w:t>Удельный вес собственных доходов бюджета.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BBE">
        <w:rPr>
          <w:rFonts w:ascii="Times New Roman" w:hAnsi="Times New Roman"/>
          <w:sz w:val="28"/>
          <w:szCs w:val="28"/>
        </w:rPr>
        <w:t>Испол</w:t>
      </w:r>
      <w:r w:rsidRPr="00E16CC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ние установленных заданий  по налоговым и неналоговым доходам обеспечено на 112,2 процента. В структуре собственных доходов наибольший удельный вес занимают налоговые доходы, на их долю приходится 84,8 % процентов, неналоговые доходы составляют 15,2 % собственных доходов бюджета.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собственных доходов бюджета муниципального образования «Рогнединское городское поселение» за 2013 -2015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D46849" w:rsidRPr="00812ED2" w:rsidTr="00812ED2">
        <w:tc>
          <w:tcPr>
            <w:tcW w:w="2834" w:type="dxa"/>
            <w:vMerge w:val="restart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2013 год</w:t>
            </w:r>
          </w:p>
        </w:tc>
        <w:tc>
          <w:tcPr>
            <w:tcW w:w="2126" w:type="dxa"/>
            <w:gridSpan w:val="2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2014 год</w:t>
            </w:r>
          </w:p>
        </w:tc>
        <w:tc>
          <w:tcPr>
            <w:tcW w:w="2124" w:type="dxa"/>
            <w:gridSpan w:val="2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2015 год</w:t>
            </w:r>
          </w:p>
        </w:tc>
      </w:tr>
      <w:tr w:rsidR="00D46849" w:rsidRPr="00812ED2" w:rsidTr="00812ED2">
        <w:tc>
          <w:tcPr>
            <w:tcW w:w="0" w:type="auto"/>
            <w:vMerge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5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</w:tr>
      <w:tr w:rsidR="00D46849" w:rsidRPr="00812ED2" w:rsidTr="00812ED2"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3439,1</w:t>
            </w:r>
          </w:p>
        </w:tc>
        <w:tc>
          <w:tcPr>
            <w:tcW w:w="81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91,2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6659,8</w:t>
            </w:r>
          </w:p>
        </w:tc>
        <w:tc>
          <w:tcPr>
            <w:tcW w:w="81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84,5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10103,6</w:t>
            </w:r>
          </w:p>
        </w:tc>
        <w:tc>
          <w:tcPr>
            <w:tcW w:w="815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84,8</w:t>
            </w:r>
          </w:p>
        </w:tc>
      </w:tr>
      <w:tr w:rsidR="00D46849" w:rsidRPr="00812ED2" w:rsidTr="00812ED2"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2588,4</w:t>
            </w:r>
          </w:p>
        </w:tc>
        <w:tc>
          <w:tcPr>
            <w:tcW w:w="81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3009,7</w:t>
            </w:r>
          </w:p>
        </w:tc>
        <w:tc>
          <w:tcPr>
            <w:tcW w:w="81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38,2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3746,8</w:t>
            </w:r>
          </w:p>
        </w:tc>
        <w:tc>
          <w:tcPr>
            <w:tcW w:w="815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</w:tr>
      <w:tr w:rsidR="00D46849" w:rsidRPr="00812ED2" w:rsidTr="00812ED2"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товары (работы, услуги)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340,4</w:t>
            </w:r>
          </w:p>
        </w:tc>
        <w:tc>
          <w:tcPr>
            <w:tcW w:w="81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681,4</w:t>
            </w:r>
          </w:p>
        </w:tc>
        <w:tc>
          <w:tcPr>
            <w:tcW w:w="815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</w:tr>
      <w:tr w:rsidR="00D46849" w:rsidRPr="00812ED2" w:rsidTr="00812ED2"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Единый с/х налог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1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81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815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D46849" w:rsidRPr="00812ED2" w:rsidTr="00812ED2"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849" w:rsidRPr="00812ED2" w:rsidTr="00812ED2"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имущество физ. лиц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296,1</w:t>
            </w:r>
          </w:p>
        </w:tc>
        <w:tc>
          <w:tcPr>
            <w:tcW w:w="81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339,9</w:t>
            </w:r>
          </w:p>
        </w:tc>
        <w:tc>
          <w:tcPr>
            <w:tcW w:w="81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442,8</w:t>
            </w:r>
          </w:p>
        </w:tc>
        <w:tc>
          <w:tcPr>
            <w:tcW w:w="815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D46849" w:rsidRPr="00812ED2" w:rsidTr="00812ED2"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552,6</w:t>
            </w:r>
          </w:p>
        </w:tc>
        <w:tc>
          <w:tcPr>
            <w:tcW w:w="81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2961,3</w:t>
            </w:r>
          </w:p>
        </w:tc>
        <w:tc>
          <w:tcPr>
            <w:tcW w:w="81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5227,3</w:t>
            </w:r>
          </w:p>
        </w:tc>
        <w:tc>
          <w:tcPr>
            <w:tcW w:w="815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</w:tr>
      <w:tr w:rsidR="00D46849" w:rsidRPr="00812ED2" w:rsidTr="00812ED2"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Задолженность и перерасчеты по отмененным налогам и сборам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5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46849" w:rsidRPr="00812ED2" w:rsidTr="00812ED2"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331,9</w:t>
            </w:r>
          </w:p>
        </w:tc>
        <w:tc>
          <w:tcPr>
            <w:tcW w:w="81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8,8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1213,1</w:t>
            </w:r>
          </w:p>
        </w:tc>
        <w:tc>
          <w:tcPr>
            <w:tcW w:w="81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15,4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1810,8</w:t>
            </w:r>
          </w:p>
        </w:tc>
        <w:tc>
          <w:tcPr>
            <w:tcW w:w="815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15,2</w:t>
            </w:r>
          </w:p>
        </w:tc>
      </w:tr>
      <w:tr w:rsidR="00D46849" w:rsidRPr="00812ED2" w:rsidTr="00812ED2"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Арендная плата за земельные участи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1784,4</w:t>
            </w:r>
          </w:p>
        </w:tc>
        <w:tc>
          <w:tcPr>
            <w:tcW w:w="815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</w:tr>
      <w:tr w:rsidR="00D46849" w:rsidRPr="00812ED2" w:rsidTr="00812ED2">
        <w:trPr>
          <w:trHeight w:val="932"/>
        </w:trPr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от аренды муниципального имущества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141,7</w:t>
            </w:r>
          </w:p>
        </w:tc>
        <w:tc>
          <w:tcPr>
            <w:tcW w:w="81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1199,6</w:t>
            </w:r>
          </w:p>
        </w:tc>
        <w:tc>
          <w:tcPr>
            <w:tcW w:w="81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815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D46849" w:rsidRPr="00812ED2" w:rsidTr="00812ED2"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190,2</w:t>
            </w:r>
          </w:p>
        </w:tc>
        <w:tc>
          <w:tcPr>
            <w:tcW w:w="81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1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15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D46849" w:rsidRPr="00812ED2" w:rsidTr="00812ED2"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Итого собственных доходов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3771,0</w:t>
            </w:r>
          </w:p>
        </w:tc>
        <w:tc>
          <w:tcPr>
            <w:tcW w:w="81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7872,8</w:t>
            </w:r>
          </w:p>
        </w:tc>
        <w:tc>
          <w:tcPr>
            <w:tcW w:w="81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11914,4</w:t>
            </w:r>
          </w:p>
        </w:tc>
        <w:tc>
          <w:tcPr>
            <w:tcW w:w="815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 году доходными источниками, сформировавшими  43,9 % объема собственных доходов бюджета муниципального образования «Рогнединское городское поселение» является  земельный налог. </w:t>
      </w:r>
    </w:p>
    <w:p w:rsidR="00D46849" w:rsidRDefault="00D46849" w:rsidP="00077C51">
      <w:pPr>
        <w:spacing w:after="0" w:line="24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  <w:r w:rsidRPr="00125584">
        <w:rPr>
          <w:rFonts w:ascii="Times New Roman" w:hAnsi="Times New Roman"/>
          <w:b/>
          <w:sz w:val="28"/>
          <w:szCs w:val="28"/>
        </w:rPr>
        <w:t>Налог</w:t>
      </w:r>
      <w:r>
        <w:rPr>
          <w:rFonts w:ascii="Times New Roman" w:hAnsi="Times New Roman"/>
          <w:b/>
          <w:sz w:val="28"/>
          <w:szCs w:val="28"/>
        </w:rPr>
        <w:t>овые доходы бюджета муниципального образования «Рогнединское городское поселение».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2015 год налоговые доходы в бюджет поступили в сумме 10103,6   тыс. рублей, или 151,7 % к уровню прошлого года. В целом по группе налоговых доходов незначительное перевыполнение плановых назначений  обеспечено по всем источникам. 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налоговых доходов наибольший удельный вес занимает земельный налог, на его долю приходится  43,9 % налоговых доходов бюджета.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0242">
        <w:rPr>
          <w:rFonts w:ascii="Times New Roman" w:hAnsi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поступил в бюджет в сумме  3746,8 тыс. рублей, или 107,6 плана.  Темп роста поступления налога к уровню 2014 года составил  24,5 процента. </w:t>
      </w:r>
    </w:p>
    <w:p w:rsidR="00D46849" w:rsidRDefault="00D46849" w:rsidP="00077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   5,2 тыс. рублей, что составляет   100,0 % уточненных плановых назначений. К уровню 2014 года темп роста составил  37,3 процента.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поступил в 2015 году в сумме 442,8 тыс. рублей, или 100,2% плана, к уровню прошлого года - 130,3 % 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Земельный налог</w:t>
      </w:r>
      <w:r>
        <w:rPr>
          <w:rFonts w:ascii="Times New Roman" w:hAnsi="Times New Roman"/>
          <w:sz w:val="28"/>
          <w:szCs w:val="28"/>
        </w:rPr>
        <w:t xml:space="preserve"> взимается по ставкам, установленным в соответствии с подпунктом 1, 2 пункта 1 статьи 394 Налогового кодекса РФ.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году земельный налог поступил в бюджет в сумме 5227,3 тыс. рублей, или 122,0 % плана, к соответствующему уровню прошлого года – 176,5  процента.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0079">
        <w:rPr>
          <w:rFonts w:ascii="Times New Roman" w:hAnsi="Times New Roman"/>
          <w:sz w:val="28"/>
          <w:szCs w:val="28"/>
        </w:rPr>
        <w:t>Задолженность и перерасчеты по отмененным налогам, сборам и иным обязательным платежам</w:t>
      </w:r>
      <w:r w:rsidRPr="000D51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2015 году составили 0,1 тыс. рублей. </w:t>
      </w:r>
    </w:p>
    <w:p w:rsidR="00D46849" w:rsidRDefault="00D46849" w:rsidP="00077C51">
      <w:pPr>
        <w:spacing w:after="0" w:line="24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Неналоговые доходы бюджета муниципального образования «Рогнединское городское поселение».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2015 год в бюджет поступило  1810,8 тыс. рублей неналоговых доходов, к соответствующему периоду прошлого года объем неналоговых поступлений составил 149,3 процента. В структуре собственных доходов неналоговые доходы составляют 15,2 %, что на 0,2 процентных пункта ниже уровня 2014 года.</w:t>
      </w:r>
    </w:p>
    <w:p w:rsidR="00D46849" w:rsidRDefault="00D46849" w:rsidP="001E19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источником сформировавшим неналоговые доходы бюджета в 2015 году, являются  доходы от арендной платы за земельные участки, или 105,0 процентов к уточненному  плану поступлений.</w:t>
      </w:r>
      <w:r w:rsidRPr="001E19DD">
        <w:rPr>
          <w:rFonts w:ascii="Times New Roman" w:hAnsi="Times New Roman"/>
          <w:sz w:val="28"/>
          <w:szCs w:val="28"/>
        </w:rPr>
        <w:t xml:space="preserve"> </w:t>
      </w:r>
    </w:p>
    <w:p w:rsidR="00D46849" w:rsidRDefault="00D46849" w:rsidP="001E19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6849" w:rsidRDefault="00D46849" w:rsidP="00077C51">
      <w:pPr>
        <w:spacing w:after="0" w:line="240" w:lineRule="auto"/>
        <w:ind w:left="567"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C5C21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 Федерации в 2015 году  запланированы в доходной части бюджета в объеме   4505,0 тыс. рублей.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объем поступлений составил  4101,9 тыс. рублей или  91,1 утвержденного плана.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уровню 2014 года общий объем безвозмездных поступлений уменьшился на 1538,5 тыс. рублей, или на 60,0 %, в основном за счет  субсидий на осуществление дорожной деятельности  дотаций. 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безвозмездных поступлений за 2014-2015 годы представлена на диаграмме</w:t>
      </w:r>
    </w:p>
    <w:p w:rsidR="00D46849" w:rsidRDefault="00D46849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6849" w:rsidRDefault="00D46849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E72554">
        <w:rPr>
          <w:noProof/>
          <w:lang w:eastAsia="ru-RU"/>
        </w:rPr>
        <w:object w:dxaOrig="7967" w:dyaOrig="4216">
          <v:shape id="_x0000_i1027" type="#_x0000_t75" style="width:398.25pt;height:210.75pt" o:ole="">
            <v:imagedata r:id="rId9" o:title="" cropbottom="-16f"/>
            <o:lock v:ext="edit" aspectratio="f"/>
          </v:shape>
          <o:OLEObject Type="Embed" ProgID="Excel.Chart.8" ShapeID="_x0000_i1027" DrawAspect="Content" ObjectID="_1523950095" r:id="rId10"/>
        </w:object>
      </w:r>
    </w:p>
    <w:p w:rsidR="00D46849" w:rsidRDefault="00D46849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общем объеме безвозмездных поступлений на долю субсидий</w:t>
      </w:r>
      <w:r w:rsidRPr="00B44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приходится 95,0 процентов. Утвержденный решением о бюджете объем  исполнен в сумме  3895,0 тыс. рублей, или 90,7 % плановых назначений.</w:t>
      </w:r>
    </w:p>
    <w:p w:rsidR="00D46849" w:rsidRDefault="00D46849" w:rsidP="0097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944">
        <w:rPr>
          <w:rFonts w:ascii="Times New Roman" w:hAnsi="Times New Roman"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5,0 процентов. Объем полученных из областного бюджета субвенций в 2015 году составил  206,9 тыс. рублей, или 98,5 % плановых назначений.</w:t>
      </w:r>
      <w:r w:rsidRPr="009740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уровню 2014 года поступления увеличились на 30,9  процента.</w:t>
      </w:r>
    </w:p>
    <w:p w:rsidR="00D46849" w:rsidRPr="006C5C21" w:rsidRDefault="00D46849" w:rsidP="006C5C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24D2">
        <w:rPr>
          <w:rFonts w:ascii="Times New Roman" w:hAnsi="Times New Roman"/>
          <w:b/>
          <w:sz w:val="28"/>
          <w:szCs w:val="28"/>
        </w:rPr>
        <w:t>Анализ исполнения</w:t>
      </w:r>
      <w:r w:rsidRPr="006C5C21">
        <w:rPr>
          <w:rFonts w:ascii="Times New Roman" w:hAnsi="Times New Roman"/>
          <w:b/>
          <w:sz w:val="28"/>
          <w:szCs w:val="28"/>
        </w:rPr>
        <w:t xml:space="preserve"> расходов бюджета мун</w:t>
      </w:r>
      <w:r>
        <w:rPr>
          <w:rFonts w:ascii="Times New Roman" w:hAnsi="Times New Roman"/>
          <w:b/>
          <w:sz w:val="28"/>
          <w:szCs w:val="28"/>
        </w:rPr>
        <w:t>иципального образования «Рогнедин</w:t>
      </w:r>
      <w:r w:rsidRPr="006C5C21">
        <w:rPr>
          <w:rFonts w:ascii="Times New Roman" w:hAnsi="Times New Roman"/>
          <w:b/>
          <w:sz w:val="28"/>
          <w:szCs w:val="28"/>
        </w:rPr>
        <w:t xml:space="preserve">ское </w:t>
      </w:r>
      <w:r>
        <w:rPr>
          <w:rFonts w:ascii="Times New Roman" w:hAnsi="Times New Roman"/>
          <w:b/>
          <w:sz w:val="28"/>
          <w:szCs w:val="28"/>
        </w:rPr>
        <w:t>город</w:t>
      </w:r>
      <w:r w:rsidRPr="006C5C21">
        <w:rPr>
          <w:rFonts w:ascii="Times New Roman" w:hAnsi="Times New Roman"/>
          <w:b/>
          <w:sz w:val="28"/>
          <w:szCs w:val="28"/>
        </w:rPr>
        <w:t>ское поселение».</w:t>
      </w:r>
    </w:p>
    <w:p w:rsidR="00D46849" w:rsidRDefault="00D46849" w:rsidP="00D51194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о бюджете в окончательной редакции от 25.12.201 № 3-56 расходы утверждены в сумме 15124,0 тыс. рублей, первоначально утвержденные расходы бюджета были увеличены на     4593,0 тыс. рублей, или на 100,8 процента.</w:t>
      </w:r>
    </w:p>
    <w:p w:rsidR="00D46849" w:rsidRDefault="00D46849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исполнены в 2015 году в сумме 13471,2 тыс. рублей, что составляет  89,1 % к уточненным бюджетным ассигнованиям на 2015 год. К уровню 2014 года расходы увеличены  на  3150,2 тыс. рублей, или 30,5 процента.</w:t>
      </w:r>
    </w:p>
    <w:p w:rsidR="00D46849" w:rsidRDefault="00D46849" w:rsidP="00EB715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Динамика исполнения расходной части бюджета  муниципального образования «Рогнединское городское поселение» за 2011 – 2015 годы представлена в таблице.</w:t>
      </w:r>
    </w:p>
    <w:p w:rsidR="00D46849" w:rsidRDefault="00D46849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2331"/>
        <w:gridCol w:w="2348"/>
        <w:gridCol w:w="2304"/>
      </w:tblGrid>
      <w:tr w:rsidR="00D46849" w:rsidRPr="00812ED2" w:rsidTr="00812ED2">
        <w:tc>
          <w:tcPr>
            <w:tcW w:w="2303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 xml:space="preserve">Расходы, </w:t>
            </w:r>
          </w:p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Темп роста к пред. году</w:t>
            </w:r>
          </w:p>
        </w:tc>
      </w:tr>
      <w:tr w:rsidR="00D46849" w:rsidRPr="00812ED2" w:rsidTr="00812ED2">
        <w:tc>
          <w:tcPr>
            <w:tcW w:w="2303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331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13471,2</w:t>
            </w:r>
          </w:p>
        </w:tc>
        <w:tc>
          <w:tcPr>
            <w:tcW w:w="2348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89,1</w:t>
            </w:r>
          </w:p>
        </w:tc>
        <w:tc>
          <w:tcPr>
            <w:tcW w:w="230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46849" w:rsidRPr="00812ED2" w:rsidTr="00812ED2">
        <w:tc>
          <w:tcPr>
            <w:tcW w:w="2303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331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10321,0</w:t>
            </w:r>
          </w:p>
        </w:tc>
        <w:tc>
          <w:tcPr>
            <w:tcW w:w="2348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99,2</w:t>
            </w:r>
          </w:p>
        </w:tc>
        <w:tc>
          <w:tcPr>
            <w:tcW w:w="230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130,5</w:t>
            </w:r>
          </w:p>
        </w:tc>
      </w:tr>
      <w:tr w:rsidR="00D46849" w:rsidRPr="00812ED2" w:rsidTr="00812ED2">
        <w:tc>
          <w:tcPr>
            <w:tcW w:w="2303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31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15951,7</w:t>
            </w:r>
          </w:p>
        </w:tc>
        <w:tc>
          <w:tcPr>
            <w:tcW w:w="2348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131,6</w:t>
            </w:r>
          </w:p>
        </w:tc>
      </w:tr>
      <w:tr w:rsidR="00D46849" w:rsidRPr="00812ED2" w:rsidTr="00812ED2">
        <w:tc>
          <w:tcPr>
            <w:tcW w:w="2303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331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12119,5</w:t>
            </w:r>
          </w:p>
        </w:tc>
        <w:tc>
          <w:tcPr>
            <w:tcW w:w="2348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45,2</w:t>
            </w:r>
          </w:p>
        </w:tc>
      </w:tr>
      <w:tr w:rsidR="00D46849" w:rsidRPr="00812ED2" w:rsidTr="00812ED2">
        <w:tc>
          <w:tcPr>
            <w:tcW w:w="2303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331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26800,5</w:t>
            </w:r>
          </w:p>
        </w:tc>
        <w:tc>
          <w:tcPr>
            <w:tcW w:w="2348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52,7</w:t>
            </w:r>
          </w:p>
        </w:tc>
        <w:tc>
          <w:tcPr>
            <w:tcW w:w="230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204,9</w:t>
            </w:r>
          </w:p>
        </w:tc>
      </w:tr>
      <w:tr w:rsidR="00D46849" w:rsidRPr="00812ED2" w:rsidTr="00812ED2">
        <w:tc>
          <w:tcPr>
            <w:tcW w:w="2303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в таблице данные свидетельствуют, что в 2015  году отмечается увеличение расходной части бюджета на 30,5 процента. В  2012 г и 2013 годах отмечается 100 % исполнение  расходной части  бюджета. При этом отмечено, что за 2011, 2014 , 2015 годы процент исполнения по кассовым расходам составляет от 52,7 до  99,2 процента.</w:t>
      </w:r>
    </w:p>
    <w:p w:rsidR="00D46849" w:rsidRDefault="00D46849" w:rsidP="00077C51">
      <w:pPr>
        <w:spacing w:after="0" w:line="240" w:lineRule="auto"/>
        <w:ind w:left="142" w:firstLine="938"/>
        <w:jc w:val="both"/>
        <w:rPr>
          <w:rFonts w:ascii="Times New Roman" w:hAnsi="Times New Roman"/>
          <w:b/>
          <w:sz w:val="28"/>
          <w:szCs w:val="28"/>
        </w:rPr>
      </w:pPr>
    </w:p>
    <w:p w:rsidR="00D46849" w:rsidRDefault="00D46849" w:rsidP="00077C51">
      <w:pPr>
        <w:spacing w:after="0" w:line="240" w:lineRule="auto"/>
        <w:ind w:left="142" w:firstLine="93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 по разделам и подразделам  классификации расходов бюджета муниципального образования «Рогнединское городское поселение».</w:t>
      </w:r>
    </w:p>
    <w:p w:rsidR="00D46849" w:rsidRDefault="00D46849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Исполнение расходов осуществлялось в 2015 году по пяти разделам бюджетной классификации. </w:t>
      </w:r>
    </w:p>
    <w:p w:rsidR="00D46849" w:rsidRDefault="00D46849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100,0% исполнены обязательства по двум разделам, по разделу «Культура, кинематография» обязательства исполнены на 86,1  процента., «Жилищно-коммунальное хозяйство» на 89,2  процента, «Национальная экономика» на 92,7 процентов </w:t>
      </w:r>
    </w:p>
    <w:p w:rsidR="00D46849" w:rsidRDefault="00D46849" w:rsidP="00A84EE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предшествующим  2014 годом отмечается рост расходов бюджета по четырем разделам: </w:t>
      </w:r>
    </w:p>
    <w:p w:rsidR="00D46849" w:rsidRDefault="00D46849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«Национальная оборона» на 47,1 %;</w:t>
      </w:r>
    </w:p>
    <w:p w:rsidR="00D46849" w:rsidRDefault="00D46849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«Национальная экономика» в 5,9 раза;</w:t>
      </w:r>
    </w:p>
    <w:p w:rsidR="00D46849" w:rsidRDefault="00D46849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«Жилищно-коммунальное хозяйство» на 48,8 %</w:t>
      </w:r>
    </w:p>
    <w:p w:rsidR="00D46849" w:rsidRDefault="00D46849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«Культура и кинематография» на 4,1 %.</w:t>
      </w:r>
    </w:p>
    <w:p w:rsidR="00D46849" w:rsidRDefault="00D46849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46849" w:rsidRDefault="00D46849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исполнении расходов бюджета по разделам  классификации бюджета представлена в таблице.</w:t>
      </w:r>
    </w:p>
    <w:p w:rsidR="00D46849" w:rsidRDefault="00D46849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46849" w:rsidRDefault="00D46849" w:rsidP="00077C5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D46849" w:rsidRPr="00812ED2" w:rsidTr="00077C51">
        <w:tc>
          <w:tcPr>
            <w:tcW w:w="2569" w:type="dxa"/>
          </w:tcPr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D46849" w:rsidRPr="00812ED2" w:rsidRDefault="00D46849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2014 г</w:t>
            </w:r>
          </w:p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план</w:t>
            </w:r>
          </w:p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2015 г</w:t>
            </w:r>
          </w:p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в</w:t>
            </w:r>
          </w:p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2015 г</w:t>
            </w:r>
          </w:p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Темп роста, </w:t>
            </w:r>
          </w:p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D46849" w:rsidRPr="00812ED2" w:rsidTr="00077C51">
        <w:tc>
          <w:tcPr>
            <w:tcW w:w="2569" w:type="dxa"/>
          </w:tcPr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D46849" w:rsidRPr="00812ED2" w:rsidRDefault="00D46849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2377,6</w:t>
            </w:r>
          </w:p>
        </w:tc>
        <w:tc>
          <w:tcPr>
            <w:tcW w:w="1513" w:type="dxa"/>
            <w:vAlign w:val="center"/>
          </w:tcPr>
          <w:p w:rsidR="00D46849" w:rsidRPr="00812ED2" w:rsidRDefault="00D46849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349" w:type="dxa"/>
            <w:vAlign w:val="center"/>
          </w:tcPr>
          <w:p w:rsidR="00D46849" w:rsidRPr="00812ED2" w:rsidRDefault="00D46849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332" w:type="dxa"/>
            <w:vAlign w:val="center"/>
          </w:tcPr>
          <w:p w:rsidR="00D46849" w:rsidRPr="00812ED2" w:rsidRDefault="00D468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D46849" w:rsidRPr="00812ED2" w:rsidRDefault="00D468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46849" w:rsidRPr="00812ED2" w:rsidTr="00077C51">
        <w:tc>
          <w:tcPr>
            <w:tcW w:w="2569" w:type="dxa"/>
          </w:tcPr>
          <w:p w:rsidR="00D46849" w:rsidRPr="00812ED2" w:rsidRDefault="00D46849" w:rsidP="00E566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D46849" w:rsidRPr="00812ED2" w:rsidRDefault="00D46849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132,4</w:t>
            </w:r>
          </w:p>
        </w:tc>
        <w:tc>
          <w:tcPr>
            <w:tcW w:w="1513" w:type="dxa"/>
            <w:vAlign w:val="center"/>
          </w:tcPr>
          <w:p w:rsidR="00D46849" w:rsidRPr="00812ED2" w:rsidRDefault="00D468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194,7</w:t>
            </w:r>
          </w:p>
        </w:tc>
        <w:tc>
          <w:tcPr>
            <w:tcW w:w="1349" w:type="dxa"/>
            <w:vAlign w:val="center"/>
          </w:tcPr>
          <w:p w:rsidR="00D46849" w:rsidRPr="00812ED2" w:rsidRDefault="00D468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194,7</w:t>
            </w:r>
          </w:p>
        </w:tc>
        <w:tc>
          <w:tcPr>
            <w:tcW w:w="1332" w:type="dxa"/>
            <w:vAlign w:val="center"/>
          </w:tcPr>
          <w:p w:rsidR="00D46849" w:rsidRPr="00812ED2" w:rsidRDefault="00D468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D46849" w:rsidRPr="00812ED2" w:rsidRDefault="00D468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147,1</w:t>
            </w:r>
          </w:p>
        </w:tc>
      </w:tr>
      <w:tr w:rsidR="00D46849" w:rsidRPr="00812ED2" w:rsidTr="00077C51">
        <w:tc>
          <w:tcPr>
            <w:tcW w:w="2569" w:type="dxa"/>
          </w:tcPr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</w:tcPr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:rsidR="00D46849" w:rsidRPr="00812ED2" w:rsidRDefault="00D46849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860,6</w:t>
            </w:r>
          </w:p>
        </w:tc>
        <w:tc>
          <w:tcPr>
            <w:tcW w:w="1513" w:type="dxa"/>
            <w:vAlign w:val="center"/>
          </w:tcPr>
          <w:p w:rsidR="00D46849" w:rsidRPr="00812ED2" w:rsidRDefault="00D468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5475,2</w:t>
            </w:r>
          </w:p>
        </w:tc>
        <w:tc>
          <w:tcPr>
            <w:tcW w:w="1349" w:type="dxa"/>
            <w:vAlign w:val="center"/>
          </w:tcPr>
          <w:p w:rsidR="00D46849" w:rsidRPr="00812ED2" w:rsidRDefault="00D468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5075,2</w:t>
            </w:r>
          </w:p>
        </w:tc>
        <w:tc>
          <w:tcPr>
            <w:tcW w:w="1332" w:type="dxa"/>
            <w:vAlign w:val="center"/>
          </w:tcPr>
          <w:p w:rsidR="00D46849" w:rsidRPr="00812ED2" w:rsidRDefault="00D468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92,7</w:t>
            </w:r>
          </w:p>
        </w:tc>
        <w:tc>
          <w:tcPr>
            <w:tcW w:w="1340" w:type="dxa"/>
            <w:vAlign w:val="center"/>
          </w:tcPr>
          <w:p w:rsidR="00D46849" w:rsidRPr="00812ED2" w:rsidRDefault="00D468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589,7</w:t>
            </w:r>
          </w:p>
        </w:tc>
      </w:tr>
      <w:tr w:rsidR="00D46849" w:rsidRPr="00812ED2" w:rsidTr="00077C51">
        <w:tc>
          <w:tcPr>
            <w:tcW w:w="2569" w:type="dxa"/>
          </w:tcPr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2ED2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D46849" w:rsidRPr="004F086A" w:rsidRDefault="00D46849" w:rsidP="00A51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2219,0</w:t>
            </w:r>
          </w:p>
        </w:tc>
        <w:tc>
          <w:tcPr>
            <w:tcW w:w="1513" w:type="dxa"/>
            <w:vAlign w:val="center"/>
          </w:tcPr>
          <w:p w:rsidR="00D46849" w:rsidRPr="004F086A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3702,2</w:t>
            </w:r>
          </w:p>
        </w:tc>
        <w:tc>
          <w:tcPr>
            <w:tcW w:w="1349" w:type="dxa"/>
            <w:vAlign w:val="center"/>
          </w:tcPr>
          <w:p w:rsidR="00D46849" w:rsidRPr="004F086A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3301,9</w:t>
            </w:r>
          </w:p>
        </w:tc>
        <w:tc>
          <w:tcPr>
            <w:tcW w:w="1332" w:type="dxa"/>
            <w:vAlign w:val="center"/>
          </w:tcPr>
          <w:p w:rsidR="00D46849" w:rsidRPr="004F086A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89,2</w:t>
            </w:r>
          </w:p>
        </w:tc>
        <w:tc>
          <w:tcPr>
            <w:tcW w:w="1340" w:type="dxa"/>
            <w:vAlign w:val="center"/>
          </w:tcPr>
          <w:p w:rsidR="00D46849" w:rsidRPr="004F086A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148,8</w:t>
            </w:r>
          </w:p>
        </w:tc>
      </w:tr>
      <w:tr w:rsidR="00D46849" w:rsidRPr="00812ED2" w:rsidTr="00077C51">
        <w:tc>
          <w:tcPr>
            <w:tcW w:w="2569" w:type="dxa"/>
          </w:tcPr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D46849" w:rsidRPr="00812ED2" w:rsidRDefault="00D46849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4708,3</w:t>
            </w:r>
          </w:p>
        </w:tc>
        <w:tc>
          <w:tcPr>
            <w:tcW w:w="1513" w:type="dxa"/>
            <w:vAlign w:val="center"/>
          </w:tcPr>
          <w:p w:rsidR="00D46849" w:rsidRPr="00812ED2" w:rsidRDefault="00D46849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5751,7</w:t>
            </w:r>
          </w:p>
        </w:tc>
        <w:tc>
          <w:tcPr>
            <w:tcW w:w="1349" w:type="dxa"/>
            <w:vAlign w:val="center"/>
          </w:tcPr>
          <w:p w:rsidR="00D46849" w:rsidRPr="00812ED2" w:rsidRDefault="00D468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4899,2</w:t>
            </w:r>
          </w:p>
        </w:tc>
        <w:tc>
          <w:tcPr>
            <w:tcW w:w="1332" w:type="dxa"/>
            <w:vAlign w:val="center"/>
          </w:tcPr>
          <w:p w:rsidR="00D46849" w:rsidRPr="00812ED2" w:rsidRDefault="00D468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1340" w:type="dxa"/>
            <w:vAlign w:val="center"/>
          </w:tcPr>
          <w:p w:rsidR="00D46849" w:rsidRPr="00812ED2" w:rsidRDefault="00D468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104,1</w:t>
            </w:r>
          </w:p>
        </w:tc>
      </w:tr>
      <w:tr w:rsidR="00D46849" w:rsidRPr="00812ED2" w:rsidTr="00125E9D">
        <w:tc>
          <w:tcPr>
            <w:tcW w:w="2569" w:type="dxa"/>
            <w:vAlign w:val="center"/>
          </w:tcPr>
          <w:p w:rsidR="00D46849" w:rsidRPr="00812ED2" w:rsidRDefault="00D46849" w:rsidP="00125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vAlign w:val="center"/>
          </w:tcPr>
          <w:p w:rsidR="00D46849" w:rsidRPr="00812ED2" w:rsidRDefault="00D46849" w:rsidP="00125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:rsidR="00D46849" w:rsidRPr="00812ED2" w:rsidRDefault="00D46849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  <w:tc>
          <w:tcPr>
            <w:tcW w:w="1513" w:type="dxa"/>
            <w:vAlign w:val="center"/>
          </w:tcPr>
          <w:p w:rsidR="00D46849" w:rsidRPr="00812ED2" w:rsidRDefault="00D468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D46849" w:rsidRPr="00812ED2" w:rsidRDefault="00D468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vAlign w:val="center"/>
          </w:tcPr>
          <w:p w:rsidR="00D46849" w:rsidRPr="00812ED2" w:rsidRDefault="00D4684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vAlign w:val="center"/>
          </w:tcPr>
          <w:p w:rsidR="00D46849" w:rsidRPr="00812ED2" w:rsidRDefault="00D4684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46849" w:rsidRPr="00812ED2" w:rsidTr="00077C51">
        <w:tc>
          <w:tcPr>
            <w:tcW w:w="2569" w:type="dxa"/>
          </w:tcPr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</w:tcPr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vAlign w:val="center"/>
          </w:tcPr>
          <w:p w:rsidR="00D46849" w:rsidRPr="00812ED2" w:rsidRDefault="00D46849" w:rsidP="00A51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vAlign w:val="center"/>
          </w:tcPr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vAlign w:val="center"/>
          </w:tcPr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vAlign w:val="center"/>
          </w:tcPr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0" w:type="dxa"/>
            <w:vAlign w:val="center"/>
          </w:tcPr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46849" w:rsidRPr="00812ED2" w:rsidTr="00077C51">
        <w:tc>
          <w:tcPr>
            <w:tcW w:w="2569" w:type="dxa"/>
          </w:tcPr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D46849" w:rsidRPr="00812ED2" w:rsidRDefault="00D46849" w:rsidP="00A519E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10321,0</w:t>
            </w:r>
          </w:p>
        </w:tc>
        <w:tc>
          <w:tcPr>
            <w:tcW w:w="1513" w:type="dxa"/>
            <w:vAlign w:val="center"/>
          </w:tcPr>
          <w:p w:rsidR="00D46849" w:rsidRPr="00812ED2" w:rsidRDefault="00D46849" w:rsidP="00803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15124,0</w:t>
            </w:r>
          </w:p>
        </w:tc>
        <w:tc>
          <w:tcPr>
            <w:tcW w:w="1349" w:type="dxa"/>
            <w:vAlign w:val="center"/>
          </w:tcPr>
          <w:p w:rsidR="00D46849" w:rsidRPr="00812ED2" w:rsidRDefault="00D46849" w:rsidP="00803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13471,2</w:t>
            </w:r>
          </w:p>
        </w:tc>
        <w:tc>
          <w:tcPr>
            <w:tcW w:w="1332" w:type="dxa"/>
            <w:vAlign w:val="center"/>
          </w:tcPr>
          <w:p w:rsidR="00D46849" w:rsidRPr="00812ED2" w:rsidRDefault="00D4684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89,1</w:t>
            </w:r>
          </w:p>
        </w:tc>
        <w:tc>
          <w:tcPr>
            <w:tcW w:w="1340" w:type="dxa"/>
            <w:vAlign w:val="center"/>
          </w:tcPr>
          <w:p w:rsidR="00D46849" w:rsidRPr="00812ED2" w:rsidRDefault="00D4684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130,5</w:t>
            </w:r>
          </w:p>
        </w:tc>
      </w:tr>
    </w:tbl>
    <w:p w:rsidR="00D46849" w:rsidRDefault="00D46849" w:rsidP="00077C51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Наибольший удельный вес 98,6% в расходах бюджета занимают  три раздела:  «Национальная экономика» (37,7%), «Культура, кинематография» (36,4%), «Жилищно-коммунальное хозяйство» (24,5). </w: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 бюджета по разделу </w:t>
      </w:r>
      <w:r w:rsidRPr="001A411E">
        <w:rPr>
          <w:rFonts w:ascii="Times New Roman" w:hAnsi="Times New Roman"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периоде исполнены в объеме   0,2 тыс. рублей, или 100,0% от утвержденных сводной бюджетной росписью назначений.</w:t>
      </w:r>
    </w:p>
    <w:p w:rsidR="00D46849" w:rsidRDefault="00D46849" w:rsidP="00BE0119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предшествующим периодом расходы по данному разделу мизерные по причине передачи полномочий администрирования городского поселения  в МО  «Рогнединский район». </w: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представлено в таблице </w: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7"/>
        <w:gridCol w:w="1001"/>
        <w:gridCol w:w="1447"/>
        <w:gridCol w:w="1597"/>
        <w:gridCol w:w="1447"/>
        <w:gridCol w:w="1449"/>
      </w:tblGrid>
      <w:tr w:rsidR="00D46849" w:rsidRPr="00812ED2" w:rsidTr="00812ED2">
        <w:tc>
          <w:tcPr>
            <w:tcW w:w="248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именование</w:t>
            </w:r>
          </w:p>
        </w:tc>
        <w:tc>
          <w:tcPr>
            <w:tcW w:w="1001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Рз Пр</w:t>
            </w:r>
          </w:p>
        </w:tc>
        <w:tc>
          <w:tcPr>
            <w:tcW w:w="144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Кассовое исполнение расходов в 2014 году (тыс. руб.)</w:t>
            </w:r>
          </w:p>
        </w:tc>
        <w:tc>
          <w:tcPr>
            <w:tcW w:w="1597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Объем расходов на 2015 год утвержденный сводной бюджетной росписью (тыс. руб.)</w:t>
            </w:r>
          </w:p>
        </w:tc>
        <w:tc>
          <w:tcPr>
            <w:tcW w:w="144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Кассовое исполнение расходов в 2015 году (тыс. руб.)</w:t>
            </w:r>
          </w:p>
        </w:tc>
        <w:tc>
          <w:tcPr>
            <w:tcW w:w="144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Процент исполнения</w:t>
            </w:r>
          </w:p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(%)</w:t>
            </w:r>
          </w:p>
        </w:tc>
      </w:tr>
      <w:tr w:rsidR="00D46849" w:rsidRPr="00812ED2" w:rsidTr="00812ED2">
        <w:tc>
          <w:tcPr>
            <w:tcW w:w="248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001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2377,6</w:t>
            </w:r>
          </w:p>
        </w:tc>
        <w:tc>
          <w:tcPr>
            <w:tcW w:w="159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0,2</w:t>
            </w:r>
          </w:p>
        </w:tc>
        <w:tc>
          <w:tcPr>
            <w:tcW w:w="144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0,2</w:t>
            </w:r>
          </w:p>
        </w:tc>
        <w:tc>
          <w:tcPr>
            <w:tcW w:w="144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</w:tr>
      <w:tr w:rsidR="00D46849" w:rsidRPr="00812ED2" w:rsidTr="00812ED2">
        <w:tc>
          <w:tcPr>
            <w:tcW w:w="2487" w:type="dxa"/>
            <w:vAlign w:val="center"/>
          </w:tcPr>
          <w:p w:rsidR="00D46849" w:rsidRPr="00812ED2" w:rsidRDefault="00D46849" w:rsidP="00B81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6849" w:rsidRPr="00812ED2" w:rsidRDefault="00D46849" w:rsidP="00D9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1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4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2357,4</w:t>
            </w:r>
          </w:p>
        </w:tc>
        <w:tc>
          <w:tcPr>
            <w:tcW w:w="159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46849" w:rsidRPr="00812ED2" w:rsidTr="00812ED2">
        <w:tc>
          <w:tcPr>
            <w:tcW w:w="248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001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01 06</w:t>
            </w:r>
          </w:p>
        </w:tc>
        <w:tc>
          <w:tcPr>
            <w:tcW w:w="144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46849" w:rsidRPr="00812ED2" w:rsidTr="000E7670">
        <w:trPr>
          <w:trHeight w:val="691"/>
        </w:trPr>
        <w:tc>
          <w:tcPr>
            <w:tcW w:w="248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t xml:space="preserve"> проведения выборов и референдумов</w:t>
            </w:r>
          </w:p>
        </w:tc>
        <w:tc>
          <w:tcPr>
            <w:tcW w:w="1001" w:type="dxa"/>
            <w:vAlign w:val="center"/>
          </w:tcPr>
          <w:p w:rsidR="00D46849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144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59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46849" w:rsidRPr="00812ED2" w:rsidTr="00812ED2">
        <w:tc>
          <w:tcPr>
            <w:tcW w:w="248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001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4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9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44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44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90815">
        <w:rPr>
          <w:rFonts w:ascii="Times New Roman" w:hAnsi="Times New Roman"/>
          <w:sz w:val="28"/>
          <w:szCs w:val="28"/>
        </w:rPr>
        <w:t>По разделу 02 «Национальная оборона»</w:t>
      </w:r>
      <w:r w:rsidRPr="00B533D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расходы исполнены в объеме   194,7 тыс. рублей, или 100,0% к плану. К уровню 2014 года расходы увеличились на 47,1 процента. </w:t>
      </w:r>
    </w:p>
    <w:p w:rsidR="00D46849" w:rsidRPr="00B533D0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 04 «Национальная экономика</w:t>
      </w:r>
      <w:r w:rsidRPr="00E90815">
        <w:rPr>
          <w:rFonts w:ascii="Times New Roman" w:hAnsi="Times New Roman"/>
          <w:sz w:val="28"/>
          <w:szCs w:val="28"/>
        </w:rPr>
        <w:t>»</w:t>
      </w:r>
      <w:r w:rsidRPr="00B533D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расходы исполнены в объеме   5075,2 тыс. рублей, или 92,7 %  плановых показателей. К уровню 2014 года расходы увеличились  в 5,9 раза.</w: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E90815">
        <w:rPr>
          <w:rFonts w:ascii="Times New Roman" w:hAnsi="Times New Roman"/>
          <w:sz w:val="28"/>
          <w:szCs w:val="28"/>
        </w:rPr>
        <w:t>05 «</w:t>
      </w:r>
      <w:r w:rsidRPr="00E90815">
        <w:rPr>
          <w:rFonts w:ascii="Times New Roman" w:hAnsi="Times New Roman"/>
          <w:sz w:val="28"/>
          <w:szCs w:val="28"/>
          <w:lang w:eastAsia="ru-RU"/>
        </w:rPr>
        <w:t>Жилищно-коммунальное хозяйство»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2015 год расходные обязательства бюджетом предусмотрены в объеме  3702,2  тыс. рублей. Исполнение сложилось в сумме   3301,9 тыс. рублей, или  89,2% плана.</w: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динамики расходов бюджета по данному разделу показал, что по сравнению с 2014 годом объем расходов увеличился  на 48,8 процента. В общем объеме бюджета доля расходов по разделу составляет 24,5 процента.</w: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об объемах расходов бюджета в разрезе подразделов раздела 05 «Жилищно-коммунальное хозяйство» в 2014 и 2015 годах представлена в диаграмме.</w: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554">
        <w:rPr>
          <w:noProof/>
          <w:lang w:eastAsia="ru-RU"/>
        </w:rPr>
        <w:object w:dxaOrig="8035" w:dyaOrig="3403">
          <v:shape id="_x0000_i1028" type="#_x0000_t75" style="width:393.75pt;height:170.25pt" o:ole="">
            <v:imagedata r:id="rId11" o:title=""/>
            <o:lock v:ext="edit" aspectratio="f"/>
          </v:shape>
          <o:OLEObject Type="Embed" ProgID="Excel.Chart.8" ShapeID="_x0000_i1028" DrawAspect="Content" ObjectID="_1523950096" r:id="rId12"/>
        </w:objec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Наибольший удельный вес в структуре раздела занимают расходы по подразделу 05 02 «Коммунальное хозяйство», что составляет 55,0% в общем объеме  расходов раздела.</w: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благоустройство (подраздел 05 03) направлено средств в объеме   1328,1 тыс. рублей, или 40,2% от расходов раздела. </w: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879">
        <w:rPr>
          <w:rFonts w:ascii="Times New Roman" w:hAnsi="Times New Roman"/>
          <w:sz w:val="28"/>
          <w:szCs w:val="28"/>
          <w:lang w:eastAsia="ru-RU"/>
        </w:rPr>
        <w:t>По разделу 08 «Культура, кинематография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2015 год  расходы бюджета с учетом внесенных изменений утверждены в объеме  5751,7  тыс. рублей. Исполнены расходы в сумме  4899,2  тыс. рублей, или на 85,2%, в общем объеме бюджета доля расходов по разделу – 36,4 процента.</w: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Анализ динамики расходов бюджета по данному разделу показал, что по сравнению с 2014 годом объемы расходов увеличился на  190,9 тыс. рублей, или на 4,1 процента.</w: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 об объемах расходов бюджета в разрезе подразделов раздела 08 «Культура, кинематография» в 2014 и 2015 годах представлена в диаграмме.</w: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2554">
        <w:rPr>
          <w:noProof/>
          <w:lang w:eastAsia="ru-RU"/>
        </w:rPr>
        <w:object w:dxaOrig="6961" w:dyaOrig="3666">
          <v:shape id="_x0000_i1029" type="#_x0000_t75" style="width:341.25pt;height:181.5pt" o:ole="">
            <v:imagedata r:id="rId13" o:title="" cropbottom="-36f"/>
            <o:lock v:ext="edit" aspectratio="f"/>
          </v:shape>
          <o:OLEObject Type="Embed" ProgID="Excel.Chart.8" ShapeID="_x0000_i1029" DrawAspect="Content" ObjectID="_1523950097" r:id="rId14"/>
        </w:objec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6849" w:rsidRDefault="00D46849" w:rsidP="00856F1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Средства направлены в основном виде субсидий бюджетным учреждениям на финансовое обеспечение муниципального задания на оказание муниципальных услуг. </w: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6849" w:rsidRPr="00425391" w:rsidRDefault="00D46849" w:rsidP="004253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0316">
        <w:rPr>
          <w:rFonts w:ascii="Times New Roman" w:hAnsi="Times New Roman"/>
          <w:b/>
          <w:sz w:val="28"/>
          <w:szCs w:val="28"/>
        </w:rPr>
        <w:t>Дефицит б</w:t>
      </w:r>
      <w:r w:rsidRPr="00425391">
        <w:rPr>
          <w:rFonts w:ascii="Times New Roman" w:hAnsi="Times New Roman"/>
          <w:b/>
          <w:sz w:val="28"/>
          <w:szCs w:val="28"/>
        </w:rPr>
        <w:t>юджета мун</w:t>
      </w:r>
      <w:r>
        <w:rPr>
          <w:rFonts w:ascii="Times New Roman" w:hAnsi="Times New Roman"/>
          <w:b/>
          <w:sz w:val="28"/>
          <w:szCs w:val="28"/>
        </w:rPr>
        <w:t>иципального образования «Рогнединское</w:t>
      </w:r>
      <w:r w:rsidRPr="0042539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</w:t>
      </w:r>
      <w:r w:rsidRPr="00425391">
        <w:rPr>
          <w:rFonts w:ascii="Times New Roman" w:hAnsi="Times New Roman"/>
          <w:b/>
          <w:sz w:val="28"/>
          <w:szCs w:val="28"/>
        </w:rPr>
        <w:t>ское поселение» и источники внутреннего финансирования дефицита бюджета.</w:t>
      </w:r>
    </w:p>
    <w:p w:rsidR="00D46849" w:rsidRDefault="00D46849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принятии решения о бюджете  на 2015 год, бюджет первоначально  был утвержден  бездефицитным.</w:t>
      </w:r>
    </w:p>
    <w:p w:rsidR="00D46849" w:rsidRDefault="00D46849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редакции решения о бюджете на 2015 год,  бюджет также  утвержден бездефицитным.</w:t>
      </w:r>
    </w:p>
    <w:p w:rsidR="00D46849" w:rsidRDefault="00D46849" w:rsidP="00077C5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бюджета, муниципального образования «Рогнединское городское поселение», бюджет исполнен с профицитом в сумме 2545,1 тыс. рублей.</w:t>
      </w:r>
    </w:p>
    <w:p w:rsidR="00D46849" w:rsidRDefault="00D46849" w:rsidP="00077C51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7"/>
        <w:gridCol w:w="1843"/>
        <w:gridCol w:w="1701"/>
        <w:gridCol w:w="2374"/>
      </w:tblGrid>
      <w:tr w:rsidR="00D46849" w:rsidRPr="00812ED2" w:rsidTr="00812ED2">
        <w:tc>
          <w:tcPr>
            <w:tcW w:w="1667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D46849" w:rsidRPr="00812ED2" w:rsidTr="00812ED2">
        <w:tc>
          <w:tcPr>
            <w:tcW w:w="1667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2012</w:t>
            </w:r>
          </w:p>
        </w:tc>
        <w:tc>
          <w:tcPr>
            <w:tcW w:w="1843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-69,6</w:t>
            </w:r>
          </w:p>
        </w:tc>
        <w:tc>
          <w:tcPr>
            <w:tcW w:w="1701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-69,6</w:t>
            </w:r>
          </w:p>
        </w:tc>
        <w:tc>
          <w:tcPr>
            <w:tcW w:w="2374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46849" w:rsidRPr="00812ED2" w:rsidTr="00812ED2">
        <w:tc>
          <w:tcPr>
            <w:tcW w:w="1667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2013</w:t>
            </w:r>
          </w:p>
        </w:tc>
        <w:tc>
          <w:tcPr>
            <w:tcW w:w="1843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-39,5</w:t>
            </w:r>
          </w:p>
        </w:tc>
        <w:tc>
          <w:tcPr>
            <w:tcW w:w="1701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-33,3</w:t>
            </w:r>
          </w:p>
        </w:tc>
        <w:tc>
          <w:tcPr>
            <w:tcW w:w="2374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84,3</w:t>
            </w:r>
          </w:p>
        </w:tc>
      </w:tr>
      <w:tr w:rsidR="00D46849" w:rsidRPr="00812ED2" w:rsidTr="00812ED2">
        <w:tc>
          <w:tcPr>
            <w:tcW w:w="1667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2014</w:t>
            </w:r>
          </w:p>
        </w:tc>
        <w:tc>
          <w:tcPr>
            <w:tcW w:w="1843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-72,2</w:t>
            </w:r>
          </w:p>
        </w:tc>
        <w:tc>
          <w:tcPr>
            <w:tcW w:w="1701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+115,3</w:t>
            </w:r>
          </w:p>
        </w:tc>
        <w:tc>
          <w:tcPr>
            <w:tcW w:w="2374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46849" w:rsidRPr="00812ED2" w:rsidTr="00812ED2">
        <w:tc>
          <w:tcPr>
            <w:tcW w:w="1667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2015</w:t>
            </w:r>
          </w:p>
        </w:tc>
        <w:tc>
          <w:tcPr>
            <w:tcW w:w="1843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+2545,1</w:t>
            </w:r>
          </w:p>
        </w:tc>
        <w:tc>
          <w:tcPr>
            <w:tcW w:w="2374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46849" w:rsidRPr="00812ED2" w:rsidTr="00812ED2">
        <w:tc>
          <w:tcPr>
            <w:tcW w:w="1667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6849" w:rsidRDefault="00D46849" w:rsidP="00077C51">
      <w:pPr>
        <w:spacing w:after="0" w:line="240" w:lineRule="auto"/>
        <w:ind w:left="284" w:firstLine="360"/>
        <w:rPr>
          <w:rFonts w:ascii="Times New Roman" w:hAnsi="Times New Roman"/>
          <w:sz w:val="28"/>
          <w:szCs w:val="28"/>
        </w:rPr>
      </w:pPr>
    </w:p>
    <w:p w:rsidR="00D46849" w:rsidRDefault="00D46849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Остаток денежных средств по состоянию на 1 января 2015 года составляет  115,3 тыс. рублей, по состоянию на 1 января 2016 года – 2545,1 тыс. рублей.</w:t>
      </w:r>
    </w:p>
    <w:p w:rsidR="00D46849" w:rsidRPr="000528DB" w:rsidRDefault="00D46849" w:rsidP="000528DB">
      <w:pPr>
        <w:tabs>
          <w:tab w:val="left" w:pos="708"/>
          <w:tab w:val="left" w:pos="1160"/>
        </w:tabs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tab/>
      </w:r>
      <w:r>
        <w:tab/>
      </w:r>
      <w:r w:rsidRPr="000528DB">
        <w:rPr>
          <w:rFonts w:ascii="Times New Roman" w:hAnsi="Times New Roman"/>
          <w:b/>
          <w:sz w:val="28"/>
          <w:szCs w:val="28"/>
        </w:rPr>
        <w:t>Анализ формирования и исполнения резервного фонда.</w:t>
      </w:r>
    </w:p>
    <w:p w:rsidR="00D46849" w:rsidRDefault="00D46849" w:rsidP="00BA746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Порядок использования бюджетных ассигнований резервного фонда установлен постановлением Рогнединской поселковой администрации от 04.09.2008 года № 83а ( с изменениями от 14.12.2009 года № 121 ) «Об утверждении Положения о порядке расходования средств резервного фонда администрации Рогнединского городского поселения» </w:t>
      </w:r>
    </w:p>
    <w:p w:rsidR="00D46849" w:rsidRDefault="00D46849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Решением Рогнединс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кого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Pr="00E549D3">
        <w:rPr>
          <w:rFonts w:ascii="Times New Roman" w:hAnsi="Times New Roman"/>
          <w:color w:val="000000"/>
          <w:sz w:val="28"/>
          <w:szCs w:val="28"/>
        </w:rPr>
        <w:t>селко</w:t>
      </w:r>
      <w:r>
        <w:rPr>
          <w:rFonts w:ascii="Times New Roman" w:hAnsi="Times New Roman"/>
          <w:color w:val="000000"/>
          <w:sz w:val="28"/>
          <w:szCs w:val="28"/>
        </w:rPr>
        <w:t>во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го Совета народных депутатов от 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Pr="00E549D3">
        <w:rPr>
          <w:rFonts w:ascii="Times New Roman" w:hAnsi="Times New Roman"/>
          <w:color w:val="000000"/>
          <w:sz w:val="28"/>
          <w:szCs w:val="28"/>
        </w:rPr>
        <w:t>.12.201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 xml:space="preserve"> 3-25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«О бюджете муниципального образования «Р</w:t>
      </w:r>
      <w:r>
        <w:rPr>
          <w:rFonts w:ascii="Times New Roman" w:hAnsi="Times New Roman"/>
          <w:color w:val="000000"/>
          <w:sz w:val="28"/>
          <w:szCs w:val="28"/>
        </w:rPr>
        <w:t>огнединское город</w:t>
      </w:r>
      <w:r w:rsidRPr="00E549D3">
        <w:rPr>
          <w:rFonts w:ascii="Times New Roman" w:hAnsi="Times New Roman"/>
          <w:color w:val="000000"/>
          <w:sz w:val="28"/>
          <w:szCs w:val="28"/>
        </w:rPr>
        <w:t>ское поселение» на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и 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годов» был установлен размер резервного фонда Р</w:t>
      </w:r>
      <w:r>
        <w:rPr>
          <w:rFonts w:ascii="Times New Roman" w:hAnsi="Times New Roman"/>
          <w:color w:val="000000"/>
          <w:sz w:val="28"/>
          <w:szCs w:val="28"/>
        </w:rPr>
        <w:t>огнедин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ской </w:t>
      </w:r>
      <w:r>
        <w:rPr>
          <w:rFonts w:ascii="Times New Roman" w:hAnsi="Times New Roman"/>
          <w:color w:val="000000"/>
          <w:sz w:val="28"/>
          <w:szCs w:val="28"/>
        </w:rPr>
        <w:t>поселковой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администрации на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549D3">
        <w:rPr>
          <w:rFonts w:ascii="Times New Roman" w:hAnsi="Times New Roman"/>
          <w:color w:val="000000"/>
          <w:sz w:val="28"/>
          <w:szCs w:val="28"/>
        </w:rPr>
        <w:t>0,0 тыс. рублей.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23D0">
        <w:rPr>
          <w:rFonts w:ascii="Times New Roman" w:hAnsi="Times New Roman"/>
          <w:color w:val="000000"/>
          <w:sz w:val="28"/>
          <w:szCs w:val="28"/>
        </w:rPr>
        <w:t>В течение года средства резервного фонда не были востребованы и в конце года перераспределены на нужды поселения.</w:t>
      </w:r>
    </w:p>
    <w:p w:rsidR="00D46849" w:rsidRPr="008823D0" w:rsidRDefault="00D46849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6849" w:rsidRDefault="00D46849" w:rsidP="00BD4FD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бюджетной отчетности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 части движения </w:t>
      </w:r>
      <w:r>
        <w:rPr>
          <w:rFonts w:ascii="Times New Roman" w:hAnsi="Times New Roman"/>
          <w:b/>
          <w:sz w:val="28"/>
          <w:szCs w:val="28"/>
        </w:rPr>
        <w:t>нефинансовых активов.</w:t>
      </w:r>
    </w:p>
    <w:p w:rsidR="00D46849" w:rsidRDefault="00D46849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формы 0503168 «Сведения о движении нефинансовых активов», нефинансовые активы включили в себя  стоимость основных средств, вложения в нефинансовые активы и нефинансовые активы имущества казны.</w:t>
      </w:r>
    </w:p>
    <w:p w:rsidR="00D46849" w:rsidRDefault="00D46849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 анализируемого периода произошло увеличение основных средств на сумму 562,7 тыс. рублей, в результате по состоянию на 1 января 2016 года стоимость основных средств составила  5864,2  рублей.</w:t>
      </w:r>
    </w:p>
    <w:p w:rsidR="00D46849" w:rsidRDefault="00D46849" w:rsidP="001C0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нефинансовых активов имущества казны по состоянию на </w:t>
      </w:r>
      <w:r>
        <w:rPr>
          <w:rFonts w:ascii="Times New Roman" w:hAnsi="Times New Roman"/>
          <w:sz w:val="28"/>
          <w:szCs w:val="28"/>
        </w:rPr>
        <w:br/>
        <w:t>1 января 2015 года составляла  92 624,2 тыс. рублей. В течение года стоимость нефинансовых активов имущества казны увеличилась на 273,7 тыс. рублей, в результате по состоянию на 1 января 2016 года стоимость нефинансовых активов имущества казны  составила 92 897,9 рублей.</w:t>
      </w:r>
    </w:p>
    <w:p w:rsidR="00D46849" w:rsidRDefault="00D46849" w:rsidP="001C06B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имущества казны представлена муниципальным жилым фондом и движимым имуществом.</w:t>
      </w:r>
    </w:p>
    <w:p w:rsidR="00D46849" w:rsidRDefault="00D46849" w:rsidP="00FD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материальных запасов на 01.01.2015 года  составляет 3,9 тыс. рублей, поступило – 140,3 тыс. рублей, выбыло – 93,2 тыс. рублей, остаток на 01.01.2016 года – 51,0 тыс. рублей..</w:t>
      </w:r>
    </w:p>
    <w:p w:rsidR="00D46849" w:rsidRDefault="00D46849" w:rsidP="00FD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46849" w:rsidRPr="00681B57" w:rsidRDefault="00D46849" w:rsidP="00873FAE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1B57">
        <w:rPr>
          <w:rFonts w:ascii="Times New Roman" w:hAnsi="Times New Roman"/>
          <w:b/>
          <w:sz w:val="28"/>
          <w:szCs w:val="28"/>
        </w:rPr>
        <w:t>Анализ</w:t>
      </w:r>
      <w:r>
        <w:rPr>
          <w:rFonts w:ascii="Times New Roman" w:hAnsi="Times New Roman"/>
          <w:b/>
          <w:sz w:val="28"/>
          <w:szCs w:val="28"/>
        </w:rPr>
        <w:t xml:space="preserve"> бюджетной отчетности в части образования дебиторской и кредиторской задолженности, </w:t>
      </w:r>
      <w:r w:rsidRPr="00681B57">
        <w:rPr>
          <w:rFonts w:ascii="Times New Roman" w:hAnsi="Times New Roman"/>
          <w:b/>
          <w:sz w:val="28"/>
          <w:szCs w:val="28"/>
        </w:rPr>
        <w:t>принятых и неисполненных бюджетных обязательств.</w:t>
      </w:r>
    </w:p>
    <w:p w:rsidR="00D46849" w:rsidRDefault="00D46849" w:rsidP="00296F29">
      <w:pPr>
        <w:pStyle w:val="ConsPlusNormal"/>
        <w:ind w:firstLine="284"/>
        <w:jc w:val="both"/>
      </w:pPr>
      <w:r>
        <w:t xml:space="preserve">     </w:t>
      </w:r>
      <w:r w:rsidRPr="008D45FF">
        <w:t>В разделе 1 "Сведения о дебиторской (кредиторской) задолженности учреждения" (ф. 0503</w:t>
      </w:r>
      <w:r>
        <w:t>1</w:t>
      </w:r>
      <w:r w:rsidRPr="008D45FF">
        <w:t>69) отраж</w:t>
      </w:r>
      <w:r>
        <w:t>ены</w:t>
      </w:r>
      <w:r w:rsidRPr="008D45FF">
        <w:t xml:space="preserve"> суммы кредиторской задолженности учреждения,  по которым  обязательства кредитором не исполнены</w:t>
      </w:r>
      <w:r>
        <w:t>.</w:t>
      </w:r>
    </w:p>
    <w:p w:rsidR="00D46849" w:rsidRDefault="00D46849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Кредиторская задолженность по состоянию на 01.01.2015 года составляет 3033,9 тыс. рублей, в том числе:</w:t>
      </w:r>
    </w:p>
    <w:p w:rsidR="00D46849" w:rsidRDefault="00D46849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1 302 </w:t>
      </w:r>
      <w:r w:rsidRPr="00045544">
        <w:rPr>
          <w:rFonts w:ascii="Times New Roman" w:hAnsi="Times New Roman"/>
          <w:sz w:val="28"/>
          <w:szCs w:val="28"/>
        </w:rPr>
        <w:t xml:space="preserve">«Расходы по принятым обязательствам» </w:t>
      </w:r>
      <w:r>
        <w:rPr>
          <w:rFonts w:ascii="Times New Roman" w:hAnsi="Times New Roman"/>
          <w:sz w:val="28"/>
          <w:szCs w:val="28"/>
        </w:rPr>
        <w:t xml:space="preserve"> – 3033,9 тыс. рублей.</w:t>
      </w:r>
    </w:p>
    <w:p w:rsidR="00D46849" w:rsidRDefault="00D46849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D46849" w:rsidRPr="007210E7" w:rsidRDefault="00D46849" w:rsidP="007210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E7">
        <w:rPr>
          <w:rFonts w:ascii="Times New Roman" w:hAnsi="Times New Roman"/>
          <w:sz w:val="28"/>
          <w:szCs w:val="28"/>
        </w:rPr>
        <w:t>Кредиторская задолженность на конец отчетного периода у</w:t>
      </w:r>
      <w:r>
        <w:rPr>
          <w:rFonts w:ascii="Times New Roman" w:hAnsi="Times New Roman"/>
          <w:sz w:val="28"/>
          <w:szCs w:val="28"/>
        </w:rPr>
        <w:t>меньш</w:t>
      </w:r>
      <w:r w:rsidRPr="007210E7">
        <w:rPr>
          <w:rFonts w:ascii="Times New Roman" w:hAnsi="Times New Roman"/>
          <w:sz w:val="28"/>
          <w:szCs w:val="28"/>
        </w:rPr>
        <w:t xml:space="preserve">илась на </w:t>
      </w:r>
      <w:r>
        <w:rPr>
          <w:rFonts w:ascii="Times New Roman" w:hAnsi="Times New Roman"/>
          <w:sz w:val="28"/>
          <w:szCs w:val="28"/>
        </w:rPr>
        <w:t>2199,1</w:t>
      </w:r>
      <w:r w:rsidRPr="007210E7">
        <w:rPr>
          <w:rFonts w:ascii="Times New Roman" w:hAnsi="Times New Roman"/>
          <w:sz w:val="28"/>
          <w:szCs w:val="28"/>
        </w:rPr>
        <w:t xml:space="preserve"> тыс. рублей и составила </w:t>
      </w:r>
      <w:r>
        <w:rPr>
          <w:rFonts w:ascii="Times New Roman" w:hAnsi="Times New Roman"/>
          <w:sz w:val="28"/>
          <w:szCs w:val="28"/>
        </w:rPr>
        <w:t xml:space="preserve"> 834,8 тыс. рублей, в том числе:</w:t>
      </w:r>
    </w:p>
    <w:p w:rsidR="00D46849" w:rsidRPr="00045544" w:rsidRDefault="00D46849" w:rsidP="0072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45544">
        <w:rPr>
          <w:rFonts w:ascii="Times New Roman" w:hAnsi="Times New Roman"/>
          <w:sz w:val="28"/>
          <w:szCs w:val="28"/>
        </w:rPr>
        <w:t xml:space="preserve"> 302 «Расходы по принятым обязательствам» - </w:t>
      </w:r>
      <w:r>
        <w:rPr>
          <w:rFonts w:ascii="Times New Roman" w:hAnsi="Times New Roman"/>
          <w:sz w:val="28"/>
          <w:szCs w:val="28"/>
        </w:rPr>
        <w:t>834,8</w:t>
      </w:r>
      <w:r w:rsidRPr="00045544">
        <w:rPr>
          <w:rFonts w:ascii="Times New Roman" w:hAnsi="Times New Roman"/>
          <w:sz w:val="28"/>
          <w:szCs w:val="28"/>
        </w:rPr>
        <w:t xml:space="preserve"> тыс. рублей,</w:t>
      </w:r>
    </w:p>
    <w:p w:rsidR="00D46849" w:rsidRDefault="00D46849" w:rsidP="00EA2F05">
      <w:pPr>
        <w:pStyle w:val="ConsPlusNormal"/>
        <w:ind w:firstLine="540"/>
        <w:jc w:val="both"/>
      </w:pPr>
      <w:r w:rsidRPr="009D7A12">
        <w:t xml:space="preserve">В разделе 2 "Аналитическая информация о просроченной задолженности" (ф. 0503169)  </w:t>
      </w:r>
      <w:r>
        <w:t xml:space="preserve">не </w:t>
      </w:r>
      <w:r w:rsidRPr="009D7A12">
        <w:t>содержится аналитическая информация о просроченной кредиторской задолженности учреждения на 1 января 2016 года</w:t>
      </w:r>
      <w:r>
        <w:t>.</w:t>
      </w:r>
    </w:p>
    <w:p w:rsidR="00D46849" w:rsidRPr="000528DB" w:rsidRDefault="00D46849" w:rsidP="000528D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23D0">
        <w:rPr>
          <w:rFonts w:ascii="Times New Roman" w:hAnsi="Times New Roman"/>
          <w:sz w:val="28"/>
          <w:szCs w:val="28"/>
        </w:rPr>
        <w:t>Дебиторская задолженность на начало и конец 201</w:t>
      </w:r>
      <w:r>
        <w:rPr>
          <w:rFonts w:ascii="Times New Roman" w:hAnsi="Times New Roman"/>
          <w:sz w:val="28"/>
          <w:szCs w:val="28"/>
        </w:rPr>
        <w:t>5</w:t>
      </w:r>
      <w:r w:rsidRPr="008823D0">
        <w:rPr>
          <w:rFonts w:ascii="Times New Roman" w:hAnsi="Times New Roman"/>
          <w:sz w:val="28"/>
          <w:szCs w:val="28"/>
        </w:rPr>
        <w:t xml:space="preserve"> года отсутствует. </w:t>
      </w:r>
      <w:hyperlink r:id="rId15" w:history="1">
        <w:r w:rsidRPr="000528DB">
          <w:rPr>
            <w:rFonts w:ascii="Times New Roman" w:hAnsi="Times New Roman"/>
            <w:sz w:val="28"/>
            <w:szCs w:val="28"/>
          </w:rPr>
          <w:t>Сведения</w:t>
        </w:r>
      </w:hyperlink>
      <w:r w:rsidRPr="000528DB">
        <w:rPr>
          <w:rFonts w:ascii="Times New Roman" w:hAnsi="Times New Roman"/>
          <w:sz w:val="28"/>
          <w:szCs w:val="28"/>
        </w:rPr>
        <w:t xml:space="preserve"> о принятых и неисполненных обязательствах получателя бюджетных средств (ф. 0503175) являются Приложением к Пояснительной записке и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(</w:t>
      </w:r>
      <w:hyperlink r:id="rId16" w:history="1">
        <w:r w:rsidRPr="000528DB">
          <w:rPr>
            <w:rFonts w:ascii="Times New Roman" w:hAnsi="Times New Roman"/>
            <w:sz w:val="28"/>
            <w:szCs w:val="28"/>
          </w:rPr>
          <w:t>п. 170.2</w:t>
        </w:r>
      </w:hyperlink>
      <w:r w:rsidRPr="000528DB">
        <w:rPr>
          <w:rFonts w:ascii="Times New Roman" w:hAnsi="Times New Roman"/>
          <w:sz w:val="28"/>
          <w:szCs w:val="28"/>
        </w:rPr>
        <w:t xml:space="preserve"> Инструкции N 191н):</w:t>
      </w:r>
    </w:p>
    <w:p w:rsidR="00D46849" w:rsidRPr="002C7264" w:rsidRDefault="00D46849" w:rsidP="00B510DB">
      <w:pPr>
        <w:spacing w:after="0" w:line="24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 xml:space="preserve">Анализ полученной в ходе настоящей проверки информации показал следующее. Численность муниципальных служащих в течение отчетного периода не изменилась. </w:t>
      </w:r>
    </w:p>
    <w:p w:rsidR="00D46849" w:rsidRPr="002C7264" w:rsidRDefault="00D46849" w:rsidP="002C7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Муниципальный долг отсутствует.</w:t>
      </w:r>
    </w:p>
    <w:p w:rsidR="00D46849" w:rsidRPr="002C7264" w:rsidRDefault="00D46849" w:rsidP="000528DB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2C7264">
        <w:rPr>
          <w:rFonts w:ascii="Times New Roman" w:hAnsi="Times New Roman"/>
          <w:snapToGrid w:val="0"/>
          <w:sz w:val="28"/>
          <w:szCs w:val="28"/>
        </w:rPr>
        <w:t>В целом ограничения, установленные Бюджетным кодексом РФ по основным параметрам бюджета – размеру дефицита, муниципального долга, соблюдены.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D46849" w:rsidRDefault="00D46849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46D4B">
        <w:rPr>
          <w:rFonts w:ascii="Times New Roman" w:hAnsi="Times New Roman"/>
          <w:b/>
          <w:sz w:val="28"/>
          <w:szCs w:val="28"/>
        </w:rPr>
        <w:t xml:space="preserve">   Выводы</w:t>
      </w:r>
      <w:r w:rsidRPr="00046D4B">
        <w:rPr>
          <w:rFonts w:ascii="Times New Roman" w:hAnsi="Times New Roman"/>
          <w:sz w:val="28"/>
          <w:szCs w:val="28"/>
        </w:rPr>
        <w:t>.</w:t>
      </w:r>
    </w:p>
    <w:p w:rsidR="00D46849" w:rsidRDefault="00D46849" w:rsidP="0069422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210E7">
        <w:rPr>
          <w:rFonts w:ascii="Times New Roman" w:hAnsi="Times New Roman"/>
          <w:sz w:val="28"/>
          <w:szCs w:val="28"/>
        </w:rPr>
        <w:t xml:space="preserve">Кредиторская задолженность </w:t>
      </w:r>
      <w:r>
        <w:rPr>
          <w:rFonts w:ascii="Times New Roman" w:hAnsi="Times New Roman"/>
          <w:sz w:val="28"/>
          <w:szCs w:val="28"/>
        </w:rPr>
        <w:t xml:space="preserve">по Рогнединской поселковой администрации </w:t>
      </w:r>
      <w:r w:rsidRPr="007210E7">
        <w:rPr>
          <w:rFonts w:ascii="Times New Roman" w:hAnsi="Times New Roman"/>
          <w:sz w:val="28"/>
          <w:szCs w:val="28"/>
        </w:rPr>
        <w:t>на кон</w:t>
      </w:r>
      <w:r>
        <w:rPr>
          <w:rFonts w:ascii="Times New Roman" w:hAnsi="Times New Roman"/>
          <w:sz w:val="28"/>
          <w:szCs w:val="28"/>
        </w:rPr>
        <w:t>ец отчетного периода уменьшилась</w:t>
      </w:r>
      <w:r w:rsidRPr="007210E7">
        <w:rPr>
          <w:rFonts w:ascii="Times New Roman" w:hAnsi="Times New Roman"/>
          <w:sz w:val="28"/>
          <w:szCs w:val="28"/>
        </w:rPr>
        <w:t xml:space="preserve"> на  </w:t>
      </w:r>
      <w:r>
        <w:rPr>
          <w:rFonts w:ascii="Times New Roman" w:hAnsi="Times New Roman"/>
          <w:sz w:val="28"/>
          <w:szCs w:val="28"/>
        </w:rPr>
        <w:t xml:space="preserve">2199,1 </w:t>
      </w:r>
      <w:r w:rsidRPr="007210E7">
        <w:rPr>
          <w:rFonts w:ascii="Times New Roman" w:hAnsi="Times New Roman"/>
          <w:sz w:val="28"/>
          <w:szCs w:val="28"/>
        </w:rPr>
        <w:t xml:space="preserve">тыс. рублей и составила </w:t>
      </w:r>
      <w:r>
        <w:rPr>
          <w:rFonts w:ascii="Times New Roman" w:hAnsi="Times New Roman"/>
          <w:sz w:val="28"/>
          <w:szCs w:val="28"/>
        </w:rPr>
        <w:t>834,8 тыс. рублей.</w:t>
      </w:r>
    </w:p>
    <w:p w:rsidR="00D46849" w:rsidRPr="002E24B9" w:rsidRDefault="00D46849" w:rsidP="000528DB">
      <w:pPr>
        <w:spacing w:after="0" w:line="240" w:lineRule="auto"/>
        <w:ind w:right="-8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E24B9">
        <w:rPr>
          <w:rFonts w:ascii="Times New Roman" w:hAnsi="Times New Roman"/>
          <w:b/>
          <w:sz w:val="28"/>
          <w:szCs w:val="28"/>
        </w:rPr>
        <w:t>Предложения.</w:t>
      </w:r>
    </w:p>
    <w:p w:rsidR="00D46849" w:rsidRPr="001B57EC" w:rsidRDefault="00D46849" w:rsidP="00001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7EC">
        <w:rPr>
          <w:rFonts w:ascii="Times New Roman" w:hAnsi="Times New Roman"/>
          <w:sz w:val="28"/>
          <w:szCs w:val="24"/>
          <w:lang w:eastAsia="ru-RU"/>
        </w:rPr>
        <w:t xml:space="preserve">Направить </w:t>
      </w:r>
      <w:r w:rsidRPr="001B57EC">
        <w:rPr>
          <w:rFonts w:ascii="Times New Roman" w:hAnsi="Times New Roman"/>
          <w:sz w:val="28"/>
          <w:szCs w:val="28"/>
          <w:lang w:eastAsia="ru-RU"/>
        </w:rPr>
        <w:t>заключение на отчет об испол</w:t>
      </w:r>
      <w:r>
        <w:rPr>
          <w:rFonts w:ascii="Times New Roman" w:hAnsi="Times New Roman"/>
          <w:sz w:val="28"/>
          <w:szCs w:val="28"/>
          <w:lang w:eastAsia="ru-RU"/>
        </w:rPr>
        <w:t>нении бюджета муниципального образования «Рогнединское городское поселение» за 2015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год в </w:t>
      </w:r>
      <w:r>
        <w:rPr>
          <w:rFonts w:ascii="Times New Roman" w:hAnsi="Times New Roman"/>
          <w:sz w:val="28"/>
          <w:szCs w:val="28"/>
          <w:lang w:eastAsia="ru-RU"/>
        </w:rPr>
        <w:t>Рогнединский поселковый Совет народных депутатов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с рекомендацией рассмотреть проект </w:t>
      </w:r>
      <w:r>
        <w:rPr>
          <w:rFonts w:ascii="Times New Roman" w:hAnsi="Times New Roman"/>
          <w:sz w:val="28"/>
          <w:szCs w:val="28"/>
          <w:lang w:eastAsia="ru-RU"/>
        </w:rPr>
        <w:t>решения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«Об испол</w:t>
      </w:r>
      <w:r>
        <w:rPr>
          <w:rFonts w:ascii="Times New Roman" w:hAnsi="Times New Roman"/>
          <w:sz w:val="28"/>
          <w:szCs w:val="28"/>
          <w:lang w:eastAsia="ru-RU"/>
        </w:rPr>
        <w:t>нении бюджета муниципального образования «Рогнединское городское поселение» за 2015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год».</w:t>
      </w:r>
    </w:p>
    <w:p w:rsidR="00D46849" w:rsidRDefault="00D46849" w:rsidP="00D02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 w:rsidRPr="0048541E">
        <w:rPr>
          <w:rFonts w:ascii="Times New Roman" w:hAnsi="Times New Roman"/>
          <w:sz w:val="28"/>
          <w:szCs w:val="28"/>
        </w:rPr>
        <w:t>еобходимо более эффективно управления средствами бюджета</w:t>
      </w:r>
      <w:r>
        <w:rPr>
          <w:rFonts w:ascii="Times New Roman" w:hAnsi="Times New Roman"/>
          <w:sz w:val="28"/>
          <w:szCs w:val="28"/>
        </w:rPr>
        <w:t>,</w:t>
      </w:r>
      <w:r w:rsidRPr="004854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0E5071">
        <w:rPr>
          <w:rFonts w:ascii="Times New Roman" w:hAnsi="Times New Roman"/>
          <w:sz w:val="28"/>
          <w:szCs w:val="28"/>
          <w:lang w:eastAsia="ru-RU"/>
        </w:rPr>
        <w:t>допус</w:t>
      </w:r>
      <w:r>
        <w:rPr>
          <w:rFonts w:ascii="Times New Roman" w:hAnsi="Times New Roman"/>
          <w:sz w:val="28"/>
          <w:szCs w:val="28"/>
          <w:lang w:eastAsia="ru-RU"/>
        </w:rPr>
        <w:t>кать</w:t>
      </w:r>
      <w:r w:rsidRPr="000E50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роста кредиторской задолженности и принятие бюджетных обязательств сверх утвержденных назначений</w:t>
      </w:r>
      <w:r w:rsidRPr="000E5071">
        <w:rPr>
          <w:rFonts w:ascii="Times New Roman" w:hAnsi="Times New Roman"/>
          <w:sz w:val="28"/>
          <w:szCs w:val="28"/>
          <w:lang w:eastAsia="ru-RU"/>
        </w:rPr>
        <w:t>.</w:t>
      </w:r>
    </w:p>
    <w:p w:rsidR="00D46849" w:rsidRDefault="00D46849" w:rsidP="00077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46849" w:rsidRDefault="00D46849" w:rsidP="00077C51">
      <w:pPr>
        <w:rPr>
          <w:rFonts w:ascii="Times New Roman" w:hAnsi="Times New Roman"/>
          <w:sz w:val="28"/>
          <w:szCs w:val="28"/>
        </w:rPr>
      </w:pPr>
    </w:p>
    <w:p w:rsidR="00D46849" w:rsidRDefault="00D46849" w:rsidP="00077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46849" w:rsidRDefault="00D46849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D46849" w:rsidRDefault="00D46849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D46849" w:rsidRDefault="00D46849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                                                          В.П. Семкин</w:t>
      </w:r>
    </w:p>
    <w:p w:rsidR="00D46849" w:rsidRDefault="00D46849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849" w:rsidRDefault="00D46849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 заключением на отчет об исполнении бюджета за 2015 год ознакомлены:</w:t>
      </w:r>
    </w:p>
    <w:p w:rsidR="00D46849" w:rsidRDefault="00D46849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</w:p>
    <w:p w:rsidR="00D46849" w:rsidRDefault="00D46849" w:rsidP="00417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D46849" w:rsidRDefault="00D46849" w:rsidP="00417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                                                      А.И. Дороденков</w:t>
      </w:r>
    </w:p>
    <w:p w:rsidR="00D46849" w:rsidRDefault="00D46849" w:rsidP="00417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46849" w:rsidRDefault="00D46849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бухгалтер администрации </w:t>
      </w:r>
    </w:p>
    <w:p w:rsidR="00D46849" w:rsidRDefault="00D46849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                                                       Н.В. Орешкова</w:t>
      </w:r>
    </w:p>
    <w:p w:rsidR="00D46849" w:rsidRDefault="00D46849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849" w:rsidRDefault="00D46849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46849" w:rsidSect="00A70624">
      <w:headerReference w:type="default" r:id="rId1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849" w:rsidRDefault="00D46849" w:rsidP="00A70624">
      <w:pPr>
        <w:spacing w:after="0" w:line="240" w:lineRule="auto"/>
      </w:pPr>
      <w:r>
        <w:separator/>
      </w:r>
    </w:p>
  </w:endnote>
  <w:endnote w:type="continuationSeparator" w:id="1">
    <w:p w:rsidR="00D46849" w:rsidRDefault="00D46849" w:rsidP="00A7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849" w:rsidRDefault="00D46849" w:rsidP="00A70624">
      <w:pPr>
        <w:spacing w:after="0" w:line="240" w:lineRule="auto"/>
      </w:pPr>
      <w:r>
        <w:separator/>
      </w:r>
    </w:p>
  </w:footnote>
  <w:footnote w:type="continuationSeparator" w:id="1">
    <w:p w:rsidR="00D46849" w:rsidRDefault="00D46849" w:rsidP="00A7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849" w:rsidRDefault="00D46849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D46849" w:rsidRDefault="00D468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58C"/>
    <w:rsid w:val="00000C29"/>
    <w:rsid w:val="00001416"/>
    <w:rsid w:val="00011A43"/>
    <w:rsid w:val="000443F0"/>
    <w:rsid w:val="00045544"/>
    <w:rsid w:val="00046D4B"/>
    <w:rsid w:val="000528DB"/>
    <w:rsid w:val="00061DED"/>
    <w:rsid w:val="00065596"/>
    <w:rsid w:val="000756C5"/>
    <w:rsid w:val="00077C51"/>
    <w:rsid w:val="00081AB0"/>
    <w:rsid w:val="0008305B"/>
    <w:rsid w:val="000843A1"/>
    <w:rsid w:val="000A0848"/>
    <w:rsid w:val="000A34BE"/>
    <w:rsid w:val="000A36AB"/>
    <w:rsid w:val="000A7888"/>
    <w:rsid w:val="000A7EC5"/>
    <w:rsid w:val="000B4642"/>
    <w:rsid w:val="000C22DA"/>
    <w:rsid w:val="000C349B"/>
    <w:rsid w:val="000C54FA"/>
    <w:rsid w:val="000C5C77"/>
    <w:rsid w:val="000D35F1"/>
    <w:rsid w:val="000D515B"/>
    <w:rsid w:val="000E2B3B"/>
    <w:rsid w:val="000E3017"/>
    <w:rsid w:val="000E5071"/>
    <w:rsid w:val="000E7670"/>
    <w:rsid w:val="000F48B5"/>
    <w:rsid w:val="000F53C9"/>
    <w:rsid w:val="000F60F1"/>
    <w:rsid w:val="0010498A"/>
    <w:rsid w:val="00110316"/>
    <w:rsid w:val="00111EC7"/>
    <w:rsid w:val="0012105C"/>
    <w:rsid w:val="00124DD9"/>
    <w:rsid w:val="00125584"/>
    <w:rsid w:val="00125E9D"/>
    <w:rsid w:val="0012725F"/>
    <w:rsid w:val="00133953"/>
    <w:rsid w:val="00133B41"/>
    <w:rsid w:val="0013784E"/>
    <w:rsid w:val="001410AB"/>
    <w:rsid w:val="00143961"/>
    <w:rsid w:val="001440FC"/>
    <w:rsid w:val="001441B3"/>
    <w:rsid w:val="00147AD9"/>
    <w:rsid w:val="001501F8"/>
    <w:rsid w:val="0016462D"/>
    <w:rsid w:val="00166F30"/>
    <w:rsid w:val="001743D4"/>
    <w:rsid w:val="00176E73"/>
    <w:rsid w:val="001A411E"/>
    <w:rsid w:val="001B57EC"/>
    <w:rsid w:val="001C06BA"/>
    <w:rsid w:val="001C27C8"/>
    <w:rsid w:val="001D33AE"/>
    <w:rsid w:val="001D4A5F"/>
    <w:rsid w:val="001D5B1E"/>
    <w:rsid w:val="001E19DD"/>
    <w:rsid w:val="001F03D4"/>
    <w:rsid w:val="001F75FA"/>
    <w:rsid w:val="00204C27"/>
    <w:rsid w:val="0023365B"/>
    <w:rsid w:val="0023798F"/>
    <w:rsid w:val="002405A9"/>
    <w:rsid w:val="0024095F"/>
    <w:rsid w:val="00240FDC"/>
    <w:rsid w:val="002445D0"/>
    <w:rsid w:val="002647AA"/>
    <w:rsid w:val="00275AE4"/>
    <w:rsid w:val="0028041F"/>
    <w:rsid w:val="00280D0D"/>
    <w:rsid w:val="002911AA"/>
    <w:rsid w:val="00296A2A"/>
    <w:rsid w:val="00296F29"/>
    <w:rsid w:val="0029722E"/>
    <w:rsid w:val="00297562"/>
    <w:rsid w:val="002A3CC7"/>
    <w:rsid w:val="002A504C"/>
    <w:rsid w:val="002B0A5C"/>
    <w:rsid w:val="002B1B6B"/>
    <w:rsid w:val="002B3624"/>
    <w:rsid w:val="002B3A4E"/>
    <w:rsid w:val="002C35D0"/>
    <w:rsid w:val="002C7264"/>
    <w:rsid w:val="002D7CD4"/>
    <w:rsid w:val="002E24B9"/>
    <w:rsid w:val="002F27D8"/>
    <w:rsid w:val="00305879"/>
    <w:rsid w:val="00311D65"/>
    <w:rsid w:val="00311F43"/>
    <w:rsid w:val="00316CCD"/>
    <w:rsid w:val="00325037"/>
    <w:rsid w:val="0032601A"/>
    <w:rsid w:val="00335422"/>
    <w:rsid w:val="00350139"/>
    <w:rsid w:val="0035281E"/>
    <w:rsid w:val="00367F4E"/>
    <w:rsid w:val="0037186A"/>
    <w:rsid w:val="00372C1C"/>
    <w:rsid w:val="00384827"/>
    <w:rsid w:val="00384ED6"/>
    <w:rsid w:val="003A7882"/>
    <w:rsid w:val="003B0665"/>
    <w:rsid w:val="003C7DB9"/>
    <w:rsid w:val="003D2DD5"/>
    <w:rsid w:val="003E3DCC"/>
    <w:rsid w:val="003E6A36"/>
    <w:rsid w:val="00403FEA"/>
    <w:rsid w:val="004052F5"/>
    <w:rsid w:val="00415EDC"/>
    <w:rsid w:val="004179EB"/>
    <w:rsid w:val="00421D96"/>
    <w:rsid w:val="00424E5E"/>
    <w:rsid w:val="00425391"/>
    <w:rsid w:val="004312CF"/>
    <w:rsid w:val="00441694"/>
    <w:rsid w:val="00442439"/>
    <w:rsid w:val="00444ECE"/>
    <w:rsid w:val="004676F3"/>
    <w:rsid w:val="00474E49"/>
    <w:rsid w:val="0048214F"/>
    <w:rsid w:val="0048541E"/>
    <w:rsid w:val="00490444"/>
    <w:rsid w:val="00493B9D"/>
    <w:rsid w:val="00494FF1"/>
    <w:rsid w:val="004964F2"/>
    <w:rsid w:val="004A0272"/>
    <w:rsid w:val="004B264D"/>
    <w:rsid w:val="004B2C45"/>
    <w:rsid w:val="004B697D"/>
    <w:rsid w:val="004B7CA4"/>
    <w:rsid w:val="004C6CD7"/>
    <w:rsid w:val="004D1B6F"/>
    <w:rsid w:val="004E177D"/>
    <w:rsid w:val="004F086A"/>
    <w:rsid w:val="004F0B20"/>
    <w:rsid w:val="004F26D6"/>
    <w:rsid w:val="004F3200"/>
    <w:rsid w:val="00507980"/>
    <w:rsid w:val="00510218"/>
    <w:rsid w:val="00512799"/>
    <w:rsid w:val="00527A6C"/>
    <w:rsid w:val="00536A45"/>
    <w:rsid w:val="0054194C"/>
    <w:rsid w:val="00544DC4"/>
    <w:rsid w:val="0054655C"/>
    <w:rsid w:val="00551322"/>
    <w:rsid w:val="005517D3"/>
    <w:rsid w:val="00555DEF"/>
    <w:rsid w:val="00570079"/>
    <w:rsid w:val="00572497"/>
    <w:rsid w:val="005779CA"/>
    <w:rsid w:val="00591D85"/>
    <w:rsid w:val="0059659B"/>
    <w:rsid w:val="005A76D6"/>
    <w:rsid w:val="005B7F23"/>
    <w:rsid w:val="005C00C8"/>
    <w:rsid w:val="005C0347"/>
    <w:rsid w:val="005C2343"/>
    <w:rsid w:val="005C2982"/>
    <w:rsid w:val="005D0010"/>
    <w:rsid w:val="005D7EEB"/>
    <w:rsid w:val="005E6936"/>
    <w:rsid w:val="006005A8"/>
    <w:rsid w:val="00601252"/>
    <w:rsid w:val="00613F16"/>
    <w:rsid w:val="00622055"/>
    <w:rsid w:val="00625141"/>
    <w:rsid w:val="00626A48"/>
    <w:rsid w:val="00627C82"/>
    <w:rsid w:val="00633B82"/>
    <w:rsid w:val="00636158"/>
    <w:rsid w:val="00643E57"/>
    <w:rsid w:val="00651C5A"/>
    <w:rsid w:val="00655527"/>
    <w:rsid w:val="00657A0C"/>
    <w:rsid w:val="00673184"/>
    <w:rsid w:val="00674679"/>
    <w:rsid w:val="00681B57"/>
    <w:rsid w:val="00691C18"/>
    <w:rsid w:val="0069422B"/>
    <w:rsid w:val="00694519"/>
    <w:rsid w:val="0069605C"/>
    <w:rsid w:val="006A1535"/>
    <w:rsid w:val="006A2B94"/>
    <w:rsid w:val="006A5A61"/>
    <w:rsid w:val="006B362B"/>
    <w:rsid w:val="006B50D2"/>
    <w:rsid w:val="006C5C21"/>
    <w:rsid w:val="006D1375"/>
    <w:rsid w:val="006D3E87"/>
    <w:rsid w:val="006D4581"/>
    <w:rsid w:val="006D479B"/>
    <w:rsid w:val="006E0947"/>
    <w:rsid w:val="006F57AA"/>
    <w:rsid w:val="006F7250"/>
    <w:rsid w:val="00704978"/>
    <w:rsid w:val="007140FC"/>
    <w:rsid w:val="00714710"/>
    <w:rsid w:val="00717CBA"/>
    <w:rsid w:val="00720242"/>
    <w:rsid w:val="007210E7"/>
    <w:rsid w:val="007235D8"/>
    <w:rsid w:val="00726C51"/>
    <w:rsid w:val="00732D4E"/>
    <w:rsid w:val="00733825"/>
    <w:rsid w:val="00735823"/>
    <w:rsid w:val="00736857"/>
    <w:rsid w:val="0074470E"/>
    <w:rsid w:val="00744D14"/>
    <w:rsid w:val="00752C2E"/>
    <w:rsid w:val="00764B0C"/>
    <w:rsid w:val="007716BA"/>
    <w:rsid w:val="00775DEC"/>
    <w:rsid w:val="00790646"/>
    <w:rsid w:val="00791334"/>
    <w:rsid w:val="00791EF0"/>
    <w:rsid w:val="007A371F"/>
    <w:rsid w:val="007A4EC4"/>
    <w:rsid w:val="007D195E"/>
    <w:rsid w:val="007D1D9A"/>
    <w:rsid w:val="007E1F76"/>
    <w:rsid w:val="007E321F"/>
    <w:rsid w:val="008024F6"/>
    <w:rsid w:val="00803487"/>
    <w:rsid w:val="00812ED2"/>
    <w:rsid w:val="00825D58"/>
    <w:rsid w:val="00827C76"/>
    <w:rsid w:val="00851293"/>
    <w:rsid w:val="00856750"/>
    <w:rsid w:val="00856F11"/>
    <w:rsid w:val="008660FD"/>
    <w:rsid w:val="00873FAE"/>
    <w:rsid w:val="00876558"/>
    <w:rsid w:val="00881AA2"/>
    <w:rsid w:val="008823D0"/>
    <w:rsid w:val="008848A1"/>
    <w:rsid w:val="00887CFD"/>
    <w:rsid w:val="00896324"/>
    <w:rsid w:val="008B1D80"/>
    <w:rsid w:val="008B65D6"/>
    <w:rsid w:val="008C3577"/>
    <w:rsid w:val="008C503C"/>
    <w:rsid w:val="008C64B9"/>
    <w:rsid w:val="008D45FF"/>
    <w:rsid w:val="008E51E6"/>
    <w:rsid w:val="008E77A8"/>
    <w:rsid w:val="008F399A"/>
    <w:rsid w:val="009027E9"/>
    <w:rsid w:val="00904F4B"/>
    <w:rsid w:val="0091095A"/>
    <w:rsid w:val="00927747"/>
    <w:rsid w:val="00930789"/>
    <w:rsid w:val="009350A1"/>
    <w:rsid w:val="0094040D"/>
    <w:rsid w:val="00942716"/>
    <w:rsid w:val="009447E9"/>
    <w:rsid w:val="009449DC"/>
    <w:rsid w:val="00944E87"/>
    <w:rsid w:val="00946A85"/>
    <w:rsid w:val="00951712"/>
    <w:rsid w:val="009519FB"/>
    <w:rsid w:val="0095480D"/>
    <w:rsid w:val="00955AF2"/>
    <w:rsid w:val="00956B8C"/>
    <w:rsid w:val="009672F1"/>
    <w:rsid w:val="00974036"/>
    <w:rsid w:val="00976648"/>
    <w:rsid w:val="00994268"/>
    <w:rsid w:val="009951FB"/>
    <w:rsid w:val="00996759"/>
    <w:rsid w:val="009A048E"/>
    <w:rsid w:val="009A477C"/>
    <w:rsid w:val="009A5DE1"/>
    <w:rsid w:val="009A628F"/>
    <w:rsid w:val="009B3B7A"/>
    <w:rsid w:val="009B6D45"/>
    <w:rsid w:val="009C7EAA"/>
    <w:rsid w:val="009D7A12"/>
    <w:rsid w:val="009E2503"/>
    <w:rsid w:val="00A13443"/>
    <w:rsid w:val="00A1687B"/>
    <w:rsid w:val="00A27A27"/>
    <w:rsid w:val="00A310B0"/>
    <w:rsid w:val="00A3620B"/>
    <w:rsid w:val="00A4023B"/>
    <w:rsid w:val="00A44EFA"/>
    <w:rsid w:val="00A450A5"/>
    <w:rsid w:val="00A519E1"/>
    <w:rsid w:val="00A70624"/>
    <w:rsid w:val="00A73067"/>
    <w:rsid w:val="00A80563"/>
    <w:rsid w:val="00A81976"/>
    <w:rsid w:val="00A84EE0"/>
    <w:rsid w:val="00A946EE"/>
    <w:rsid w:val="00AA1CB8"/>
    <w:rsid w:val="00AB07F3"/>
    <w:rsid w:val="00AB3999"/>
    <w:rsid w:val="00AC43BD"/>
    <w:rsid w:val="00AC5973"/>
    <w:rsid w:val="00AC6586"/>
    <w:rsid w:val="00AD255D"/>
    <w:rsid w:val="00AD42AC"/>
    <w:rsid w:val="00AF2FA1"/>
    <w:rsid w:val="00AF5C43"/>
    <w:rsid w:val="00B01B32"/>
    <w:rsid w:val="00B03692"/>
    <w:rsid w:val="00B1175B"/>
    <w:rsid w:val="00B15B73"/>
    <w:rsid w:val="00B22766"/>
    <w:rsid w:val="00B2360F"/>
    <w:rsid w:val="00B33B8F"/>
    <w:rsid w:val="00B3560D"/>
    <w:rsid w:val="00B41801"/>
    <w:rsid w:val="00B44369"/>
    <w:rsid w:val="00B44944"/>
    <w:rsid w:val="00B47712"/>
    <w:rsid w:val="00B50186"/>
    <w:rsid w:val="00B510DB"/>
    <w:rsid w:val="00B533D0"/>
    <w:rsid w:val="00B55D10"/>
    <w:rsid w:val="00B60D73"/>
    <w:rsid w:val="00B660E8"/>
    <w:rsid w:val="00B720E6"/>
    <w:rsid w:val="00B77C76"/>
    <w:rsid w:val="00B81D20"/>
    <w:rsid w:val="00B96499"/>
    <w:rsid w:val="00BA3C16"/>
    <w:rsid w:val="00BA639E"/>
    <w:rsid w:val="00BA746F"/>
    <w:rsid w:val="00BB0E16"/>
    <w:rsid w:val="00BB7DFA"/>
    <w:rsid w:val="00BC0DD6"/>
    <w:rsid w:val="00BC3AC9"/>
    <w:rsid w:val="00BC6B94"/>
    <w:rsid w:val="00BD4FDC"/>
    <w:rsid w:val="00BD56B9"/>
    <w:rsid w:val="00BD6315"/>
    <w:rsid w:val="00BE0119"/>
    <w:rsid w:val="00BE1839"/>
    <w:rsid w:val="00BE6459"/>
    <w:rsid w:val="00BE73C2"/>
    <w:rsid w:val="00BE7B1A"/>
    <w:rsid w:val="00BF0382"/>
    <w:rsid w:val="00C04BFD"/>
    <w:rsid w:val="00C1058C"/>
    <w:rsid w:val="00C1464A"/>
    <w:rsid w:val="00C25337"/>
    <w:rsid w:val="00C331E9"/>
    <w:rsid w:val="00C37E0E"/>
    <w:rsid w:val="00C551AC"/>
    <w:rsid w:val="00C63301"/>
    <w:rsid w:val="00C706E8"/>
    <w:rsid w:val="00C77E7F"/>
    <w:rsid w:val="00C80183"/>
    <w:rsid w:val="00C849AA"/>
    <w:rsid w:val="00C860F9"/>
    <w:rsid w:val="00C9636B"/>
    <w:rsid w:val="00CA1D0A"/>
    <w:rsid w:val="00CA51D3"/>
    <w:rsid w:val="00CA7957"/>
    <w:rsid w:val="00CB2D22"/>
    <w:rsid w:val="00CB5511"/>
    <w:rsid w:val="00CC04FC"/>
    <w:rsid w:val="00CC2850"/>
    <w:rsid w:val="00CC3DC1"/>
    <w:rsid w:val="00CD1E94"/>
    <w:rsid w:val="00CE1A1C"/>
    <w:rsid w:val="00CF0BDA"/>
    <w:rsid w:val="00CF379A"/>
    <w:rsid w:val="00D0164A"/>
    <w:rsid w:val="00D02023"/>
    <w:rsid w:val="00D072A8"/>
    <w:rsid w:val="00D07FAA"/>
    <w:rsid w:val="00D105C8"/>
    <w:rsid w:val="00D1411A"/>
    <w:rsid w:val="00D15123"/>
    <w:rsid w:val="00D225F7"/>
    <w:rsid w:val="00D22FE3"/>
    <w:rsid w:val="00D248DF"/>
    <w:rsid w:val="00D259EA"/>
    <w:rsid w:val="00D27657"/>
    <w:rsid w:val="00D31E35"/>
    <w:rsid w:val="00D46849"/>
    <w:rsid w:val="00D50B95"/>
    <w:rsid w:val="00D51194"/>
    <w:rsid w:val="00D5606D"/>
    <w:rsid w:val="00D67551"/>
    <w:rsid w:val="00D729D4"/>
    <w:rsid w:val="00D83C42"/>
    <w:rsid w:val="00D90828"/>
    <w:rsid w:val="00D90F89"/>
    <w:rsid w:val="00D94B27"/>
    <w:rsid w:val="00D97E50"/>
    <w:rsid w:val="00DA30FD"/>
    <w:rsid w:val="00DA5798"/>
    <w:rsid w:val="00DA6BBE"/>
    <w:rsid w:val="00DA6D11"/>
    <w:rsid w:val="00DB685D"/>
    <w:rsid w:val="00DC1368"/>
    <w:rsid w:val="00DD54DC"/>
    <w:rsid w:val="00DF439E"/>
    <w:rsid w:val="00DF45F3"/>
    <w:rsid w:val="00E02668"/>
    <w:rsid w:val="00E0333D"/>
    <w:rsid w:val="00E053E9"/>
    <w:rsid w:val="00E124D2"/>
    <w:rsid w:val="00E12D31"/>
    <w:rsid w:val="00E13D12"/>
    <w:rsid w:val="00E15149"/>
    <w:rsid w:val="00E165C0"/>
    <w:rsid w:val="00E16CCA"/>
    <w:rsid w:val="00E236F7"/>
    <w:rsid w:val="00E25201"/>
    <w:rsid w:val="00E2557D"/>
    <w:rsid w:val="00E30F77"/>
    <w:rsid w:val="00E4026F"/>
    <w:rsid w:val="00E43366"/>
    <w:rsid w:val="00E4342F"/>
    <w:rsid w:val="00E47D04"/>
    <w:rsid w:val="00E549D3"/>
    <w:rsid w:val="00E56635"/>
    <w:rsid w:val="00E65976"/>
    <w:rsid w:val="00E663CF"/>
    <w:rsid w:val="00E72554"/>
    <w:rsid w:val="00E7438A"/>
    <w:rsid w:val="00E90815"/>
    <w:rsid w:val="00E90D8A"/>
    <w:rsid w:val="00E93AA6"/>
    <w:rsid w:val="00EA2F05"/>
    <w:rsid w:val="00EB1E14"/>
    <w:rsid w:val="00EB357C"/>
    <w:rsid w:val="00EB715C"/>
    <w:rsid w:val="00EC53C5"/>
    <w:rsid w:val="00EE0A5C"/>
    <w:rsid w:val="00EE2EB7"/>
    <w:rsid w:val="00EE7693"/>
    <w:rsid w:val="00EF622F"/>
    <w:rsid w:val="00F0116D"/>
    <w:rsid w:val="00F05E79"/>
    <w:rsid w:val="00F102F2"/>
    <w:rsid w:val="00F16759"/>
    <w:rsid w:val="00F17DF8"/>
    <w:rsid w:val="00F236A8"/>
    <w:rsid w:val="00F27C7F"/>
    <w:rsid w:val="00F3510F"/>
    <w:rsid w:val="00F36BB2"/>
    <w:rsid w:val="00F46288"/>
    <w:rsid w:val="00F507AC"/>
    <w:rsid w:val="00F5699D"/>
    <w:rsid w:val="00F6551A"/>
    <w:rsid w:val="00F65D5A"/>
    <w:rsid w:val="00F677EB"/>
    <w:rsid w:val="00F805EA"/>
    <w:rsid w:val="00F814A7"/>
    <w:rsid w:val="00F954F7"/>
    <w:rsid w:val="00FA091D"/>
    <w:rsid w:val="00FA71FB"/>
    <w:rsid w:val="00FB1DE6"/>
    <w:rsid w:val="00FB3261"/>
    <w:rsid w:val="00FC4158"/>
    <w:rsid w:val="00FC6446"/>
    <w:rsid w:val="00FD2573"/>
    <w:rsid w:val="00FD314F"/>
    <w:rsid w:val="00FD659F"/>
    <w:rsid w:val="00FE3416"/>
    <w:rsid w:val="00FE65B7"/>
    <w:rsid w:val="00FF41A9"/>
    <w:rsid w:val="00FF4759"/>
    <w:rsid w:val="00FF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5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058C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basedOn w:val="DefaultParagraphFont"/>
    <w:link w:val="BodyText"/>
    <w:uiPriority w:val="99"/>
    <w:semiHidden/>
    <w:locked/>
    <w:rsid w:val="00077C51"/>
    <w:rPr>
      <w:rFonts w:ascii="Times New Roman" w:hAnsi="Times New Roman" w:cs="Times New Roman"/>
      <w:sz w:val="24"/>
      <w:szCs w:val="24"/>
    </w:rPr>
  </w:style>
  <w:style w:type="paragraph" w:styleId="BodyText">
    <w:name w:val="Body Text"/>
    <w:aliases w:val="Основной текст1,Основной текст Знак Знак,bt,body text,contents"/>
    <w:basedOn w:val="Normal"/>
    <w:link w:val="BodyTextChar"/>
    <w:uiPriority w:val="99"/>
    <w:semiHidden/>
    <w:rsid w:val="00077C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basedOn w:val="DefaultParagraphFont"/>
    <w:link w:val="BodyText"/>
    <w:uiPriority w:val="99"/>
    <w:semiHidden/>
    <w:locked/>
    <w:rsid w:val="00896324"/>
    <w:rPr>
      <w:rFonts w:cs="Times New Roman"/>
      <w:lang w:eastAsia="en-US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077C51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077C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77C51"/>
    <w:rPr>
      <w:rFonts w:cs="Times New Roman"/>
    </w:rPr>
  </w:style>
  <w:style w:type="table" w:styleId="TableGrid">
    <w:name w:val="Table Grid"/>
    <w:basedOn w:val="TableNormal"/>
    <w:uiPriority w:val="99"/>
    <w:rsid w:val="00077C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7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7C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062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062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549D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A2F0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F51310F57771BEB4234944F21D341E6CD80E300BC2B4D1EE1BA47325A360D936AB4FA5DC5C7JCyC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F51310F57771BEB4234944F21D341E6CD80E300BC2B4D1EE1BA47325A360D936AB4FA5AC6C2JCy9F" TargetMode="Externa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3110</TotalTime>
  <Pages>13</Pages>
  <Words>3681</Words>
  <Characters>20988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192</cp:revision>
  <cp:lastPrinted>2016-02-17T07:12:00Z</cp:lastPrinted>
  <dcterms:created xsi:type="dcterms:W3CDTF">2015-01-14T11:45:00Z</dcterms:created>
  <dcterms:modified xsi:type="dcterms:W3CDTF">2016-05-05T06:42:00Z</dcterms:modified>
</cp:coreProperties>
</file>