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50" w:rsidRDefault="00471C50" w:rsidP="00C1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471C50" w:rsidRDefault="00471C50" w:rsidP="00C1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Контрольно-счетной палаты Рогнединского района</w:t>
      </w:r>
    </w:p>
    <w:p w:rsidR="00471C50" w:rsidRDefault="00471C50" w:rsidP="00C1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отчет об исполнении бюджета муниципального образования «Шаровичское сельское поселение» за 2014 год.</w:t>
      </w:r>
    </w:p>
    <w:p w:rsidR="00471C50" w:rsidRDefault="00471C50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1C50" w:rsidRDefault="00471C50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1C50" w:rsidRDefault="00471C50" w:rsidP="00077C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Рогнедино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01 апреля 2015 года</w:t>
      </w:r>
    </w:p>
    <w:p w:rsidR="00471C50" w:rsidRDefault="00471C50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1C50" w:rsidRDefault="00471C50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1C50" w:rsidRDefault="00471C50" w:rsidP="00C105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/>
          <w:sz w:val="28"/>
          <w:szCs w:val="28"/>
        </w:rPr>
        <w:t xml:space="preserve"> пункт 3.6. плана работы Контрольно-счётной палаты Рогнединского района на 2015 год, утвержденный приказом председателя Контрольно-счётной палаты Рогнединского района от 29.12.2014 года № 36, приказ председателя Контрольно-счётной палаты от 13.02.2015 года № 6.</w:t>
      </w:r>
    </w:p>
    <w:p w:rsidR="00471C50" w:rsidRDefault="00471C50" w:rsidP="00C105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 экспертно-аналитического мероприятия: </w:t>
      </w:r>
      <w:r>
        <w:rPr>
          <w:rFonts w:ascii="Times New Roman" w:hAnsi="Times New Roman"/>
          <w:sz w:val="28"/>
          <w:szCs w:val="28"/>
        </w:rPr>
        <w:t xml:space="preserve">бюджетная отчетность  и иные документы, содержащие информацию об исполнении бюджета муниципального образования «Шаровичское сельское поселение» за 2014 год.  </w:t>
      </w:r>
    </w:p>
    <w:p w:rsidR="00471C50" w:rsidRDefault="00471C50" w:rsidP="00077C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Сроки проведения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контрольного мероприятия:</w:t>
      </w:r>
    </w:p>
    <w:p w:rsidR="00471C50" w:rsidRDefault="00471C50" w:rsidP="00077C5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25 марта 2015 года по 01 апреля 2015 года.</w:t>
      </w:r>
    </w:p>
    <w:p w:rsidR="00471C50" w:rsidRDefault="00471C50" w:rsidP="00077C51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471C50" w:rsidRDefault="00471C50" w:rsidP="00077C5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471C50" w:rsidRDefault="00471C50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Контрольно-счётной палаты Рогнединского района на отчет об исполнении бюджета муниципального образования «Шаровичское сельское поселение» за 2014 год подготовлено в соответствии со статьей 264.4 Бюджетного кодекса Российской Федерации, Положением о Контрольно-счётной палате Рогнединского района, Стандартом внешнего муниципального финансового контроля 103 «Последующий контроль исполнения бюджета Рогнединского района». </w:t>
      </w:r>
    </w:p>
    <w:p w:rsidR="00471C50" w:rsidRDefault="00471C50" w:rsidP="00077C51">
      <w:pPr>
        <w:pStyle w:val="BodyText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>
        <w:rPr>
          <w:szCs w:val="28"/>
        </w:rPr>
        <w:t xml:space="preserve">муниципального образования «Шаровичское сельское поселение»  </w:t>
      </w:r>
      <w:r>
        <w:rPr>
          <w:color w:val="000000"/>
          <w:szCs w:val="28"/>
        </w:rPr>
        <w:t>об исполнении бюджета  за 2014 год представлена до 1 апреля 2015 года в Контрольно-счётную палату, что соответствует  сроку представления годовой бюджетной отчетности, установленному</w:t>
      </w:r>
      <w:r>
        <w:rPr>
          <w:szCs w:val="28"/>
        </w:rPr>
        <w:t xml:space="preserve"> решением Шаровичского сельского Совета народных депутатов от 21</w:t>
      </w:r>
      <w:r w:rsidRPr="00527A6C">
        <w:rPr>
          <w:szCs w:val="28"/>
        </w:rPr>
        <w:t>.12.200</w:t>
      </w:r>
      <w:r>
        <w:rPr>
          <w:szCs w:val="28"/>
        </w:rPr>
        <w:t>5</w:t>
      </w:r>
      <w:r w:rsidRPr="00527A6C">
        <w:rPr>
          <w:szCs w:val="28"/>
        </w:rPr>
        <w:t xml:space="preserve"> №</w:t>
      </w:r>
      <w:r>
        <w:rPr>
          <w:szCs w:val="28"/>
        </w:rPr>
        <w:t xml:space="preserve"> 1-30  «Об утверждении Положения о бюджетном процессе в муниципальном образовании «Шаровичское сельское поселение». </w:t>
      </w:r>
    </w:p>
    <w:p w:rsidR="00471C50" w:rsidRDefault="00471C50" w:rsidP="00077C51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Представленный к внешней проверке годовой отчет муниципального образования «Шаровичское сельское поселение» за 2014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:rsidR="00471C50" w:rsidRDefault="00471C50" w:rsidP="000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2. Характеристика основных показателей исполнения бюджета муниципального образования «Шаровичское сельское поселение»: доходов, расходов, дефицита (профицита) бюджета.</w:t>
      </w:r>
    </w:p>
    <w:p w:rsidR="00471C50" w:rsidRDefault="00471C50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бюджета на 2014 год первоначально утверждены решением Шаровичского сельского Совета народных депутатов от 25</w:t>
      </w:r>
      <w:r w:rsidRPr="00B2360F">
        <w:rPr>
          <w:rFonts w:ascii="Times New Roman" w:hAnsi="Times New Roman"/>
          <w:sz w:val="28"/>
          <w:szCs w:val="28"/>
        </w:rPr>
        <w:t xml:space="preserve">.12.2013 года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B2360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2-160 «О бюджете муниципального образования «Шаровичского сельского поселения» на 2014 год и на плановый период 2015 и 2016 годов» по доходам в объеме 1 699,8,0 тыс. рублей, по расходам – 1 699,8 тыс. рублей, сбалансированным.</w:t>
      </w:r>
    </w:p>
    <w:p w:rsidR="00471C50" w:rsidRDefault="00471C50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отчетного года в решение   раз вносились изменения.</w:t>
      </w:r>
    </w:p>
    <w:p w:rsidR="00471C50" w:rsidRDefault="00471C50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 на 2014 год в окончательной редакции от 29.12.2014 года № 3-29 , утвержден по доходам в объеме  8 307,8 тыс. рублей, по расходам в объеме  8 572,8 тыс. рублей, дефицит бюджета в размере  265,0 тыс. рублей.</w:t>
      </w:r>
    </w:p>
    <w:p w:rsidR="00471C50" w:rsidRDefault="00471C50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 утвержденные доходы бюджета были увеличены на   6 608,0 тыс. рублей, или  488,9 %, расходы – на  6873,0 тыс. рублей, или  504,5 % .</w:t>
      </w:r>
    </w:p>
    <w:p w:rsidR="00471C50" w:rsidRDefault="00471C50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2014 год доходная часть бюджета исполнена в сумме   8 307,8 тыс. рублей, или 100,0 % плановых назначений отчетного периода. К уровню 2013 года доходы увеличились  на 1 666,6  тыс. рублей, темп роста составил  20,1 процента.</w:t>
      </w:r>
    </w:p>
    <w:p w:rsidR="00471C50" w:rsidRDefault="00471C50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в 2014 году составили  8 497,8 тыс. рублей, плановые назначения исполнены на 99,1 процентов. К уровню 2013 года расходы увеличились на  2 013,6   тыс. рублей, темп роста составил  23,7  процента.</w:t>
      </w:r>
    </w:p>
    <w:p w:rsidR="00471C50" w:rsidRDefault="00471C50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исполнения бюджета в 2014 году  при уточненном плановом показателе дефицита бюджета  в объеме  265,0 тыс. рублей, фактически  сложился дефицит в объеме  190,0 тыс. рублей. </w:t>
      </w:r>
    </w:p>
    <w:p w:rsidR="00471C50" w:rsidRDefault="00471C50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471C50" w:rsidRPr="0024095F" w:rsidRDefault="00471C50" w:rsidP="0024095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095F">
        <w:rPr>
          <w:rFonts w:ascii="Times New Roman" w:hAnsi="Times New Roman"/>
          <w:b/>
          <w:sz w:val="28"/>
          <w:szCs w:val="28"/>
        </w:rPr>
        <w:t>Анализ исполнения доходов бюджета мун</w:t>
      </w:r>
      <w:r>
        <w:rPr>
          <w:rFonts w:ascii="Times New Roman" w:hAnsi="Times New Roman"/>
          <w:b/>
          <w:sz w:val="28"/>
          <w:szCs w:val="28"/>
        </w:rPr>
        <w:t>иципального образования «Шаровичское сельское</w:t>
      </w:r>
      <w:r w:rsidRPr="0024095F">
        <w:rPr>
          <w:rFonts w:ascii="Times New Roman" w:hAnsi="Times New Roman"/>
          <w:b/>
          <w:sz w:val="28"/>
          <w:szCs w:val="28"/>
        </w:rPr>
        <w:t xml:space="preserve"> поселение».</w:t>
      </w:r>
    </w:p>
    <w:p w:rsidR="00471C50" w:rsidRDefault="00471C50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Шаровичского сельского  Совета народных депутатов от 25</w:t>
      </w:r>
      <w:r w:rsidRPr="00A4023B">
        <w:rPr>
          <w:rFonts w:ascii="Times New Roman" w:hAnsi="Times New Roman"/>
          <w:sz w:val="28"/>
          <w:szCs w:val="28"/>
        </w:rPr>
        <w:t>.12.2013 №</w:t>
      </w:r>
      <w:r>
        <w:rPr>
          <w:rFonts w:ascii="Times New Roman" w:hAnsi="Times New Roman"/>
          <w:sz w:val="28"/>
          <w:szCs w:val="28"/>
        </w:rPr>
        <w:t xml:space="preserve"> 2-160 «О бюджете муниципального образования «Шаровичское сельское поселение» на 2014 год и на плановый период 2015 и 2016 годов доходы бюджета на 2014 годы были утверждены в сумме 1 699,8 тыс. рублей.</w:t>
      </w:r>
    </w:p>
    <w:p w:rsidR="00471C50" w:rsidRDefault="00471C50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Решениями Шаровичского сельского Совета народных депутатов от 26</w:t>
      </w:r>
      <w:r w:rsidRPr="00A4023B">
        <w:rPr>
          <w:rFonts w:ascii="Times New Roman" w:hAnsi="Times New Roman"/>
          <w:sz w:val="28"/>
          <w:szCs w:val="28"/>
        </w:rPr>
        <w:t>.02.2014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023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-166</w:t>
      </w:r>
      <w:r w:rsidRPr="00A4023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bCs/>
          <w:sz w:val="28"/>
          <w:szCs w:val="28"/>
        </w:rPr>
        <w:t xml:space="preserve">28.03.2014 № 2-167, от 30.04.2014 № 2-169,  от 18.06.2014 № 2-175, от 23.07.2014 № 2-179 , от 04.08.2014 № 2-180, от 29.08.2014 № 2-182, от 29.09.2014 № 2-183, от 14.11.2014 № 3-23, от 29.12.2014 № 3-29  «О внесении изменений и дополнений в решение Шаровичского сельского Совета народных депутатов «О бюджете </w:t>
      </w:r>
      <w:r>
        <w:rPr>
          <w:rFonts w:ascii="Times New Roman" w:hAnsi="Times New Roman"/>
          <w:sz w:val="28"/>
          <w:szCs w:val="28"/>
        </w:rPr>
        <w:t>муниципального образования «Шаровичское сельское поселение» на 2014 год и на плановый период 2015 и 2016 годов» были внесены изменения, первоначально утвержденные параметры доходной части бюджета увеличены на сумму 6 608,0 тыс. рублей, и составили   8307,8 тыс. рублей.</w:t>
      </w:r>
    </w:p>
    <w:p w:rsidR="00471C50" w:rsidRDefault="00471C50" w:rsidP="00077C51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Увеличение, в основном, связано с ростом безвозмездных поступлений на 6218,6  тыс. рублей. </w:t>
      </w:r>
    </w:p>
    <w:p w:rsidR="00471C50" w:rsidRDefault="00471C50" w:rsidP="00B42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2014 год доходная часть бюджета муниципального образования «Шаровичское сельское поселение»  исполнена в сумме   8307,8 тыс. рублей, что составило  488,7 % к первоначально утвержденным плановым назначениям. Темп роста к уровню 2013 года составил 125,0 процента. Перевыполнение плановых назначений в основном обусловлено ростом межбюджетных трансфертов из областного бюджета. </w:t>
      </w:r>
    </w:p>
    <w:p w:rsidR="00471C50" w:rsidRDefault="00471C50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471C50" w:rsidRDefault="00471C50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доходной части бюджета муниципального образования «Шаровичское сельское поселение» за 2010 - 2014 годы представлена в таблице</w:t>
      </w:r>
    </w:p>
    <w:p w:rsidR="00471C50" w:rsidRDefault="00471C50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8"/>
        <w:gridCol w:w="935"/>
        <w:gridCol w:w="966"/>
        <w:gridCol w:w="856"/>
        <w:gridCol w:w="1070"/>
        <w:gridCol w:w="746"/>
        <w:gridCol w:w="996"/>
        <w:gridCol w:w="668"/>
        <w:gridCol w:w="992"/>
        <w:gridCol w:w="673"/>
      </w:tblGrid>
      <w:tr w:rsidR="00471C50" w:rsidRPr="00ED7B71" w:rsidTr="00ED7B71">
        <w:trPr>
          <w:trHeight w:val="240"/>
        </w:trPr>
        <w:tc>
          <w:tcPr>
            <w:tcW w:w="1308" w:type="dxa"/>
            <w:vMerge w:val="restart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 w:val="restart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>2010 год</w:t>
            </w:r>
          </w:p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822" w:type="dxa"/>
            <w:gridSpan w:val="2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>2011 год</w:t>
            </w:r>
          </w:p>
        </w:tc>
        <w:tc>
          <w:tcPr>
            <w:tcW w:w="1816" w:type="dxa"/>
            <w:gridSpan w:val="2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>2012 год</w:t>
            </w:r>
          </w:p>
        </w:tc>
        <w:tc>
          <w:tcPr>
            <w:tcW w:w="1664" w:type="dxa"/>
            <w:gridSpan w:val="2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>2013 год</w:t>
            </w:r>
          </w:p>
        </w:tc>
        <w:tc>
          <w:tcPr>
            <w:tcW w:w="1665" w:type="dxa"/>
            <w:gridSpan w:val="2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</w:tr>
      <w:tr w:rsidR="00471C50" w:rsidRPr="00ED7B71" w:rsidTr="00ED7B71">
        <w:trPr>
          <w:trHeight w:val="200"/>
        </w:trPr>
        <w:tc>
          <w:tcPr>
            <w:tcW w:w="1308" w:type="dxa"/>
            <w:vMerge/>
            <w:vAlign w:val="center"/>
          </w:tcPr>
          <w:p w:rsidR="00471C50" w:rsidRPr="00ED7B71" w:rsidRDefault="00471C50" w:rsidP="00ED7B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vAlign w:val="center"/>
          </w:tcPr>
          <w:p w:rsidR="00471C50" w:rsidRPr="00ED7B71" w:rsidRDefault="00471C50" w:rsidP="00ED7B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6" w:type="dxa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1070" w:type="dxa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746" w:type="dxa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6" w:type="dxa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668" w:type="dxa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2" w:type="dxa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</w:p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73" w:type="dxa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>Темп роста к предыд. году .%</w:t>
            </w:r>
          </w:p>
        </w:tc>
      </w:tr>
      <w:tr w:rsidR="00471C50" w:rsidRPr="00ED7B71" w:rsidTr="00ED7B71">
        <w:tc>
          <w:tcPr>
            <w:tcW w:w="1308" w:type="dxa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B71">
              <w:rPr>
                <w:rFonts w:ascii="Times New Roman" w:hAnsi="Times New Roman"/>
                <w:b/>
              </w:rPr>
              <w:t>Доходы всего, в том числе:</w:t>
            </w:r>
          </w:p>
        </w:tc>
        <w:tc>
          <w:tcPr>
            <w:tcW w:w="935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1603,9</w:t>
            </w:r>
          </w:p>
        </w:tc>
        <w:tc>
          <w:tcPr>
            <w:tcW w:w="966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2974,4</w:t>
            </w:r>
          </w:p>
        </w:tc>
        <w:tc>
          <w:tcPr>
            <w:tcW w:w="856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185,4</w:t>
            </w:r>
          </w:p>
        </w:tc>
        <w:tc>
          <w:tcPr>
            <w:tcW w:w="1070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2862,2</w:t>
            </w:r>
          </w:p>
        </w:tc>
        <w:tc>
          <w:tcPr>
            <w:tcW w:w="746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96,2</w:t>
            </w:r>
          </w:p>
        </w:tc>
        <w:tc>
          <w:tcPr>
            <w:tcW w:w="996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6641,2</w:t>
            </w:r>
          </w:p>
        </w:tc>
        <w:tc>
          <w:tcPr>
            <w:tcW w:w="668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232,0</w:t>
            </w:r>
          </w:p>
        </w:tc>
        <w:tc>
          <w:tcPr>
            <w:tcW w:w="992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8307,8</w:t>
            </w:r>
          </w:p>
        </w:tc>
        <w:tc>
          <w:tcPr>
            <w:tcW w:w="673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125,0</w:t>
            </w:r>
          </w:p>
        </w:tc>
      </w:tr>
      <w:tr w:rsidR="00471C50" w:rsidRPr="00ED7B71" w:rsidTr="00ED7B71">
        <w:tc>
          <w:tcPr>
            <w:tcW w:w="1308" w:type="dxa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Собственные, из них</w:t>
            </w:r>
          </w:p>
        </w:tc>
        <w:tc>
          <w:tcPr>
            <w:tcW w:w="935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188,5</w:t>
            </w:r>
          </w:p>
        </w:tc>
        <w:tc>
          <w:tcPr>
            <w:tcW w:w="966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184,1</w:t>
            </w:r>
          </w:p>
        </w:tc>
        <w:tc>
          <w:tcPr>
            <w:tcW w:w="856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97,6</w:t>
            </w:r>
          </w:p>
        </w:tc>
        <w:tc>
          <w:tcPr>
            <w:tcW w:w="1070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185,2</w:t>
            </w:r>
          </w:p>
        </w:tc>
        <w:tc>
          <w:tcPr>
            <w:tcW w:w="746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  <w:tc>
          <w:tcPr>
            <w:tcW w:w="996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193,6</w:t>
            </w:r>
          </w:p>
        </w:tc>
        <w:tc>
          <w:tcPr>
            <w:tcW w:w="668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104,5</w:t>
            </w:r>
          </w:p>
        </w:tc>
        <w:tc>
          <w:tcPr>
            <w:tcW w:w="992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1112,7</w:t>
            </w:r>
          </w:p>
        </w:tc>
        <w:tc>
          <w:tcPr>
            <w:tcW w:w="673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5,8 р</w:t>
            </w:r>
          </w:p>
        </w:tc>
      </w:tr>
      <w:tr w:rsidR="00471C50" w:rsidRPr="00ED7B71" w:rsidTr="00ED7B71">
        <w:tc>
          <w:tcPr>
            <w:tcW w:w="1308" w:type="dxa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налоговые</w:t>
            </w:r>
          </w:p>
        </w:tc>
        <w:tc>
          <w:tcPr>
            <w:tcW w:w="935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175,1</w:t>
            </w:r>
          </w:p>
        </w:tc>
        <w:tc>
          <w:tcPr>
            <w:tcW w:w="966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179,4</w:t>
            </w:r>
          </w:p>
        </w:tc>
        <w:tc>
          <w:tcPr>
            <w:tcW w:w="856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102,4</w:t>
            </w:r>
          </w:p>
        </w:tc>
        <w:tc>
          <w:tcPr>
            <w:tcW w:w="1070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179,0</w:t>
            </w:r>
          </w:p>
        </w:tc>
        <w:tc>
          <w:tcPr>
            <w:tcW w:w="746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996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172,4</w:t>
            </w:r>
          </w:p>
        </w:tc>
        <w:tc>
          <w:tcPr>
            <w:tcW w:w="668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96,3</w:t>
            </w:r>
          </w:p>
        </w:tc>
        <w:tc>
          <w:tcPr>
            <w:tcW w:w="992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1045,1</w:t>
            </w:r>
          </w:p>
        </w:tc>
        <w:tc>
          <w:tcPr>
            <w:tcW w:w="673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6,1 р</w:t>
            </w:r>
          </w:p>
        </w:tc>
      </w:tr>
      <w:tr w:rsidR="00471C50" w:rsidRPr="00ED7B71" w:rsidTr="00ED7B71">
        <w:tc>
          <w:tcPr>
            <w:tcW w:w="1308" w:type="dxa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неналоговые</w:t>
            </w:r>
          </w:p>
        </w:tc>
        <w:tc>
          <w:tcPr>
            <w:tcW w:w="935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13,4</w:t>
            </w:r>
          </w:p>
        </w:tc>
        <w:tc>
          <w:tcPr>
            <w:tcW w:w="966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856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070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746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131,9</w:t>
            </w:r>
          </w:p>
        </w:tc>
        <w:tc>
          <w:tcPr>
            <w:tcW w:w="996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21,2</w:t>
            </w:r>
          </w:p>
        </w:tc>
        <w:tc>
          <w:tcPr>
            <w:tcW w:w="668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341,9</w:t>
            </w:r>
          </w:p>
        </w:tc>
        <w:tc>
          <w:tcPr>
            <w:tcW w:w="992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67,6</w:t>
            </w:r>
          </w:p>
        </w:tc>
        <w:tc>
          <w:tcPr>
            <w:tcW w:w="673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 р</w:t>
            </w:r>
          </w:p>
        </w:tc>
      </w:tr>
      <w:tr w:rsidR="00471C50" w:rsidRPr="00ED7B71" w:rsidTr="00ED7B71">
        <w:tc>
          <w:tcPr>
            <w:tcW w:w="1308" w:type="dxa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935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1415,4</w:t>
            </w:r>
          </w:p>
        </w:tc>
        <w:tc>
          <w:tcPr>
            <w:tcW w:w="966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2790,3</w:t>
            </w:r>
          </w:p>
        </w:tc>
        <w:tc>
          <w:tcPr>
            <w:tcW w:w="856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197,1</w:t>
            </w:r>
          </w:p>
        </w:tc>
        <w:tc>
          <w:tcPr>
            <w:tcW w:w="1070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2677,0</w:t>
            </w:r>
          </w:p>
        </w:tc>
        <w:tc>
          <w:tcPr>
            <w:tcW w:w="746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95,9</w:t>
            </w:r>
          </w:p>
        </w:tc>
        <w:tc>
          <w:tcPr>
            <w:tcW w:w="996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6447,6</w:t>
            </w:r>
          </w:p>
        </w:tc>
        <w:tc>
          <w:tcPr>
            <w:tcW w:w="668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240,8</w:t>
            </w:r>
          </w:p>
        </w:tc>
        <w:tc>
          <w:tcPr>
            <w:tcW w:w="992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7195,1</w:t>
            </w:r>
          </w:p>
        </w:tc>
        <w:tc>
          <w:tcPr>
            <w:tcW w:w="673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111,5</w:t>
            </w:r>
          </w:p>
        </w:tc>
      </w:tr>
    </w:tbl>
    <w:p w:rsidR="00471C50" w:rsidRDefault="00471C50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471C50" w:rsidRDefault="00471C50" w:rsidP="007F67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 данные свидетельствуют, что за 2014 год поступление доходов в бюджет муниципального образования «Шаровичское сельское поселение» по отношению к уровню предыдущего отчетного периода увеличилось на 25,0 процентов. Увеличение сложилось в основном за счет безвозмездных поступлений из областного бюджета.  собственные доходы по сравнению с уровнем 2013 года увеличились в 5,8 раза.</w:t>
      </w:r>
    </w:p>
    <w:p w:rsidR="00471C50" w:rsidRDefault="00471C50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по собственным доходам исполнен в объеме  1112,7  тыс. рублей, или 100,0 % плановых назначений..</w:t>
      </w:r>
    </w:p>
    <w:p w:rsidR="00471C50" w:rsidRDefault="00471C50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структуры доходов бюджета муниципального образования «Шаровичское сельское поселение» показал, что удельный вес собственных доходов в 2014 году составил 13,3 %, что выше уровня прошлого года на 10,4 процентных пункта.</w:t>
      </w:r>
    </w:p>
    <w:p w:rsidR="00471C50" w:rsidRDefault="00471C50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структуры доходов бюджета муниципального образования «Шаровичское сельское поселение» за 2010 - 2014 годы приведена в таблице.</w:t>
      </w:r>
    </w:p>
    <w:p w:rsidR="00471C50" w:rsidRDefault="00471C50" w:rsidP="00077C51">
      <w:pPr>
        <w:spacing w:after="0" w:line="240" w:lineRule="auto"/>
        <w:ind w:left="360" w:firstLine="34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(%)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8"/>
        <w:gridCol w:w="1517"/>
        <w:gridCol w:w="1516"/>
        <w:gridCol w:w="1516"/>
        <w:gridCol w:w="1516"/>
        <w:gridCol w:w="1517"/>
      </w:tblGrid>
      <w:tr w:rsidR="00471C50" w:rsidRPr="00ED7B71" w:rsidTr="00ED7B71">
        <w:tc>
          <w:tcPr>
            <w:tcW w:w="1595" w:type="dxa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2010 год</w:t>
            </w:r>
          </w:p>
        </w:tc>
        <w:tc>
          <w:tcPr>
            <w:tcW w:w="1595" w:type="dxa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2011 год</w:t>
            </w:r>
          </w:p>
        </w:tc>
        <w:tc>
          <w:tcPr>
            <w:tcW w:w="1595" w:type="dxa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2012 год</w:t>
            </w:r>
          </w:p>
        </w:tc>
        <w:tc>
          <w:tcPr>
            <w:tcW w:w="1595" w:type="dxa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2013 год</w:t>
            </w:r>
          </w:p>
        </w:tc>
        <w:tc>
          <w:tcPr>
            <w:tcW w:w="1596" w:type="dxa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2014 год</w:t>
            </w:r>
          </w:p>
        </w:tc>
      </w:tr>
      <w:tr w:rsidR="00471C50" w:rsidRPr="00ED7B71" w:rsidTr="00ED7B71">
        <w:tc>
          <w:tcPr>
            <w:tcW w:w="1595" w:type="dxa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Доходы всего,</w:t>
            </w:r>
          </w:p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 xml:space="preserve"> в том числе:</w:t>
            </w:r>
          </w:p>
        </w:tc>
        <w:tc>
          <w:tcPr>
            <w:tcW w:w="1595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95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95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95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96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471C50" w:rsidRPr="00ED7B71" w:rsidTr="00ED7B71">
        <w:tc>
          <w:tcPr>
            <w:tcW w:w="1595" w:type="dxa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Собственные доходы, из них</w:t>
            </w:r>
          </w:p>
        </w:tc>
        <w:tc>
          <w:tcPr>
            <w:tcW w:w="1595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</w:t>
            </w:r>
          </w:p>
        </w:tc>
        <w:tc>
          <w:tcPr>
            <w:tcW w:w="1595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</w:t>
            </w:r>
          </w:p>
        </w:tc>
        <w:tc>
          <w:tcPr>
            <w:tcW w:w="1595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1595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1596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13,3</w:t>
            </w:r>
          </w:p>
        </w:tc>
      </w:tr>
      <w:tr w:rsidR="00471C50" w:rsidRPr="00ED7B71" w:rsidTr="00ED7B71">
        <w:tc>
          <w:tcPr>
            <w:tcW w:w="1595" w:type="dxa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- налоговые</w:t>
            </w:r>
          </w:p>
        </w:tc>
        <w:tc>
          <w:tcPr>
            <w:tcW w:w="1595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10,9</w:t>
            </w:r>
          </w:p>
        </w:tc>
        <w:tc>
          <w:tcPr>
            <w:tcW w:w="1595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595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</w:t>
            </w:r>
          </w:p>
        </w:tc>
        <w:tc>
          <w:tcPr>
            <w:tcW w:w="1595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596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</w:tr>
      <w:tr w:rsidR="00471C50" w:rsidRPr="00ED7B71" w:rsidTr="00ED7B71">
        <w:tc>
          <w:tcPr>
            <w:tcW w:w="1595" w:type="dxa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- неналоговые</w:t>
            </w:r>
          </w:p>
        </w:tc>
        <w:tc>
          <w:tcPr>
            <w:tcW w:w="1595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595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595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95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1596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</w:tr>
      <w:tr w:rsidR="00471C50" w:rsidRPr="00ED7B71" w:rsidTr="00ED7B71">
        <w:tc>
          <w:tcPr>
            <w:tcW w:w="1595" w:type="dxa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595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88,3</w:t>
            </w:r>
          </w:p>
        </w:tc>
        <w:tc>
          <w:tcPr>
            <w:tcW w:w="1595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93,9</w:t>
            </w:r>
          </w:p>
        </w:tc>
        <w:tc>
          <w:tcPr>
            <w:tcW w:w="1595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93,6</w:t>
            </w:r>
          </w:p>
        </w:tc>
        <w:tc>
          <w:tcPr>
            <w:tcW w:w="1595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97,1</w:t>
            </w:r>
          </w:p>
        </w:tc>
        <w:tc>
          <w:tcPr>
            <w:tcW w:w="1596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87,5</w:t>
            </w:r>
          </w:p>
        </w:tc>
      </w:tr>
    </w:tbl>
    <w:p w:rsidR="00471C50" w:rsidRDefault="00471C50" w:rsidP="007F67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таблицы свидетельствуют об увеличении в 2014 году доли собственных доходов и уменьшении доли безвозмездных поступлений из областного бюджета на 9,6  процентных пункта.</w:t>
      </w:r>
    </w:p>
    <w:p w:rsidR="00471C50" w:rsidRDefault="00471C50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поступления собственных доходов в структуре доходов бюджета муниципального образования «Шаровичское сельское поселение» представлена на диаграмме.</w:t>
      </w:r>
      <w:r w:rsidRPr="005D6A94">
        <w:rPr>
          <w:noProof/>
          <w:lang w:eastAsia="ru-RU"/>
        </w:rPr>
        <w:object w:dxaOrig="8019" w:dyaOrig="39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1.25pt;height:192.75pt" o:ole="">
            <v:imagedata r:id="rId7" o:title=""/>
            <o:lock v:ext="edit" aspectratio="f"/>
          </v:shape>
          <o:OLEObject Type="Embed" ProgID="Excel.Chart.8" ShapeID="_x0000_i1025" DrawAspect="Content" ObjectID="_1491312034" r:id="rId8"/>
        </w:object>
      </w:r>
    </w:p>
    <w:p w:rsidR="00471C50" w:rsidRDefault="00471C50" w:rsidP="00077C51">
      <w:pPr>
        <w:spacing w:after="0" w:line="240" w:lineRule="auto"/>
        <w:ind w:left="360" w:firstLine="3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Удельный вес собственных доходов бюджета.</w:t>
      </w:r>
    </w:p>
    <w:p w:rsidR="00471C50" w:rsidRDefault="00471C50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1C50" w:rsidRDefault="00471C50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6CCA">
        <w:rPr>
          <w:rFonts w:ascii="Times New Roman" w:hAnsi="Times New Roman"/>
          <w:sz w:val="28"/>
          <w:szCs w:val="28"/>
        </w:rPr>
        <w:t>Исполне</w:t>
      </w:r>
      <w:r>
        <w:rPr>
          <w:rFonts w:ascii="Times New Roman" w:hAnsi="Times New Roman"/>
          <w:sz w:val="28"/>
          <w:szCs w:val="28"/>
        </w:rPr>
        <w:t>ние установленных заданий  по налоговым и неналоговым доходам обеспечено на 100,0 процентов. В структуре собственных доходов наибольший удельный вес занимают налоговые доходы, на их долю приходится 93,9 % процента, неналоговые доходы составляют 6,1 % собственных доходов бюджета.</w:t>
      </w:r>
    </w:p>
    <w:p w:rsidR="00471C50" w:rsidRDefault="00471C50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1C50" w:rsidRDefault="00471C50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1C50" w:rsidRDefault="00471C50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1C50" w:rsidRDefault="00471C50" w:rsidP="00077C51">
      <w:pPr>
        <w:spacing w:after="0" w:line="240" w:lineRule="auto"/>
        <w:ind w:left="360" w:firstLine="348"/>
        <w:rPr>
          <w:rFonts w:ascii="Times New Roman" w:hAnsi="Times New Roman"/>
          <w:sz w:val="28"/>
          <w:szCs w:val="28"/>
        </w:rPr>
      </w:pPr>
    </w:p>
    <w:p w:rsidR="00471C50" w:rsidRDefault="00471C50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собственных доходов бюджета муниципального образования «Шаровичское сельское поселение» за 2012 -2014 годы представлена в таблице:</w:t>
      </w:r>
    </w:p>
    <w:p w:rsidR="00471C50" w:rsidRDefault="00471C50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1C50" w:rsidRDefault="00471C50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1C50" w:rsidRDefault="00471C50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1C50" w:rsidRDefault="00471C50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1C50" w:rsidRDefault="00471C50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4"/>
        <w:gridCol w:w="1309"/>
        <w:gridCol w:w="817"/>
        <w:gridCol w:w="1309"/>
        <w:gridCol w:w="817"/>
        <w:gridCol w:w="1309"/>
        <w:gridCol w:w="815"/>
      </w:tblGrid>
      <w:tr w:rsidR="00471C50" w:rsidRPr="00ED7B71" w:rsidTr="00ED7B71">
        <w:tc>
          <w:tcPr>
            <w:tcW w:w="2834" w:type="dxa"/>
            <w:vMerge w:val="restart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2012 год</w:t>
            </w:r>
          </w:p>
        </w:tc>
        <w:tc>
          <w:tcPr>
            <w:tcW w:w="2126" w:type="dxa"/>
            <w:gridSpan w:val="2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2013 год</w:t>
            </w:r>
          </w:p>
        </w:tc>
        <w:tc>
          <w:tcPr>
            <w:tcW w:w="2124" w:type="dxa"/>
            <w:gridSpan w:val="2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2014 год</w:t>
            </w:r>
          </w:p>
        </w:tc>
      </w:tr>
      <w:tr w:rsidR="00471C50" w:rsidRPr="00ED7B71" w:rsidTr="002E266C">
        <w:trPr>
          <w:trHeight w:val="1097"/>
        </w:trPr>
        <w:tc>
          <w:tcPr>
            <w:tcW w:w="0" w:type="auto"/>
            <w:vMerge/>
            <w:vAlign w:val="center"/>
          </w:tcPr>
          <w:p w:rsidR="00471C50" w:rsidRPr="00ED7B71" w:rsidRDefault="00471C50" w:rsidP="00ED7B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7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Стр-ра.</w:t>
            </w:r>
          </w:p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%</w:t>
            </w:r>
          </w:p>
        </w:tc>
        <w:tc>
          <w:tcPr>
            <w:tcW w:w="1309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7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Стр-ра.</w:t>
            </w:r>
          </w:p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%</w:t>
            </w:r>
          </w:p>
        </w:tc>
        <w:tc>
          <w:tcPr>
            <w:tcW w:w="1309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5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Стр-ра.</w:t>
            </w:r>
          </w:p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%</w:t>
            </w:r>
          </w:p>
        </w:tc>
      </w:tr>
      <w:tr w:rsidR="00471C50" w:rsidRPr="00ED7B71" w:rsidTr="00ED7B71">
        <w:tc>
          <w:tcPr>
            <w:tcW w:w="2834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B71">
              <w:rPr>
                <w:rFonts w:ascii="Times New Roman" w:hAnsi="Times New Roman"/>
                <w:b/>
              </w:rPr>
              <w:t>Налоговые доходы</w:t>
            </w:r>
          </w:p>
        </w:tc>
        <w:tc>
          <w:tcPr>
            <w:tcW w:w="1309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179,0</w:t>
            </w:r>
          </w:p>
        </w:tc>
        <w:tc>
          <w:tcPr>
            <w:tcW w:w="817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309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172,4</w:t>
            </w:r>
          </w:p>
        </w:tc>
        <w:tc>
          <w:tcPr>
            <w:tcW w:w="817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89,1</w:t>
            </w:r>
          </w:p>
        </w:tc>
        <w:tc>
          <w:tcPr>
            <w:tcW w:w="1309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1045,1</w:t>
            </w:r>
          </w:p>
        </w:tc>
        <w:tc>
          <w:tcPr>
            <w:tcW w:w="815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93,9</w:t>
            </w:r>
          </w:p>
        </w:tc>
      </w:tr>
      <w:tr w:rsidR="00471C50" w:rsidRPr="00ED7B71" w:rsidTr="00ED7B71">
        <w:tc>
          <w:tcPr>
            <w:tcW w:w="2834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309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817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1309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35,9</w:t>
            </w:r>
          </w:p>
        </w:tc>
        <w:tc>
          <w:tcPr>
            <w:tcW w:w="817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309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56,4</w:t>
            </w:r>
          </w:p>
        </w:tc>
        <w:tc>
          <w:tcPr>
            <w:tcW w:w="815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471C50" w:rsidRPr="00ED7B71" w:rsidTr="00ED7B71">
        <w:tc>
          <w:tcPr>
            <w:tcW w:w="2834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Налог на товары (работы, услуги)</w:t>
            </w:r>
          </w:p>
        </w:tc>
        <w:tc>
          <w:tcPr>
            <w:tcW w:w="1309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787,9</w:t>
            </w:r>
          </w:p>
        </w:tc>
        <w:tc>
          <w:tcPr>
            <w:tcW w:w="815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70,8</w:t>
            </w:r>
          </w:p>
        </w:tc>
      </w:tr>
      <w:tr w:rsidR="00471C50" w:rsidRPr="00ED7B71" w:rsidTr="00ED7B71">
        <w:tc>
          <w:tcPr>
            <w:tcW w:w="2834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Единый с/х налог</w:t>
            </w:r>
          </w:p>
        </w:tc>
        <w:tc>
          <w:tcPr>
            <w:tcW w:w="1309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17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309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817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309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C50" w:rsidRPr="00ED7B71" w:rsidTr="00ED7B71">
        <w:tc>
          <w:tcPr>
            <w:tcW w:w="2834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Государственная пошлина</w:t>
            </w:r>
          </w:p>
        </w:tc>
        <w:tc>
          <w:tcPr>
            <w:tcW w:w="1309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C50" w:rsidRPr="00ED7B71" w:rsidTr="00ED7B71">
        <w:tc>
          <w:tcPr>
            <w:tcW w:w="2834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Налог на имущество физ. лиц</w:t>
            </w:r>
          </w:p>
        </w:tc>
        <w:tc>
          <w:tcPr>
            <w:tcW w:w="1309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817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309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19,9</w:t>
            </w:r>
          </w:p>
        </w:tc>
        <w:tc>
          <w:tcPr>
            <w:tcW w:w="817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309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815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471C50" w:rsidRPr="00ED7B71" w:rsidTr="00ED7B71">
        <w:tc>
          <w:tcPr>
            <w:tcW w:w="2834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309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129,6</w:t>
            </w:r>
          </w:p>
        </w:tc>
        <w:tc>
          <w:tcPr>
            <w:tcW w:w="817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70,2</w:t>
            </w:r>
          </w:p>
        </w:tc>
        <w:tc>
          <w:tcPr>
            <w:tcW w:w="1309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116,3</w:t>
            </w:r>
          </w:p>
        </w:tc>
        <w:tc>
          <w:tcPr>
            <w:tcW w:w="817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60,3</w:t>
            </w:r>
          </w:p>
        </w:tc>
        <w:tc>
          <w:tcPr>
            <w:tcW w:w="1309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183,5</w:t>
            </w:r>
          </w:p>
        </w:tc>
        <w:tc>
          <w:tcPr>
            <w:tcW w:w="815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471C50" w:rsidRPr="00ED7B71" w:rsidTr="00ED7B71">
        <w:tc>
          <w:tcPr>
            <w:tcW w:w="2834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D7B71">
              <w:rPr>
                <w:rFonts w:ascii="Times New Roman" w:hAnsi="Times New Roman"/>
                <w:b/>
              </w:rPr>
              <w:t>Неналоговые доходы</w:t>
            </w:r>
          </w:p>
        </w:tc>
        <w:tc>
          <w:tcPr>
            <w:tcW w:w="1309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6,2</w:t>
            </w:r>
          </w:p>
        </w:tc>
        <w:tc>
          <w:tcPr>
            <w:tcW w:w="817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1309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21,2</w:t>
            </w:r>
          </w:p>
        </w:tc>
        <w:tc>
          <w:tcPr>
            <w:tcW w:w="817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10,9</w:t>
            </w:r>
          </w:p>
        </w:tc>
        <w:tc>
          <w:tcPr>
            <w:tcW w:w="1309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67,6</w:t>
            </w:r>
          </w:p>
        </w:tc>
        <w:tc>
          <w:tcPr>
            <w:tcW w:w="815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6,0</w:t>
            </w:r>
          </w:p>
        </w:tc>
      </w:tr>
      <w:tr w:rsidR="00471C50" w:rsidRPr="00ED7B71" w:rsidTr="00ED7B71">
        <w:tc>
          <w:tcPr>
            <w:tcW w:w="2834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Арендная плата за земельные участи</w:t>
            </w:r>
          </w:p>
        </w:tc>
        <w:tc>
          <w:tcPr>
            <w:tcW w:w="1309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17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309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817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309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67,0</w:t>
            </w:r>
          </w:p>
        </w:tc>
        <w:tc>
          <w:tcPr>
            <w:tcW w:w="815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</w:tr>
      <w:tr w:rsidR="00471C50" w:rsidRPr="00ED7B71" w:rsidTr="00ED7B71">
        <w:tc>
          <w:tcPr>
            <w:tcW w:w="2834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309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17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309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817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309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15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471C50" w:rsidRPr="00ED7B71" w:rsidTr="00ED7B71">
        <w:tc>
          <w:tcPr>
            <w:tcW w:w="2834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D7B71">
              <w:rPr>
                <w:rFonts w:ascii="Times New Roman" w:hAnsi="Times New Roman"/>
                <w:b/>
              </w:rPr>
              <w:t>Итого собственных доходов</w:t>
            </w:r>
          </w:p>
        </w:tc>
        <w:tc>
          <w:tcPr>
            <w:tcW w:w="1309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185,2</w:t>
            </w:r>
          </w:p>
        </w:tc>
        <w:tc>
          <w:tcPr>
            <w:tcW w:w="817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193,6</w:t>
            </w:r>
          </w:p>
        </w:tc>
        <w:tc>
          <w:tcPr>
            <w:tcW w:w="817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1112,7</w:t>
            </w:r>
          </w:p>
        </w:tc>
        <w:tc>
          <w:tcPr>
            <w:tcW w:w="815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</w:tbl>
    <w:p w:rsidR="00471C50" w:rsidRDefault="00471C50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2014 году основными доходными источниками собственных доходов бюджета муниципального образования «Шаровичское сельское поселение», являются налог на товары (работы, услуги) (70,8%) и земельный налог (16,6%). </w:t>
      </w:r>
    </w:p>
    <w:p w:rsidR="00471C50" w:rsidRDefault="00471C50" w:rsidP="00077C51">
      <w:pPr>
        <w:spacing w:after="0" w:line="240" w:lineRule="auto"/>
        <w:ind w:firstLine="1080"/>
        <w:jc w:val="both"/>
        <w:rPr>
          <w:rFonts w:ascii="Times New Roman" w:hAnsi="Times New Roman"/>
          <w:b/>
          <w:sz w:val="28"/>
          <w:szCs w:val="28"/>
        </w:rPr>
      </w:pPr>
    </w:p>
    <w:p w:rsidR="00471C50" w:rsidRDefault="00471C50" w:rsidP="00077C51">
      <w:pPr>
        <w:spacing w:after="0" w:line="240" w:lineRule="auto"/>
        <w:ind w:firstLine="1080"/>
        <w:jc w:val="both"/>
        <w:rPr>
          <w:rFonts w:ascii="Times New Roman" w:hAnsi="Times New Roman"/>
          <w:b/>
          <w:sz w:val="28"/>
          <w:szCs w:val="28"/>
        </w:rPr>
      </w:pPr>
    </w:p>
    <w:p w:rsidR="00471C50" w:rsidRDefault="00471C50" w:rsidP="00077C51">
      <w:pPr>
        <w:spacing w:after="0" w:line="240" w:lineRule="auto"/>
        <w:ind w:firstLine="1080"/>
        <w:jc w:val="both"/>
        <w:rPr>
          <w:rFonts w:ascii="Times New Roman" w:hAnsi="Times New Roman"/>
          <w:b/>
          <w:sz w:val="28"/>
          <w:szCs w:val="28"/>
        </w:rPr>
      </w:pPr>
      <w:r w:rsidRPr="00125584">
        <w:rPr>
          <w:rFonts w:ascii="Times New Roman" w:hAnsi="Times New Roman"/>
          <w:b/>
          <w:sz w:val="28"/>
          <w:szCs w:val="28"/>
        </w:rPr>
        <w:t>Налог</w:t>
      </w:r>
      <w:r>
        <w:rPr>
          <w:rFonts w:ascii="Times New Roman" w:hAnsi="Times New Roman"/>
          <w:b/>
          <w:sz w:val="28"/>
          <w:szCs w:val="28"/>
        </w:rPr>
        <w:t>овые доходы бюджета муниципального образования «Шаровичское сельское поселение».</w:t>
      </w:r>
    </w:p>
    <w:p w:rsidR="00471C50" w:rsidRDefault="00471C50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1C50" w:rsidRDefault="00471C50" w:rsidP="00E04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2014 год налоговые доходы в бюджет поступили в сумме   1045,1 тыс. рублей, или 100,0 % уточненного плана. </w:t>
      </w:r>
    </w:p>
    <w:p w:rsidR="00471C50" w:rsidRDefault="00471C50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структуре налоговых доходов наибольший удельный вес занимает налог на товары (работы. услуги) -  75,3 % и земельный налог на  долю приходится 17,5 % налоговых доходов бюджета.</w:t>
      </w:r>
    </w:p>
    <w:p w:rsidR="00471C50" w:rsidRDefault="00471C50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(НДФЛ) поступил в бюджет в сумме  56,4 тыс. рублей, или 100,0% плана. Темп роста поступления налога к уровню 2013 года составили  157,1 процента. </w:t>
      </w:r>
    </w:p>
    <w:p w:rsidR="00471C50" w:rsidRDefault="00471C50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71FB">
        <w:rPr>
          <w:rFonts w:ascii="Times New Roman" w:hAnsi="Times New Roman"/>
          <w:b/>
          <w:sz w:val="28"/>
          <w:szCs w:val="28"/>
        </w:rPr>
        <w:t>Нал</w:t>
      </w:r>
      <w:r>
        <w:rPr>
          <w:rFonts w:ascii="Times New Roman" w:hAnsi="Times New Roman"/>
          <w:b/>
          <w:sz w:val="28"/>
          <w:szCs w:val="28"/>
        </w:rPr>
        <w:t>оги на товары (работы, услуги), реализуемые на территории Российской Федерации</w:t>
      </w:r>
      <w:r>
        <w:rPr>
          <w:rFonts w:ascii="Times New Roman" w:hAnsi="Times New Roman"/>
          <w:sz w:val="28"/>
          <w:szCs w:val="28"/>
        </w:rPr>
        <w:t xml:space="preserve"> поступил в 2014 году в сумме 787,9 тыс. рублей, или 100,0% плана. </w:t>
      </w:r>
    </w:p>
    <w:p w:rsidR="00471C50" w:rsidRDefault="00471C50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Налог на имущество физических лиц </w:t>
      </w:r>
      <w:r>
        <w:rPr>
          <w:rFonts w:ascii="Times New Roman" w:hAnsi="Times New Roman"/>
          <w:sz w:val="28"/>
          <w:szCs w:val="28"/>
        </w:rPr>
        <w:t>поступил в 2014 году в сумме 17,3 тыс. рублей, или 100,0 % плана. темп роста к  уровню прошлого года  составил  86,9 % процента.</w:t>
      </w:r>
    </w:p>
    <w:p w:rsidR="00471C50" w:rsidRDefault="00471C50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Земельный налог</w:t>
      </w:r>
      <w:r>
        <w:rPr>
          <w:rFonts w:ascii="Times New Roman" w:hAnsi="Times New Roman"/>
          <w:sz w:val="28"/>
          <w:szCs w:val="28"/>
        </w:rPr>
        <w:t xml:space="preserve"> взимается по ставкам установленным в соответствии с подпунктом 1, 2 пункта 1 статьи 394 Налогового кодекса РФ.</w:t>
      </w:r>
    </w:p>
    <w:p w:rsidR="00471C50" w:rsidRDefault="00471C50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2014 году земельный налог поступил в бюджет в сумме  183,5 тыс. рублей, или 100,0 % плана, темп роста к уровню прошлого года –  157,7 %. </w:t>
      </w:r>
    </w:p>
    <w:p w:rsidR="00471C50" w:rsidRDefault="00471C50" w:rsidP="00077C51">
      <w:pPr>
        <w:spacing w:after="0" w:line="240" w:lineRule="auto"/>
        <w:ind w:firstLine="1080"/>
        <w:jc w:val="both"/>
        <w:rPr>
          <w:rFonts w:ascii="Times New Roman" w:hAnsi="Times New Roman"/>
          <w:b/>
          <w:sz w:val="28"/>
          <w:szCs w:val="28"/>
        </w:rPr>
      </w:pPr>
    </w:p>
    <w:p w:rsidR="00471C50" w:rsidRDefault="00471C50" w:rsidP="00077C51">
      <w:pPr>
        <w:spacing w:after="0" w:line="240" w:lineRule="auto"/>
        <w:ind w:firstLine="10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Неналоговые доходы бюджета муниципального образования «Шаровичское сельское поселение».</w:t>
      </w:r>
    </w:p>
    <w:p w:rsidR="00471C50" w:rsidRDefault="00471C50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471C50" w:rsidRDefault="00471C50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2014 год в бюджет поступило  67,6 тыс. рублей неналоговых доходов. Уточненный годовой план исполнен на 100,0 процента. К соответствующему периоду прошлого года объем неналоговых поступлений составил  318,8 процента. В структуре собственных доходов неналоговые доходы составляют 6,0 %, что на 4,9 процентных пункта ниже уровня 2013 года.</w:t>
      </w:r>
    </w:p>
    <w:p w:rsidR="00471C50" w:rsidRDefault="00471C50" w:rsidP="003173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 источником, формирующим неналоговые доходы бюджета в 2014 году, являлись доходы,  получаемые в виде арендной платы за земельные участки – 67,0 тыс. рублей, или 99,1 % от неналоговых поступлений.</w:t>
      </w:r>
    </w:p>
    <w:p w:rsidR="00471C50" w:rsidRDefault="00471C50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471C50" w:rsidRDefault="00471C50" w:rsidP="00077C51">
      <w:pPr>
        <w:spacing w:after="0" w:line="240" w:lineRule="auto"/>
        <w:ind w:left="567" w:firstLine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C5C21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:rsidR="00471C50" w:rsidRDefault="00471C50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Безвозмездные поступления от других бюджетов бюджетной системы Российской Федерации в 2014 году  были запланированы в доходной части бюджета в объеме   7 195,1 тыс. рублей.</w:t>
      </w:r>
    </w:p>
    <w:p w:rsidR="00471C50" w:rsidRDefault="00471C50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Фактический объем поступлений составил  7 195,1 тыс. рублей, или 100,0% утвержденного плана. </w:t>
      </w:r>
    </w:p>
    <w:p w:rsidR="00471C50" w:rsidRDefault="00471C50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уровню 2013 года общий объем безвозмездных поступлений уменьшился на  тыс. рублей, или на  60,5 % в основном за счет уменьшения   дотаций.</w:t>
      </w:r>
    </w:p>
    <w:p w:rsidR="00471C50" w:rsidRDefault="00471C50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безвозмездных поступлений за 2013-2014 годы представлена на диаграмме</w:t>
      </w:r>
    </w:p>
    <w:p w:rsidR="00471C50" w:rsidRDefault="00471C50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471C50" w:rsidRDefault="00471C50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5D6A94">
        <w:rPr>
          <w:noProof/>
          <w:lang w:eastAsia="ru-RU"/>
        </w:rPr>
        <w:object w:dxaOrig="7945" w:dyaOrig="4285">
          <v:shape id="_x0000_i1026" type="#_x0000_t75" style="width:389.25pt;height:214.5pt" o:ole="">
            <v:imagedata r:id="rId9" o:title="" cropbottom="-15f"/>
            <o:lock v:ext="edit" aspectratio="f"/>
          </v:shape>
          <o:OLEObject Type="Embed" ProgID="Excel.Chart.8" ShapeID="_x0000_i1026" DrawAspect="Content" ObjectID="_1491312035" r:id="rId10"/>
        </w:object>
      </w:r>
    </w:p>
    <w:p w:rsidR="00471C50" w:rsidRDefault="00471C50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471C50" w:rsidRDefault="00471C50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общем объеме безвозмездных поступлений на долю </w:t>
      </w:r>
      <w:r>
        <w:rPr>
          <w:rFonts w:ascii="Times New Roman" w:hAnsi="Times New Roman"/>
          <w:b/>
          <w:sz w:val="28"/>
          <w:szCs w:val="28"/>
        </w:rPr>
        <w:t xml:space="preserve">дотаций </w:t>
      </w:r>
      <w:r>
        <w:rPr>
          <w:rFonts w:ascii="Times New Roman" w:hAnsi="Times New Roman"/>
          <w:sz w:val="28"/>
          <w:szCs w:val="28"/>
        </w:rPr>
        <w:t>приходится 14,5 процента. Утвержденный решением о бюджете объем  исполнен в сумме  1044,0 тыс. рублей, или 100,0% плановых назначений, темп роста к уровню 2013 года ( 5945,1 тыс. рублей)  составил  82,5 процента.</w:t>
      </w:r>
    </w:p>
    <w:p w:rsidR="00471C50" w:rsidRDefault="00471C50" w:rsidP="00D857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в структуре безвозмездных поступлений составили  78,3 процента. Объем полученных из областного бюджета субсидий в 2014 году составил  5 636,9 тыс. рублей, или 100,0% плановых назначений.</w:t>
      </w:r>
      <w:r w:rsidRPr="009740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уровню 2013 года поступления ( 442,4  тыс. рублей ) увеличились  в  12,7 раза.</w:t>
      </w:r>
    </w:p>
    <w:p w:rsidR="00471C50" w:rsidRDefault="00471C50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в структуре безвозмездных поступлений составили  0,8 процента. Объем полученных из областного бюджета субвенций в 2014 году составил  58,7 тыс. рублей, или 100,0% плановых назначений.</w:t>
      </w:r>
      <w:r w:rsidRPr="009740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уровню 2013 года поступления ( 60,1  тыс. рублей ) уменьшились на  2,4 процента.</w:t>
      </w:r>
    </w:p>
    <w:p w:rsidR="00471C50" w:rsidRDefault="00471C50" w:rsidP="006C5C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Иные межбюджетные трансферты </w:t>
      </w:r>
      <w:r>
        <w:rPr>
          <w:rFonts w:ascii="Times New Roman" w:hAnsi="Times New Roman"/>
          <w:sz w:val="28"/>
          <w:szCs w:val="28"/>
        </w:rPr>
        <w:t>в структуре безвозмездных поступлений в 2014 году занимают 6,3 процента или  455,5 тыс. рублей, в  2013 году поступления отсутствуют.</w:t>
      </w:r>
    </w:p>
    <w:p w:rsidR="00471C50" w:rsidRDefault="00471C50" w:rsidP="009740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1C50" w:rsidRDefault="00471C50" w:rsidP="006C5C2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5C21">
        <w:rPr>
          <w:rFonts w:ascii="Times New Roman" w:hAnsi="Times New Roman"/>
          <w:b/>
          <w:sz w:val="28"/>
          <w:szCs w:val="28"/>
        </w:rPr>
        <w:t>Анализ исполнения расходов бюджета мун</w:t>
      </w:r>
      <w:r>
        <w:rPr>
          <w:rFonts w:ascii="Times New Roman" w:hAnsi="Times New Roman"/>
          <w:b/>
          <w:sz w:val="28"/>
          <w:szCs w:val="28"/>
        </w:rPr>
        <w:t>иципального образования «Шарович</w:t>
      </w:r>
      <w:r w:rsidRPr="006C5C21">
        <w:rPr>
          <w:rFonts w:ascii="Times New Roman" w:hAnsi="Times New Roman"/>
          <w:b/>
          <w:sz w:val="28"/>
          <w:szCs w:val="28"/>
        </w:rPr>
        <w:t>ское сельское поселение».</w:t>
      </w:r>
    </w:p>
    <w:p w:rsidR="00471C50" w:rsidRPr="006C5C21" w:rsidRDefault="00471C50" w:rsidP="00B446EB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71C50" w:rsidRDefault="00471C50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о бюджете в окончательной редакции от 29.12.2014 № 3-29 расходы утверждены в сумме  8 572,8 тыс. рублей, по сравнению с первоначально утвержденными расходами расходы увеличены  в 5 раз.</w:t>
      </w:r>
    </w:p>
    <w:p w:rsidR="00471C50" w:rsidRDefault="00471C50" w:rsidP="00077C5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Расходы бюджета исполнены в 2014 году в сумме  8 497,8 тыс. рублей, что составляет  99,1 % к уточненным бюджетным ассигнованиям на 2014 год. К уровню 2013 года расходы увеличились  на   2 013,6 тыс. рублей, или  на 31,0 процент.</w:t>
      </w:r>
    </w:p>
    <w:p w:rsidR="00471C50" w:rsidRDefault="00471C50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71C50" w:rsidRDefault="00471C50" w:rsidP="00077C5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исполнения расходной части бюджета  муниципального образования «Шаровичское сельское поселение» за 2010 – 2014 годы представлена в таблице.</w:t>
      </w:r>
    </w:p>
    <w:p w:rsidR="00471C50" w:rsidRDefault="00471C50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3"/>
        <w:gridCol w:w="2331"/>
        <w:gridCol w:w="2348"/>
        <w:gridCol w:w="2304"/>
      </w:tblGrid>
      <w:tr w:rsidR="00471C50" w:rsidRPr="00ED7B71" w:rsidTr="00ED7B71">
        <w:tc>
          <w:tcPr>
            <w:tcW w:w="2303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2331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 xml:space="preserve">Расходы, </w:t>
            </w:r>
          </w:p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2348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  <w:tc>
          <w:tcPr>
            <w:tcW w:w="2304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Темп роста к пред. году</w:t>
            </w:r>
          </w:p>
        </w:tc>
      </w:tr>
      <w:tr w:rsidR="00471C50" w:rsidRPr="00ED7B71" w:rsidTr="00ED7B71">
        <w:tc>
          <w:tcPr>
            <w:tcW w:w="2303" w:type="dxa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331" w:type="dxa"/>
            <w:vAlign w:val="center"/>
          </w:tcPr>
          <w:p w:rsidR="00471C50" w:rsidRPr="00ED7B71" w:rsidRDefault="00471C50" w:rsidP="0010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8497,8</w:t>
            </w:r>
          </w:p>
        </w:tc>
        <w:tc>
          <w:tcPr>
            <w:tcW w:w="2348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99,1</w:t>
            </w:r>
          </w:p>
        </w:tc>
        <w:tc>
          <w:tcPr>
            <w:tcW w:w="2304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131,0</w:t>
            </w:r>
          </w:p>
        </w:tc>
      </w:tr>
      <w:tr w:rsidR="00471C50" w:rsidRPr="00ED7B71" w:rsidTr="00ED7B71">
        <w:tc>
          <w:tcPr>
            <w:tcW w:w="2303" w:type="dxa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331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6484,2</w:t>
            </w:r>
          </w:p>
        </w:tc>
        <w:tc>
          <w:tcPr>
            <w:tcW w:w="2348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96,1</w:t>
            </w:r>
          </w:p>
        </w:tc>
        <w:tc>
          <w:tcPr>
            <w:tcW w:w="2304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235,1</w:t>
            </w:r>
          </w:p>
        </w:tc>
      </w:tr>
      <w:tr w:rsidR="00471C50" w:rsidRPr="00ED7B71" w:rsidTr="00ED7B71">
        <w:tc>
          <w:tcPr>
            <w:tcW w:w="2303" w:type="dxa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2331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2757,1</w:t>
            </w:r>
          </w:p>
        </w:tc>
        <w:tc>
          <w:tcPr>
            <w:tcW w:w="2348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96,7</w:t>
            </w:r>
          </w:p>
        </w:tc>
        <w:tc>
          <w:tcPr>
            <w:tcW w:w="2304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88,4</w:t>
            </w:r>
          </w:p>
        </w:tc>
      </w:tr>
      <w:tr w:rsidR="00471C50" w:rsidRPr="00ED7B71" w:rsidTr="00ED7B71">
        <w:tc>
          <w:tcPr>
            <w:tcW w:w="2303" w:type="dxa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2331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3118,8</w:t>
            </w:r>
          </w:p>
        </w:tc>
        <w:tc>
          <w:tcPr>
            <w:tcW w:w="2348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181,9</w:t>
            </w:r>
          </w:p>
        </w:tc>
      </w:tr>
      <w:tr w:rsidR="00471C50" w:rsidRPr="00ED7B71" w:rsidTr="00ED7B71">
        <w:tc>
          <w:tcPr>
            <w:tcW w:w="2303" w:type="dxa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2331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1714,1</w:t>
            </w:r>
          </w:p>
        </w:tc>
        <w:tc>
          <w:tcPr>
            <w:tcW w:w="2348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104,6</w:t>
            </w:r>
          </w:p>
        </w:tc>
      </w:tr>
      <w:tr w:rsidR="00471C50" w:rsidRPr="00ED7B71" w:rsidTr="00ED7B71">
        <w:tc>
          <w:tcPr>
            <w:tcW w:w="2303" w:type="dxa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1C50" w:rsidRDefault="00471C50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1C50" w:rsidRDefault="00471C50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Предоставленные в таблице данные свидетельствуют, что в 2014  году отмечается повышение темпа роста расходной части бюджета на 31,0 процент. В  других периодах наблюдается повышение расходной части в пределах  от 104,6  до  235,1 процентов к соответствующим уровням, кроме 2012 года.</w:t>
      </w:r>
    </w:p>
    <w:p w:rsidR="00471C50" w:rsidRDefault="00471C50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1C50" w:rsidRDefault="00471C50" w:rsidP="00077C51">
      <w:pPr>
        <w:spacing w:after="0" w:line="240" w:lineRule="auto"/>
        <w:ind w:left="142" w:firstLine="93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Расходы по разделам и подразделам  классификации расходов бюджета муниципального образования «Шаровичское сельское поселение».</w:t>
      </w:r>
    </w:p>
    <w:p w:rsidR="00471C50" w:rsidRDefault="00471C50" w:rsidP="00077C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Исполнение расходов осуществлялось в 2014 году по всем разделам бюджетной классификации. Информация об исполнении расходов бюджета по разделам  классификации бюджета представлена в таблице.</w:t>
      </w:r>
    </w:p>
    <w:p w:rsidR="00471C50" w:rsidRDefault="00471C50" w:rsidP="00077C51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471C50" w:rsidRPr="00ED7B71" w:rsidTr="00077C51">
        <w:tc>
          <w:tcPr>
            <w:tcW w:w="2569" w:type="dxa"/>
          </w:tcPr>
          <w:p w:rsidR="00471C50" w:rsidRPr="00ED7B71" w:rsidRDefault="00471C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471C50" w:rsidRPr="00ED7B71" w:rsidRDefault="00471C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471C50" w:rsidRPr="00ED7B71" w:rsidRDefault="00471C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:rsidR="00471C50" w:rsidRPr="00ED7B71" w:rsidRDefault="00471C50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330" w:type="dxa"/>
          </w:tcPr>
          <w:p w:rsidR="00471C50" w:rsidRPr="00ED7B71" w:rsidRDefault="00471C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ED7B71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2013 г</w:t>
              </w:r>
            </w:smartTag>
          </w:p>
          <w:p w:rsidR="00471C50" w:rsidRPr="00ED7B71" w:rsidRDefault="00471C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:rsidR="00471C50" w:rsidRPr="00ED7B71" w:rsidRDefault="00471C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план</w:t>
            </w:r>
          </w:p>
          <w:p w:rsidR="00471C50" w:rsidRPr="00ED7B71" w:rsidRDefault="00471C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ED7B71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2014 г</w:t>
              </w:r>
            </w:smartTag>
          </w:p>
          <w:p w:rsidR="00471C50" w:rsidRPr="00ED7B71" w:rsidRDefault="00471C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471C50" w:rsidRPr="00ED7B71" w:rsidRDefault="00471C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в</w:t>
            </w:r>
          </w:p>
          <w:p w:rsidR="00471C50" w:rsidRPr="00ED7B71" w:rsidRDefault="00471C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ED7B71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2014 г</w:t>
              </w:r>
            </w:smartTag>
          </w:p>
          <w:p w:rsidR="00471C50" w:rsidRPr="00ED7B71" w:rsidRDefault="00471C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471C50" w:rsidRPr="00ED7B71" w:rsidRDefault="00471C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471C50" w:rsidRPr="00ED7B71" w:rsidRDefault="00471C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:rsidR="00471C50" w:rsidRPr="00ED7B71" w:rsidRDefault="00471C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Темп роста, </w:t>
            </w:r>
          </w:p>
          <w:p w:rsidR="00471C50" w:rsidRPr="00ED7B71" w:rsidRDefault="00471C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471C50" w:rsidRPr="00ED7B71" w:rsidTr="00077C51">
        <w:tc>
          <w:tcPr>
            <w:tcW w:w="2569" w:type="dxa"/>
          </w:tcPr>
          <w:p w:rsidR="00471C50" w:rsidRPr="00ED7B71" w:rsidRDefault="00471C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:rsidR="00471C50" w:rsidRPr="00ED7B71" w:rsidRDefault="00471C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vAlign w:val="center"/>
          </w:tcPr>
          <w:p w:rsidR="00471C50" w:rsidRPr="00ED7B71" w:rsidRDefault="00471C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627,6</w:t>
            </w:r>
          </w:p>
        </w:tc>
        <w:tc>
          <w:tcPr>
            <w:tcW w:w="1513" w:type="dxa"/>
            <w:vAlign w:val="center"/>
          </w:tcPr>
          <w:p w:rsidR="00471C50" w:rsidRPr="00ED7B71" w:rsidRDefault="00471C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947,0</w:t>
            </w:r>
          </w:p>
        </w:tc>
        <w:tc>
          <w:tcPr>
            <w:tcW w:w="1349" w:type="dxa"/>
            <w:vAlign w:val="center"/>
          </w:tcPr>
          <w:p w:rsidR="00471C50" w:rsidRPr="00ED7B71" w:rsidRDefault="00471C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947,0</w:t>
            </w:r>
          </w:p>
        </w:tc>
        <w:tc>
          <w:tcPr>
            <w:tcW w:w="1332" w:type="dxa"/>
            <w:vAlign w:val="center"/>
          </w:tcPr>
          <w:p w:rsidR="00471C50" w:rsidRPr="00ED7B71" w:rsidRDefault="00471C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471C50" w:rsidRPr="00ED7B71" w:rsidRDefault="00471C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150,8</w:t>
            </w:r>
          </w:p>
        </w:tc>
      </w:tr>
      <w:tr w:rsidR="00471C50" w:rsidRPr="00ED7B71" w:rsidTr="00077C51">
        <w:tc>
          <w:tcPr>
            <w:tcW w:w="2569" w:type="dxa"/>
          </w:tcPr>
          <w:p w:rsidR="00471C50" w:rsidRPr="00ED7B71" w:rsidRDefault="00471C50" w:rsidP="00E5663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:rsidR="00471C50" w:rsidRPr="00ED7B71" w:rsidRDefault="00471C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vAlign w:val="center"/>
          </w:tcPr>
          <w:p w:rsidR="00471C50" w:rsidRPr="00ED7B71" w:rsidRDefault="00471C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50,6</w:t>
            </w:r>
          </w:p>
        </w:tc>
        <w:tc>
          <w:tcPr>
            <w:tcW w:w="1513" w:type="dxa"/>
            <w:vAlign w:val="center"/>
          </w:tcPr>
          <w:p w:rsidR="00471C50" w:rsidRPr="00ED7B71" w:rsidRDefault="00471C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52,3</w:t>
            </w:r>
          </w:p>
        </w:tc>
        <w:tc>
          <w:tcPr>
            <w:tcW w:w="1349" w:type="dxa"/>
            <w:vAlign w:val="center"/>
          </w:tcPr>
          <w:p w:rsidR="00471C50" w:rsidRPr="00ED7B71" w:rsidRDefault="00471C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52,3</w:t>
            </w:r>
          </w:p>
        </w:tc>
        <w:tc>
          <w:tcPr>
            <w:tcW w:w="1332" w:type="dxa"/>
            <w:vAlign w:val="center"/>
          </w:tcPr>
          <w:p w:rsidR="00471C50" w:rsidRPr="00ED7B71" w:rsidRDefault="00471C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471C50" w:rsidRPr="00ED7B71" w:rsidRDefault="00471C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103,3</w:t>
            </w:r>
          </w:p>
        </w:tc>
      </w:tr>
      <w:tr w:rsidR="00471C50" w:rsidRPr="00ED7B71" w:rsidTr="00077C51">
        <w:tc>
          <w:tcPr>
            <w:tcW w:w="2569" w:type="dxa"/>
          </w:tcPr>
          <w:p w:rsidR="00471C50" w:rsidRPr="00ED7B71" w:rsidRDefault="00471C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</w:t>
            </w:r>
          </w:p>
        </w:tc>
        <w:tc>
          <w:tcPr>
            <w:tcW w:w="566" w:type="dxa"/>
          </w:tcPr>
          <w:p w:rsidR="00471C50" w:rsidRPr="00ED7B71" w:rsidRDefault="00471C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vAlign w:val="center"/>
          </w:tcPr>
          <w:p w:rsidR="00471C50" w:rsidRDefault="00471C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13" w:type="dxa"/>
            <w:vAlign w:val="center"/>
          </w:tcPr>
          <w:p w:rsidR="00471C50" w:rsidRDefault="00471C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1349" w:type="dxa"/>
            <w:vAlign w:val="center"/>
          </w:tcPr>
          <w:p w:rsidR="00471C50" w:rsidRDefault="00471C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1332" w:type="dxa"/>
            <w:vAlign w:val="center"/>
          </w:tcPr>
          <w:p w:rsidR="00471C50" w:rsidRDefault="00471C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471C50" w:rsidRPr="00ED7B71" w:rsidRDefault="00471C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71C50" w:rsidRPr="00ED7B71" w:rsidTr="00077C51">
        <w:tc>
          <w:tcPr>
            <w:tcW w:w="2569" w:type="dxa"/>
          </w:tcPr>
          <w:p w:rsidR="00471C50" w:rsidRPr="00ED7B71" w:rsidRDefault="00471C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</w:tcPr>
          <w:p w:rsidR="00471C50" w:rsidRPr="00ED7B71" w:rsidRDefault="00471C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vAlign w:val="center"/>
          </w:tcPr>
          <w:p w:rsidR="00471C50" w:rsidRPr="00ED7B71" w:rsidRDefault="00471C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447,4</w:t>
            </w:r>
          </w:p>
        </w:tc>
        <w:tc>
          <w:tcPr>
            <w:tcW w:w="1513" w:type="dxa"/>
            <w:vAlign w:val="center"/>
          </w:tcPr>
          <w:p w:rsidR="00471C50" w:rsidRPr="00ED7B71" w:rsidRDefault="00471C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6483,1</w:t>
            </w:r>
          </w:p>
        </w:tc>
        <w:tc>
          <w:tcPr>
            <w:tcW w:w="1349" w:type="dxa"/>
            <w:vAlign w:val="center"/>
          </w:tcPr>
          <w:p w:rsidR="00471C50" w:rsidRPr="00ED7B71" w:rsidRDefault="00471C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6483,1</w:t>
            </w:r>
          </w:p>
        </w:tc>
        <w:tc>
          <w:tcPr>
            <w:tcW w:w="1332" w:type="dxa"/>
            <w:vAlign w:val="center"/>
          </w:tcPr>
          <w:p w:rsidR="00471C50" w:rsidRPr="00ED7B71" w:rsidRDefault="00471C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471C50" w:rsidRPr="00ED7B71" w:rsidRDefault="00471C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 р</w:t>
            </w:r>
          </w:p>
        </w:tc>
      </w:tr>
      <w:tr w:rsidR="00471C50" w:rsidRPr="00ED7B71" w:rsidTr="00077C51">
        <w:tc>
          <w:tcPr>
            <w:tcW w:w="2569" w:type="dxa"/>
          </w:tcPr>
          <w:p w:rsidR="00471C50" w:rsidRPr="00ED7B71" w:rsidRDefault="00471C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:rsidR="00471C50" w:rsidRPr="00ED7B71" w:rsidRDefault="00471C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30" w:type="dxa"/>
            <w:vAlign w:val="center"/>
          </w:tcPr>
          <w:p w:rsidR="00471C50" w:rsidRPr="00ED7B71" w:rsidRDefault="00471C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5358,6</w:t>
            </w:r>
          </w:p>
        </w:tc>
        <w:tc>
          <w:tcPr>
            <w:tcW w:w="1513" w:type="dxa"/>
            <w:vAlign w:val="center"/>
          </w:tcPr>
          <w:p w:rsidR="00471C50" w:rsidRPr="00ED7B71" w:rsidRDefault="00471C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1075,7</w:t>
            </w:r>
          </w:p>
        </w:tc>
        <w:tc>
          <w:tcPr>
            <w:tcW w:w="1349" w:type="dxa"/>
            <w:vAlign w:val="center"/>
          </w:tcPr>
          <w:p w:rsidR="00471C50" w:rsidRPr="00ED7B71" w:rsidRDefault="00471C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1000,7</w:t>
            </w:r>
          </w:p>
        </w:tc>
        <w:tc>
          <w:tcPr>
            <w:tcW w:w="1332" w:type="dxa"/>
            <w:vAlign w:val="center"/>
          </w:tcPr>
          <w:p w:rsidR="00471C50" w:rsidRPr="00ED7B71" w:rsidRDefault="00471C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93,0</w:t>
            </w:r>
          </w:p>
        </w:tc>
        <w:tc>
          <w:tcPr>
            <w:tcW w:w="1340" w:type="dxa"/>
            <w:vAlign w:val="center"/>
          </w:tcPr>
          <w:p w:rsidR="00471C50" w:rsidRPr="00ED7B71" w:rsidRDefault="00471C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18,6</w:t>
            </w:r>
          </w:p>
        </w:tc>
      </w:tr>
      <w:tr w:rsidR="00471C50" w:rsidRPr="00ED7B71" w:rsidTr="00077C51">
        <w:tc>
          <w:tcPr>
            <w:tcW w:w="2569" w:type="dxa"/>
          </w:tcPr>
          <w:p w:rsidR="00471C50" w:rsidRPr="00ED7B71" w:rsidRDefault="00471C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</w:tcPr>
          <w:p w:rsidR="00471C50" w:rsidRPr="00ED7B71" w:rsidRDefault="00471C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471C50" w:rsidRPr="00ED7B71" w:rsidRDefault="00471C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6484,2</w:t>
            </w:r>
          </w:p>
        </w:tc>
        <w:tc>
          <w:tcPr>
            <w:tcW w:w="1513" w:type="dxa"/>
            <w:vAlign w:val="center"/>
          </w:tcPr>
          <w:p w:rsidR="00471C50" w:rsidRPr="00ED7B71" w:rsidRDefault="00471C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8572,8</w:t>
            </w:r>
          </w:p>
        </w:tc>
        <w:tc>
          <w:tcPr>
            <w:tcW w:w="1349" w:type="dxa"/>
            <w:vAlign w:val="center"/>
          </w:tcPr>
          <w:p w:rsidR="00471C50" w:rsidRPr="00ED7B71" w:rsidRDefault="00471C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8497,8</w:t>
            </w:r>
          </w:p>
        </w:tc>
        <w:tc>
          <w:tcPr>
            <w:tcW w:w="1332" w:type="dxa"/>
            <w:vAlign w:val="center"/>
          </w:tcPr>
          <w:p w:rsidR="00471C50" w:rsidRPr="00ED7B71" w:rsidRDefault="00471C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99,1</w:t>
            </w:r>
          </w:p>
        </w:tc>
        <w:tc>
          <w:tcPr>
            <w:tcW w:w="1340" w:type="dxa"/>
            <w:vAlign w:val="center"/>
          </w:tcPr>
          <w:p w:rsidR="00471C50" w:rsidRPr="00ED7B71" w:rsidRDefault="00471C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131,0</w:t>
            </w:r>
          </w:p>
        </w:tc>
      </w:tr>
    </w:tbl>
    <w:p w:rsidR="00471C50" w:rsidRDefault="00471C50" w:rsidP="00077C51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</w:p>
    <w:p w:rsidR="00471C50" w:rsidRDefault="00471C50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100,0% исполнены обязательства по  пяти разделам.</w:t>
      </w:r>
    </w:p>
    <w:p w:rsidR="00471C50" w:rsidRDefault="00471C50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предшествующим  2013 годом отмечается рост расходов бюджета по таким разделам: </w:t>
      </w:r>
    </w:p>
    <w:p w:rsidR="00471C50" w:rsidRDefault="00471C50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«Общегосударственные расходы»  на  50,8 %;</w:t>
      </w:r>
    </w:p>
    <w:p w:rsidR="00471C50" w:rsidRDefault="00471C50" w:rsidP="006F2B39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«Национальная оборона» на 3,3 %;</w:t>
      </w:r>
    </w:p>
    <w:p w:rsidR="00471C50" w:rsidRDefault="00471C50" w:rsidP="000104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 «Национальная экономика»  в 14,5 раз.</w:t>
      </w:r>
    </w:p>
    <w:p w:rsidR="00471C50" w:rsidRDefault="00471C50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 уровня 2013 года расходы сложились по одному разделу:</w:t>
      </w:r>
    </w:p>
    <w:p w:rsidR="00471C50" w:rsidRDefault="00471C50" w:rsidP="006F2B39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«Национальная экономика» –  21,0 %.</w:t>
      </w:r>
    </w:p>
    <w:p w:rsidR="00471C50" w:rsidRDefault="00471C50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Наибольший удельный вес (76,2 % ) в расходах бюджета занимает «Национальная экономика».</w:t>
      </w:r>
    </w:p>
    <w:p w:rsidR="00471C50" w:rsidRDefault="00471C50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 бюджета по разделу </w:t>
      </w:r>
      <w:r>
        <w:rPr>
          <w:rFonts w:ascii="Times New Roman" w:hAnsi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в проверяемом периоде исполнены в объеме   947,0 тыс. рублей, или 100,0% от утвержденных сводной бюджетной росписью назначений.</w:t>
      </w:r>
    </w:p>
    <w:p w:rsidR="00471C50" w:rsidRDefault="00471C50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предшествующим периодом расходы по данному разделу увеличились на  50,8 процента. Доля расходов раздела в общем объеме составила  11,1 %, что на 1,5  процентных пункта выше показателей прошлого года.</w:t>
      </w:r>
    </w:p>
    <w:p w:rsidR="00471C50" w:rsidRDefault="00471C50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471C50" w:rsidRDefault="00471C50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471C50" w:rsidRDefault="00471C50" w:rsidP="006F2B39">
      <w:pPr>
        <w:tabs>
          <w:tab w:val="left" w:pos="2380"/>
        </w:tabs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71C50" w:rsidRDefault="00471C50" w:rsidP="006F2B39">
      <w:pPr>
        <w:tabs>
          <w:tab w:val="left" w:pos="2380"/>
        </w:tabs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471C50" w:rsidRDefault="00471C50" w:rsidP="006F2B39">
      <w:pPr>
        <w:tabs>
          <w:tab w:val="left" w:pos="2380"/>
        </w:tabs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471C50" w:rsidRDefault="00471C50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471C50" w:rsidRDefault="00471C50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471C50" w:rsidRDefault="00471C50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представлено в таблице :</w:t>
      </w:r>
    </w:p>
    <w:p w:rsidR="00471C50" w:rsidRDefault="00471C50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7"/>
        <w:gridCol w:w="1001"/>
        <w:gridCol w:w="1447"/>
        <w:gridCol w:w="1597"/>
        <w:gridCol w:w="1447"/>
        <w:gridCol w:w="1449"/>
      </w:tblGrid>
      <w:tr w:rsidR="00471C50" w:rsidRPr="00ED7B71" w:rsidTr="00ED7B71">
        <w:tc>
          <w:tcPr>
            <w:tcW w:w="2487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01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Рз Пр</w:t>
            </w:r>
          </w:p>
        </w:tc>
        <w:tc>
          <w:tcPr>
            <w:tcW w:w="1447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Кассовое исполнение расходов в 2013 году (тыс. руб.)</w:t>
            </w:r>
          </w:p>
        </w:tc>
        <w:tc>
          <w:tcPr>
            <w:tcW w:w="1597" w:type="dxa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Объем расходов на 2014 год утвержденный сводной бюджетной росписью (тыс. руб.)</w:t>
            </w:r>
          </w:p>
        </w:tc>
        <w:tc>
          <w:tcPr>
            <w:tcW w:w="1447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Кассовое исполнение расходов в 2014 году (тыс. руб.)</w:t>
            </w:r>
          </w:p>
        </w:tc>
        <w:tc>
          <w:tcPr>
            <w:tcW w:w="1449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Процент исполнения</w:t>
            </w:r>
          </w:p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(%)</w:t>
            </w:r>
          </w:p>
        </w:tc>
      </w:tr>
      <w:tr w:rsidR="00471C50" w:rsidRPr="00ED7B71" w:rsidTr="00ED7B71">
        <w:tc>
          <w:tcPr>
            <w:tcW w:w="2487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B71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1001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B71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447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627,6</w:t>
            </w:r>
          </w:p>
        </w:tc>
        <w:tc>
          <w:tcPr>
            <w:tcW w:w="1597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947,0</w:t>
            </w:r>
          </w:p>
        </w:tc>
        <w:tc>
          <w:tcPr>
            <w:tcW w:w="1447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947,0</w:t>
            </w:r>
          </w:p>
        </w:tc>
        <w:tc>
          <w:tcPr>
            <w:tcW w:w="1449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</w:tr>
      <w:tr w:rsidR="00471C50" w:rsidRPr="00ED7B71" w:rsidTr="00ED7B71">
        <w:tc>
          <w:tcPr>
            <w:tcW w:w="2487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Функции высшего должностного лица субъекта РФ и муниципальных образований</w:t>
            </w:r>
          </w:p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01 02</w:t>
            </w:r>
          </w:p>
        </w:tc>
        <w:tc>
          <w:tcPr>
            <w:tcW w:w="1447" w:type="dxa"/>
            <w:vAlign w:val="center"/>
          </w:tcPr>
          <w:p w:rsidR="00471C50" w:rsidRPr="00ED7B71" w:rsidRDefault="00471C50" w:rsidP="005624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294,3</w:t>
            </w:r>
          </w:p>
        </w:tc>
        <w:tc>
          <w:tcPr>
            <w:tcW w:w="1597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393,9</w:t>
            </w:r>
          </w:p>
        </w:tc>
        <w:tc>
          <w:tcPr>
            <w:tcW w:w="1447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393,9</w:t>
            </w:r>
          </w:p>
        </w:tc>
        <w:tc>
          <w:tcPr>
            <w:tcW w:w="1449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471C50" w:rsidRPr="00ED7B71" w:rsidTr="00ED7B71">
        <w:tc>
          <w:tcPr>
            <w:tcW w:w="2487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Функционирование 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01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01 04</w:t>
            </w:r>
          </w:p>
        </w:tc>
        <w:tc>
          <w:tcPr>
            <w:tcW w:w="1447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333,3</w:t>
            </w:r>
          </w:p>
        </w:tc>
        <w:tc>
          <w:tcPr>
            <w:tcW w:w="1597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553,1</w:t>
            </w:r>
          </w:p>
        </w:tc>
        <w:tc>
          <w:tcPr>
            <w:tcW w:w="1447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553,1</w:t>
            </w:r>
          </w:p>
        </w:tc>
        <w:tc>
          <w:tcPr>
            <w:tcW w:w="1449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471C50" w:rsidRPr="00ED7B71" w:rsidTr="00ED7B71">
        <w:tc>
          <w:tcPr>
            <w:tcW w:w="2487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7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7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9" w:type="dxa"/>
            <w:vAlign w:val="center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71C50" w:rsidRDefault="00471C50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данным, представленным  в таблице, расходы по всем подразделам исполнены  в полном объеме. </w:t>
      </w:r>
    </w:p>
    <w:p w:rsidR="00471C50" w:rsidRPr="00B533D0" w:rsidRDefault="00471C50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разделу </w:t>
      </w:r>
      <w:r w:rsidRPr="00B533D0">
        <w:rPr>
          <w:rFonts w:ascii="Times New Roman" w:hAnsi="Times New Roman"/>
          <w:b/>
          <w:sz w:val="28"/>
          <w:szCs w:val="28"/>
        </w:rPr>
        <w:t xml:space="preserve">02 </w:t>
      </w:r>
      <w:r>
        <w:rPr>
          <w:rFonts w:ascii="Times New Roman" w:hAnsi="Times New Roman"/>
          <w:b/>
          <w:sz w:val="28"/>
          <w:szCs w:val="28"/>
        </w:rPr>
        <w:t>«</w:t>
      </w:r>
      <w:r w:rsidRPr="00B533D0">
        <w:rPr>
          <w:rFonts w:ascii="Times New Roman" w:hAnsi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/>
          <w:b/>
          <w:sz w:val="28"/>
          <w:szCs w:val="28"/>
        </w:rPr>
        <w:t>»</w:t>
      </w:r>
      <w:r w:rsidRPr="00B533D0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расходы исполнены в объеме   52,3 тыс. рублей, или 100,0% к плану, К уровню 2013 года расходы увеличились на 3,3 процента. </w:t>
      </w:r>
    </w:p>
    <w:p w:rsidR="00471C50" w:rsidRDefault="00471C50" w:rsidP="008B65D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разделу 03</w:t>
      </w:r>
      <w:r w:rsidRPr="00B533D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«Национальная безопасность»</w:t>
      </w:r>
      <w:r w:rsidRPr="00B533D0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расходы исполнены в объеме   14,7 тыс. рублей, или 100,0% к плану.</w:t>
      </w:r>
    </w:p>
    <w:p w:rsidR="00471C50" w:rsidRDefault="00471C50" w:rsidP="008B65D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Плановые назначения по разделу </w:t>
      </w:r>
      <w:r>
        <w:rPr>
          <w:rFonts w:ascii="Times New Roman" w:hAnsi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/>
          <w:sz w:val="28"/>
          <w:szCs w:val="28"/>
        </w:rPr>
        <w:t xml:space="preserve"> исполнены на 100,0 % и составили  6483,1  тыс. рублей. К уровню 2013 года расходы увеличились в 14,5 раз, в связи с увеличением расходов дорожного хозяйства.</w:t>
      </w:r>
    </w:p>
    <w:p w:rsidR="00471C50" w:rsidRDefault="00471C50" w:rsidP="008B65D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471C50" w:rsidRDefault="00471C50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5D6A94">
        <w:rPr>
          <w:noProof/>
          <w:lang w:eastAsia="ru-RU"/>
        </w:rPr>
        <w:object w:dxaOrig="9023" w:dyaOrig="4961">
          <v:shape id="_x0000_i1027" type="#_x0000_t75" style="width:432.75pt;height:243pt" o:ole="">
            <v:imagedata r:id="rId11" o:title="" cropbottom="-13f"/>
            <o:lock v:ext="edit" aspectratio="f"/>
          </v:shape>
          <o:OLEObject Type="Embed" ProgID="Excel.Chart.8" ShapeID="_x0000_i1027" DrawAspect="Content" ObjectID="_1491312036" r:id="rId12"/>
        </w:object>
      </w:r>
    </w:p>
    <w:p w:rsidR="00471C50" w:rsidRDefault="00471C50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471C50" w:rsidRDefault="00471C50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A5C">
        <w:rPr>
          <w:rFonts w:ascii="Times New Roman" w:hAnsi="Times New Roman"/>
          <w:b/>
          <w:sz w:val="28"/>
          <w:szCs w:val="28"/>
          <w:lang w:eastAsia="ru-RU"/>
        </w:rPr>
        <w:t>По разделу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08 «Культура, кинематография»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2014 год  расходы бюджета с учетом внесенных изменений утверждены в объеме  1 075,7 тыс. рублей. Исполнены расходы в сумме  1 000,7  тыс. рублей, или на 93,0%, в общем объеме бюджета доля расходов по разделу –  11,8  процента.</w:t>
      </w:r>
    </w:p>
    <w:p w:rsidR="00471C50" w:rsidRDefault="00471C50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Анализ динамики расходов бюджета по данному разделу показал, что по сравнению с 2013 годом объем расходов уменьшился на  4 357,9 тыс. рублей, или на  81,4  процента.</w:t>
      </w:r>
    </w:p>
    <w:p w:rsidR="00471C50" w:rsidRDefault="00471C50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Средства направлены в виде субсидий муниципальному бюджетному учреждению: </w:t>
      </w:r>
    </w:p>
    <w:p w:rsidR="00471C50" w:rsidRDefault="00471C50" w:rsidP="00415D3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МБУК «Шаровичский центр культуры, досуга и библиотечного обслуживания»  – 994,3  тыс. рублей;</w:t>
      </w:r>
    </w:p>
    <w:p w:rsidR="00471C50" w:rsidRDefault="00471C50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предоставление мер социальной поддержки по оплате жилья и коммунальных услуг отдельным категориям граждан, работающих в учреждениях культуры, находящихся в сельской местности или поселках городского типа на территории Брянской области –  6,4  тыс. рублей.</w:t>
      </w:r>
    </w:p>
    <w:p w:rsidR="00471C50" w:rsidRDefault="00471C50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1C50" w:rsidRDefault="00471C50" w:rsidP="002C44A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Дефицит бюджета муниципального образования «Шаровичское сельское поселение» и источники внутреннего финансирования дефицита бюджета.</w:t>
      </w:r>
    </w:p>
    <w:p w:rsidR="00471C50" w:rsidRDefault="00471C50" w:rsidP="00726302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471C50" w:rsidRDefault="00471C50" w:rsidP="002C44A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принятии решения о бюджете  на 2014, бюджет первоначально бюджет был утвержден  бездефицитным.</w:t>
      </w:r>
    </w:p>
    <w:p w:rsidR="00471C50" w:rsidRDefault="00471C50" w:rsidP="002C44A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окончательной редакции решения о бюджете на 2014 год дефицит бюджета утвержден в сумме  265,0 тыс. рублей.</w:t>
      </w:r>
    </w:p>
    <w:p w:rsidR="00471C50" w:rsidRDefault="00471C50" w:rsidP="002C44A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</w:p>
    <w:p w:rsidR="00471C50" w:rsidRDefault="00471C50" w:rsidP="002C44A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</w:p>
    <w:p w:rsidR="00471C50" w:rsidRDefault="00471C50" w:rsidP="00077C51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бюджета, муниципального образования «Шаровичское сельское поселение», бюджет исполнен с дефицитом в сумме  190,0 тыс. рублей.</w:t>
      </w:r>
    </w:p>
    <w:p w:rsidR="00471C50" w:rsidRDefault="00471C50" w:rsidP="00077C51">
      <w:pPr>
        <w:spacing w:after="0" w:line="240" w:lineRule="auto"/>
        <w:ind w:left="284"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7"/>
        <w:gridCol w:w="1843"/>
        <w:gridCol w:w="1701"/>
        <w:gridCol w:w="2374"/>
      </w:tblGrid>
      <w:tr w:rsidR="00471C50" w:rsidRPr="00ED7B71" w:rsidTr="00ED7B71">
        <w:tc>
          <w:tcPr>
            <w:tcW w:w="1667" w:type="dxa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  <w:tc>
          <w:tcPr>
            <w:tcW w:w="1701" w:type="dxa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2374" w:type="dxa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</w:tr>
      <w:tr w:rsidR="00471C50" w:rsidRPr="00ED7B71" w:rsidTr="00ED7B71">
        <w:tc>
          <w:tcPr>
            <w:tcW w:w="1667" w:type="dxa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на 2012</w:t>
            </w:r>
          </w:p>
        </w:tc>
        <w:tc>
          <w:tcPr>
            <w:tcW w:w="1843" w:type="dxa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+105,1</w:t>
            </w:r>
          </w:p>
        </w:tc>
        <w:tc>
          <w:tcPr>
            <w:tcW w:w="2374" w:type="dxa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71C50" w:rsidRPr="00ED7B71" w:rsidTr="00ED7B71">
        <w:tc>
          <w:tcPr>
            <w:tcW w:w="1667" w:type="dxa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на 2013</w:t>
            </w:r>
          </w:p>
        </w:tc>
        <w:tc>
          <w:tcPr>
            <w:tcW w:w="1843" w:type="dxa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-105,4</w:t>
            </w:r>
          </w:p>
        </w:tc>
        <w:tc>
          <w:tcPr>
            <w:tcW w:w="1701" w:type="dxa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+157,0</w:t>
            </w:r>
          </w:p>
        </w:tc>
        <w:tc>
          <w:tcPr>
            <w:tcW w:w="2374" w:type="dxa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71C50" w:rsidRPr="00ED7B71" w:rsidTr="00ED7B71">
        <w:tc>
          <w:tcPr>
            <w:tcW w:w="1667" w:type="dxa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на 2014</w:t>
            </w:r>
          </w:p>
        </w:tc>
        <w:tc>
          <w:tcPr>
            <w:tcW w:w="1843" w:type="dxa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-265,0</w:t>
            </w:r>
          </w:p>
        </w:tc>
        <w:tc>
          <w:tcPr>
            <w:tcW w:w="1701" w:type="dxa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-190,0</w:t>
            </w:r>
          </w:p>
        </w:tc>
        <w:tc>
          <w:tcPr>
            <w:tcW w:w="2374" w:type="dxa"/>
          </w:tcPr>
          <w:p w:rsidR="00471C50" w:rsidRPr="00ED7B71" w:rsidRDefault="00471C50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71,6</w:t>
            </w:r>
          </w:p>
        </w:tc>
      </w:tr>
    </w:tbl>
    <w:p w:rsidR="00471C50" w:rsidRDefault="00471C50" w:rsidP="00077C51">
      <w:pPr>
        <w:spacing w:after="0" w:line="240" w:lineRule="auto"/>
        <w:ind w:left="284" w:firstLine="360"/>
        <w:rPr>
          <w:rFonts w:ascii="Times New Roman" w:hAnsi="Times New Roman"/>
          <w:sz w:val="28"/>
          <w:szCs w:val="28"/>
        </w:rPr>
      </w:pPr>
    </w:p>
    <w:p w:rsidR="00471C50" w:rsidRDefault="00471C50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Проверка показала, что размер дефицита, утвержденный решением не превысил ограничения, установленного пунктом 3 статьи 92,1 Бюджетного кодекса Российской Федерации.</w:t>
      </w:r>
    </w:p>
    <w:p w:rsidR="00471C50" w:rsidRDefault="00471C50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Остаток денежных средств по состоянию на 1 января 2015 года составляет  –  157,0  тыс. рублей.</w:t>
      </w:r>
    </w:p>
    <w:p w:rsidR="00471C50" w:rsidRDefault="00471C50" w:rsidP="00077C51">
      <w:pPr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долг по состоянию  на 01.01.2015 года – отсутствует.</w:t>
      </w:r>
    </w:p>
    <w:p w:rsidR="00471C50" w:rsidRDefault="00471C50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71C50" w:rsidRPr="00AC5973" w:rsidRDefault="00471C50" w:rsidP="00AC5973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FDC">
        <w:rPr>
          <w:rFonts w:ascii="Times New Roman" w:hAnsi="Times New Roman"/>
          <w:b/>
          <w:sz w:val="28"/>
          <w:szCs w:val="28"/>
        </w:rPr>
        <w:t>Анализ ф</w:t>
      </w:r>
      <w:r w:rsidRPr="00AC5973">
        <w:rPr>
          <w:rFonts w:ascii="Times New Roman" w:hAnsi="Times New Roman"/>
          <w:b/>
          <w:sz w:val="28"/>
          <w:szCs w:val="28"/>
        </w:rPr>
        <w:t>ормирования и исполнения резервного фонда.</w:t>
      </w:r>
    </w:p>
    <w:p w:rsidR="00471C50" w:rsidRDefault="00471C50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471C50" w:rsidRDefault="00471C50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Порядок использования бюджетных ассигнований резервного фонда установлен постановлением Шаровичской сельской администрации от 05.06.2014. года № 19.</w:t>
      </w:r>
    </w:p>
    <w:p w:rsidR="00471C50" w:rsidRPr="00E549D3" w:rsidRDefault="00471C50" w:rsidP="00E549D3">
      <w:pPr>
        <w:spacing w:after="0" w:line="240" w:lineRule="auto"/>
        <w:ind w:right="-7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Решением Шарович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ского сельского Совета народных депутатов от </w:t>
      </w:r>
      <w:r>
        <w:rPr>
          <w:rFonts w:ascii="Times New Roman" w:hAnsi="Times New Roman"/>
          <w:color w:val="000000"/>
          <w:sz w:val="28"/>
          <w:szCs w:val="28"/>
        </w:rPr>
        <w:t>25</w:t>
      </w:r>
      <w:r w:rsidRPr="00E549D3">
        <w:rPr>
          <w:rFonts w:ascii="Times New Roman" w:hAnsi="Times New Roman"/>
          <w:color w:val="000000"/>
          <w:sz w:val="28"/>
          <w:szCs w:val="28"/>
        </w:rPr>
        <w:t>.12.201</w:t>
      </w:r>
      <w:r>
        <w:rPr>
          <w:rFonts w:ascii="Times New Roman" w:hAnsi="Times New Roman"/>
          <w:color w:val="000000"/>
          <w:sz w:val="28"/>
          <w:szCs w:val="28"/>
        </w:rPr>
        <w:t>3 № 2-160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«О бюджете мун</w:t>
      </w:r>
      <w:r>
        <w:rPr>
          <w:rFonts w:ascii="Times New Roman" w:hAnsi="Times New Roman"/>
          <w:color w:val="000000"/>
          <w:sz w:val="28"/>
          <w:szCs w:val="28"/>
        </w:rPr>
        <w:t>иципального образования «Шарович</w:t>
      </w:r>
      <w:r w:rsidRPr="00E549D3">
        <w:rPr>
          <w:rFonts w:ascii="Times New Roman" w:hAnsi="Times New Roman"/>
          <w:color w:val="000000"/>
          <w:sz w:val="28"/>
          <w:szCs w:val="28"/>
        </w:rPr>
        <w:t>ское сельское поселение» на 201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и 201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годов» был установлен</w:t>
      </w:r>
      <w:r>
        <w:rPr>
          <w:rFonts w:ascii="Times New Roman" w:hAnsi="Times New Roman"/>
          <w:color w:val="000000"/>
          <w:sz w:val="28"/>
          <w:szCs w:val="28"/>
        </w:rPr>
        <w:t xml:space="preserve"> размер резервного фонда Шарович</w:t>
      </w:r>
      <w:r w:rsidRPr="00E549D3">
        <w:rPr>
          <w:rFonts w:ascii="Times New Roman" w:hAnsi="Times New Roman"/>
          <w:color w:val="000000"/>
          <w:sz w:val="28"/>
          <w:szCs w:val="28"/>
        </w:rPr>
        <w:t>ской сельской администрации на 201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>5,0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тыс. рублей. В течение отчетного периода средства резервного фонда не использовались.</w:t>
      </w:r>
    </w:p>
    <w:p w:rsidR="00471C50" w:rsidRDefault="00471C50" w:rsidP="00E549D3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471C50" w:rsidRDefault="00471C50" w:rsidP="00BD4FD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бюджетной отчетности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 части движения </w:t>
      </w:r>
      <w:r>
        <w:rPr>
          <w:rFonts w:ascii="Times New Roman" w:hAnsi="Times New Roman"/>
          <w:b/>
          <w:sz w:val="28"/>
          <w:szCs w:val="28"/>
        </w:rPr>
        <w:t>нефинансовых активов.</w:t>
      </w:r>
    </w:p>
    <w:p w:rsidR="00471C50" w:rsidRDefault="00471C50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1C50" w:rsidRDefault="00471C50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 формы 0503168 «Сведения о движении нефинансовых активов» нефинансовые активы включили в себя  стоимость основных средств, вложения в нефинансовые активы и нефинансовые активы имущества казны.</w:t>
      </w:r>
    </w:p>
    <w:p w:rsidR="00471C50" w:rsidRDefault="00471C50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течение анализируемого периода произошло увеличение основных средств на сумму  7,0 тыс. рублей, выбытие основных средств составило  1 229,6 тыс. рублей, в результате по состоянию на 1 января 2015 года стоимость основных средств составила  783,3 рублей.</w:t>
      </w:r>
    </w:p>
    <w:p w:rsidR="00471C50" w:rsidRDefault="00471C50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Стоимость нефинансовых активов имущества казны по состоянию на </w:t>
      </w:r>
      <w:r>
        <w:rPr>
          <w:rFonts w:ascii="Times New Roman" w:hAnsi="Times New Roman"/>
          <w:sz w:val="28"/>
          <w:szCs w:val="28"/>
        </w:rPr>
        <w:br/>
        <w:t>1 января 2014 года составляла  13 852,2 тыс. рублей. В течение года стоимость нефинансовых активов имущества казны увеличилась на сумму 1 229,6 тыс. рублей, в результате по состоянию на 1 января 2015 года стоимость нефинансовых активов имущества казны  составила  15 081,8 тыс. рублей.</w:t>
      </w:r>
    </w:p>
    <w:p w:rsidR="00471C50" w:rsidRDefault="00471C50" w:rsidP="00077C5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имущества казны представлена муниципальным жилым фондом.</w:t>
      </w:r>
    </w:p>
    <w:p w:rsidR="00471C50" w:rsidRDefault="00471C50" w:rsidP="00FD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Стоимость материальных запасов на 1.01.2015 года  составляет 24,5 тыс. рублей.  </w:t>
      </w:r>
    </w:p>
    <w:p w:rsidR="00471C50" w:rsidRDefault="00471C50" w:rsidP="00FD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1C50" w:rsidRDefault="00471C50" w:rsidP="00FD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71C50" w:rsidRDefault="00471C50" w:rsidP="00873FAE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бюджетной отчетности в части образования дебиторской и кредиторской задолженности.</w:t>
      </w:r>
    </w:p>
    <w:p w:rsidR="00471C50" w:rsidRDefault="00471C50" w:rsidP="00077C51">
      <w:pPr>
        <w:pStyle w:val="BodyTextIndent2"/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471C50" w:rsidRDefault="00471C50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Дебиторская задолженность по состоянию  на 01.01.2015 года отсутствует..</w:t>
      </w:r>
    </w:p>
    <w:p w:rsidR="00471C50" w:rsidRPr="007210E7" w:rsidRDefault="00471C50" w:rsidP="007210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0E7">
        <w:rPr>
          <w:rFonts w:ascii="Times New Roman" w:hAnsi="Times New Roman"/>
          <w:sz w:val="28"/>
          <w:szCs w:val="28"/>
        </w:rPr>
        <w:t xml:space="preserve">Кредиторская задолженность на конец отчетного периода увеличилась на </w:t>
      </w:r>
      <w:r>
        <w:rPr>
          <w:rFonts w:ascii="Times New Roman" w:hAnsi="Times New Roman"/>
          <w:sz w:val="28"/>
          <w:szCs w:val="28"/>
        </w:rPr>
        <w:t xml:space="preserve"> 546,0</w:t>
      </w:r>
      <w:r w:rsidRPr="007210E7">
        <w:rPr>
          <w:rFonts w:ascii="Times New Roman" w:hAnsi="Times New Roman"/>
          <w:sz w:val="28"/>
          <w:szCs w:val="28"/>
        </w:rPr>
        <w:t xml:space="preserve"> тыс. рублей и составила </w:t>
      </w:r>
      <w:r>
        <w:rPr>
          <w:rFonts w:ascii="Times New Roman" w:hAnsi="Times New Roman"/>
          <w:sz w:val="28"/>
          <w:szCs w:val="28"/>
        </w:rPr>
        <w:t xml:space="preserve"> 234,6</w:t>
      </w:r>
      <w:r w:rsidRPr="007210E7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: в том числе:</w:t>
      </w:r>
    </w:p>
    <w:p w:rsidR="00471C50" w:rsidRPr="00045544" w:rsidRDefault="00471C50" w:rsidP="0072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544">
        <w:rPr>
          <w:rFonts w:ascii="Times New Roman" w:hAnsi="Times New Roman"/>
          <w:sz w:val="28"/>
          <w:szCs w:val="28"/>
        </w:rPr>
        <w:t xml:space="preserve">по счету </w:t>
      </w:r>
      <w:r>
        <w:rPr>
          <w:rFonts w:ascii="Times New Roman" w:hAnsi="Times New Roman"/>
          <w:sz w:val="28"/>
          <w:szCs w:val="28"/>
        </w:rPr>
        <w:t>1</w:t>
      </w:r>
      <w:r w:rsidRPr="00045544">
        <w:rPr>
          <w:rFonts w:ascii="Times New Roman" w:hAnsi="Times New Roman"/>
          <w:sz w:val="28"/>
          <w:szCs w:val="28"/>
        </w:rPr>
        <w:t xml:space="preserve"> 302 «Расходы по принятым обязательствам» - </w:t>
      </w:r>
      <w:r>
        <w:rPr>
          <w:rFonts w:ascii="Times New Roman" w:hAnsi="Times New Roman"/>
          <w:sz w:val="28"/>
          <w:szCs w:val="28"/>
        </w:rPr>
        <w:t xml:space="preserve"> 166,4</w:t>
      </w:r>
      <w:r w:rsidRPr="00045544">
        <w:rPr>
          <w:rFonts w:ascii="Times New Roman" w:hAnsi="Times New Roman"/>
          <w:sz w:val="28"/>
          <w:szCs w:val="28"/>
        </w:rPr>
        <w:t xml:space="preserve"> тыс. рублей,</w:t>
      </w:r>
    </w:p>
    <w:p w:rsidR="00471C50" w:rsidRDefault="00471C50" w:rsidP="0072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544">
        <w:rPr>
          <w:rFonts w:ascii="Times New Roman" w:hAnsi="Times New Roman"/>
          <w:sz w:val="28"/>
          <w:szCs w:val="28"/>
        </w:rPr>
        <w:t>по счету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55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045544">
        <w:rPr>
          <w:rFonts w:ascii="Times New Roman" w:hAnsi="Times New Roman"/>
          <w:sz w:val="28"/>
          <w:szCs w:val="28"/>
        </w:rPr>
        <w:t xml:space="preserve"> 303 «Расчеты по платежам в бюджет» - </w:t>
      </w:r>
      <w:r>
        <w:rPr>
          <w:rFonts w:ascii="Times New Roman" w:hAnsi="Times New Roman"/>
          <w:sz w:val="28"/>
          <w:szCs w:val="28"/>
        </w:rPr>
        <w:t xml:space="preserve"> 67,1</w:t>
      </w:r>
      <w:r w:rsidRPr="00045544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471C50" w:rsidRPr="00045544" w:rsidRDefault="00471C50" w:rsidP="0072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счету </w:t>
      </w:r>
      <w:r w:rsidRPr="000455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1 304 «Расчеты по удержаниям из оплаты труда» - 1,1 тыс. рублей.</w:t>
      </w:r>
    </w:p>
    <w:p w:rsidR="00471C50" w:rsidRPr="00045544" w:rsidRDefault="00471C50" w:rsidP="00045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544">
        <w:rPr>
          <w:rFonts w:ascii="Times New Roman" w:hAnsi="Times New Roman"/>
          <w:sz w:val="28"/>
          <w:szCs w:val="28"/>
        </w:rPr>
        <w:t>Кредиторская  задолженность носит текущий характер, просроченная задолженность отсутствует.</w:t>
      </w:r>
    </w:p>
    <w:p w:rsidR="00471C50" w:rsidRPr="002C7264" w:rsidRDefault="00471C50" w:rsidP="002C7264">
      <w:pPr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C7264">
        <w:rPr>
          <w:rFonts w:ascii="Times New Roman" w:hAnsi="Times New Roman"/>
          <w:sz w:val="28"/>
          <w:szCs w:val="28"/>
        </w:rPr>
        <w:t xml:space="preserve">Анализ полученной в ходе настоящей проверки информации показал следующее. Численность муниципальных служащих в течение отчетного периода не изменилась. </w:t>
      </w:r>
    </w:p>
    <w:p w:rsidR="00471C50" w:rsidRPr="002C7264" w:rsidRDefault="00471C50" w:rsidP="002C72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>Муниципальный долг отсутствует.</w:t>
      </w:r>
    </w:p>
    <w:p w:rsidR="00471C50" w:rsidRPr="002C7264" w:rsidRDefault="00471C50" w:rsidP="002C72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napToGrid w:val="0"/>
          <w:sz w:val="28"/>
          <w:szCs w:val="28"/>
        </w:rPr>
        <w:t>В целом ограничения, установленные Бюджетным кодексом РФ по основным параметрам бюджета – размеру дефицита, муниципального долга, соблюдены.</w:t>
      </w:r>
    </w:p>
    <w:p w:rsidR="00471C50" w:rsidRDefault="00471C50" w:rsidP="002C7264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2C7264">
        <w:rPr>
          <w:rFonts w:ascii="Times New Roman" w:hAnsi="Times New Roman"/>
          <w:snapToGrid w:val="0"/>
          <w:sz w:val="28"/>
          <w:szCs w:val="28"/>
        </w:rPr>
        <w:t>Фактов</w:t>
      </w:r>
      <w:r w:rsidRPr="002C7264">
        <w:rPr>
          <w:rFonts w:ascii="Times New Roman" w:hAnsi="Times New Roman"/>
          <w:sz w:val="28"/>
          <w:szCs w:val="28"/>
        </w:rPr>
        <w:t xml:space="preserve"> исполнения обязательств</w:t>
      </w:r>
      <w:r w:rsidRPr="002C7264">
        <w:rPr>
          <w:rFonts w:ascii="Times New Roman" w:hAnsi="Times New Roman"/>
          <w:snapToGrid w:val="0"/>
          <w:sz w:val="28"/>
          <w:szCs w:val="28"/>
        </w:rPr>
        <w:t xml:space="preserve"> не связанных с решением вопросов, отнесенных к полномочиям муниципального района, п</w:t>
      </w:r>
      <w:r w:rsidRPr="002C7264">
        <w:rPr>
          <w:rFonts w:ascii="Times New Roman" w:hAnsi="Times New Roman"/>
          <w:sz w:val="28"/>
          <w:szCs w:val="28"/>
        </w:rPr>
        <w:t xml:space="preserve">роведенной проверкой </w:t>
      </w:r>
      <w:r w:rsidRPr="002C7264">
        <w:rPr>
          <w:rFonts w:ascii="Times New Roman" w:hAnsi="Times New Roman"/>
          <w:snapToGrid w:val="0"/>
          <w:sz w:val="28"/>
          <w:szCs w:val="28"/>
        </w:rPr>
        <w:t xml:space="preserve">не установлено. </w:t>
      </w:r>
    </w:p>
    <w:p w:rsidR="00471C50" w:rsidRPr="002C7264" w:rsidRDefault="00471C50" w:rsidP="002C7264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71C50" w:rsidRDefault="00471C50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  <w:color w:val="000000"/>
          <w:sz w:val="28"/>
          <w:szCs w:val="28"/>
        </w:rPr>
      </w:pPr>
      <w:r w:rsidRPr="002C7264">
        <w:rPr>
          <w:rFonts w:ascii="Times New Roman" w:hAnsi="Times New Roman"/>
          <w:b/>
          <w:sz w:val="28"/>
          <w:szCs w:val="28"/>
        </w:rPr>
        <w:t xml:space="preserve">  </w:t>
      </w:r>
      <w:r w:rsidRPr="001F03D4">
        <w:rPr>
          <w:rFonts w:ascii="Times New Roman" w:hAnsi="Times New Roman"/>
          <w:b/>
          <w:sz w:val="28"/>
          <w:szCs w:val="28"/>
        </w:rPr>
        <w:t>9. Анализ</w:t>
      </w:r>
      <w:r w:rsidRPr="002C7264">
        <w:rPr>
          <w:rFonts w:ascii="Times New Roman" w:hAnsi="Times New Roman"/>
          <w:b/>
          <w:sz w:val="28"/>
          <w:szCs w:val="28"/>
        </w:rPr>
        <w:t xml:space="preserve">  годовой бюджетной отчетности подведомственных </w:t>
      </w:r>
      <w:r w:rsidRPr="002C7264">
        <w:rPr>
          <w:rFonts w:ascii="Times New Roman" w:hAnsi="Times New Roman"/>
          <w:b/>
          <w:color w:val="000000"/>
          <w:sz w:val="28"/>
          <w:szCs w:val="28"/>
        </w:rPr>
        <w:t>муниципальных бюджетных  учреждений.</w:t>
      </w:r>
    </w:p>
    <w:p w:rsidR="00471C50" w:rsidRPr="002C7264" w:rsidRDefault="00471C50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  <w:color w:val="000000"/>
          <w:sz w:val="28"/>
          <w:szCs w:val="28"/>
        </w:rPr>
      </w:pPr>
    </w:p>
    <w:p w:rsidR="00471C50" w:rsidRDefault="00471C50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 формы 0503161 «Сведения о количестве подведомственных учреждений» отмечено 1 бюджетное учреждение:</w:t>
      </w:r>
    </w:p>
    <w:p w:rsidR="00471C50" w:rsidRDefault="00471C50" w:rsidP="00BC56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МБУК «Шаровичский центр культуры, досуга и библиотечного обслуживания».</w:t>
      </w:r>
    </w:p>
    <w:p w:rsidR="00471C50" w:rsidRPr="002C7264" w:rsidRDefault="00471C50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Муниципальное бюджетное учреждение, которо</w:t>
      </w:r>
      <w:r w:rsidRPr="002C7264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у</w:t>
      </w:r>
      <w:r w:rsidRPr="002C7264">
        <w:rPr>
          <w:rFonts w:ascii="Times New Roman" w:hAnsi="Times New Roman"/>
          <w:bCs/>
          <w:sz w:val="28"/>
          <w:szCs w:val="28"/>
        </w:rPr>
        <w:t xml:space="preserve"> предоставляются субсидии из соотв</w:t>
      </w:r>
      <w:r>
        <w:rPr>
          <w:rFonts w:ascii="Times New Roman" w:hAnsi="Times New Roman"/>
          <w:bCs/>
          <w:sz w:val="28"/>
          <w:szCs w:val="28"/>
        </w:rPr>
        <w:t>етствующего бюджета, представляе</w:t>
      </w:r>
      <w:r w:rsidRPr="002C7264">
        <w:rPr>
          <w:rFonts w:ascii="Times New Roman" w:hAnsi="Times New Roman"/>
          <w:bCs/>
          <w:sz w:val="28"/>
          <w:szCs w:val="28"/>
        </w:rPr>
        <w:t xml:space="preserve">т годовую, квартальную бухгалтерскую отчетность, составленную в соответствии с положениями </w:t>
      </w:r>
      <w:hyperlink r:id="rId13" w:history="1">
        <w:r w:rsidRPr="002C7264">
          <w:rPr>
            <w:rStyle w:val="Hyperlink"/>
            <w:rFonts w:ascii="Times New Roman" w:hAnsi="Times New Roman"/>
            <w:bCs/>
            <w:color w:val="000000"/>
            <w:sz w:val="28"/>
            <w:szCs w:val="28"/>
          </w:rPr>
          <w:t>Инструкции</w:t>
        </w:r>
      </w:hyperlink>
      <w:r w:rsidRPr="002C7264">
        <w:rPr>
          <w:rFonts w:ascii="Times New Roman" w:hAnsi="Times New Roman"/>
          <w:bCs/>
          <w:sz w:val="28"/>
          <w:szCs w:val="28"/>
        </w:rPr>
        <w:t xml:space="preserve">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России от 25.03.2011 N 33н (далее - Инструкция N 33н). </w:t>
      </w:r>
    </w:p>
    <w:p w:rsidR="00471C50" w:rsidRPr="002C7264" w:rsidRDefault="00471C50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 xml:space="preserve">сводным </w:t>
      </w:r>
      <w:r w:rsidRPr="002C7264">
        <w:rPr>
          <w:rFonts w:ascii="Times New Roman" w:hAnsi="Times New Roman"/>
          <w:sz w:val="28"/>
          <w:szCs w:val="28"/>
        </w:rPr>
        <w:t>данным  годовой бюджетной отчетности «Отчет  об исполнении учреждением плана финансово-хозяйственной деятельно</w:t>
      </w:r>
      <w:r>
        <w:rPr>
          <w:rFonts w:ascii="Times New Roman" w:hAnsi="Times New Roman"/>
          <w:sz w:val="28"/>
          <w:szCs w:val="28"/>
        </w:rPr>
        <w:t>сти» (ф.0503737) подведомственно</w:t>
      </w:r>
      <w:r w:rsidRPr="002C726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 учреждению</w:t>
      </w:r>
      <w:r w:rsidRPr="002C7264">
        <w:rPr>
          <w:rFonts w:ascii="Times New Roman" w:hAnsi="Times New Roman"/>
          <w:sz w:val="28"/>
          <w:szCs w:val="28"/>
        </w:rPr>
        <w:t xml:space="preserve">, на выполнение муниципального задания с целью оказания муниципальных услуг, на </w:t>
      </w:r>
      <w:r w:rsidRPr="002C7264">
        <w:rPr>
          <w:rFonts w:ascii="Times New Roman" w:hAnsi="Times New Roman"/>
          <w:sz w:val="28"/>
          <w:szCs w:val="28"/>
        </w:rPr>
        <w:br/>
        <w:t>201</w:t>
      </w:r>
      <w:r>
        <w:rPr>
          <w:rFonts w:ascii="Times New Roman" w:hAnsi="Times New Roman"/>
          <w:sz w:val="28"/>
          <w:szCs w:val="28"/>
        </w:rPr>
        <w:t>4</w:t>
      </w:r>
      <w:r w:rsidRPr="002C7264">
        <w:rPr>
          <w:rFonts w:ascii="Times New Roman" w:hAnsi="Times New Roman"/>
          <w:sz w:val="28"/>
          <w:szCs w:val="28"/>
        </w:rPr>
        <w:t xml:space="preserve"> год утвержден объем бюджетных ассигнований в виде  субсидий </w:t>
      </w:r>
      <w:r>
        <w:rPr>
          <w:rFonts w:ascii="Times New Roman" w:hAnsi="Times New Roman"/>
          <w:sz w:val="28"/>
          <w:szCs w:val="28"/>
        </w:rPr>
        <w:t xml:space="preserve">в сумме 1 075,8 </w:t>
      </w:r>
      <w:r w:rsidRPr="002C7264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471C50" w:rsidRPr="00270452" w:rsidRDefault="00471C50" w:rsidP="002704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МБУК «Шаровичский центр культуры, досуга и библиотечного обслуживания</w:t>
      </w:r>
      <w:r w:rsidRPr="002C7264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 1075,8 тыс. рублей Исполнение составило 93,</w:t>
      </w:r>
      <w:r w:rsidRPr="002C7264">
        <w:rPr>
          <w:rFonts w:ascii="Times New Roman" w:hAnsi="Times New Roman"/>
          <w:sz w:val="28"/>
          <w:szCs w:val="28"/>
        </w:rPr>
        <w:t>0 % от финансирования.</w:t>
      </w:r>
    </w:p>
    <w:p w:rsidR="00471C50" w:rsidRPr="002C7264" w:rsidRDefault="00471C50" w:rsidP="002704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>Поступления от оказания платных услуг, предоставление  которых осуществляется на платн</w:t>
      </w:r>
      <w:r>
        <w:rPr>
          <w:rFonts w:ascii="Times New Roman" w:hAnsi="Times New Roman"/>
          <w:sz w:val="28"/>
          <w:szCs w:val="28"/>
        </w:rPr>
        <w:t>ой основе, утверждены в объеме 47,0</w:t>
      </w:r>
      <w:r w:rsidRPr="002C7264">
        <w:rPr>
          <w:rFonts w:ascii="Times New Roman" w:hAnsi="Times New Roman"/>
          <w:sz w:val="28"/>
          <w:szCs w:val="28"/>
        </w:rPr>
        <w:t xml:space="preserve"> тыс. рублей, исполнение составило 100,0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7264">
        <w:rPr>
          <w:rFonts w:ascii="Times New Roman" w:hAnsi="Times New Roman"/>
          <w:sz w:val="28"/>
          <w:szCs w:val="28"/>
        </w:rPr>
        <w:t>процентов.</w:t>
      </w:r>
    </w:p>
    <w:p w:rsidR="00471C50" w:rsidRPr="002C7264" w:rsidRDefault="00471C50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 xml:space="preserve">Информация об использовании средств субсидий на выполнение муниципального задания с целью оказания муниципальных услуг в </w:t>
      </w:r>
      <w:r w:rsidRPr="002C7264">
        <w:rPr>
          <w:rFonts w:ascii="Times New Roman" w:hAnsi="Times New Roman"/>
          <w:sz w:val="28"/>
          <w:szCs w:val="28"/>
        </w:rPr>
        <w:br/>
        <w:t>201</w:t>
      </w:r>
      <w:r>
        <w:rPr>
          <w:rFonts w:ascii="Times New Roman" w:hAnsi="Times New Roman"/>
          <w:sz w:val="28"/>
          <w:szCs w:val="28"/>
        </w:rPr>
        <w:t>4</w:t>
      </w:r>
      <w:r w:rsidRPr="002C7264">
        <w:rPr>
          <w:rFonts w:ascii="Times New Roman" w:hAnsi="Times New Roman"/>
          <w:sz w:val="28"/>
          <w:szCs w:val="28"/>
        </w:rPr>
        <w:t xml:space="preserve"> году представлена в таблице:</w:t>
      </w:r>
    </w:p>
    <w:p w:rsidR="00471C50" w:rsidRPr="002C7264" w:rsidRDefault="00471C50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280" w:type="dxa"/>
        <w:tblInd w:w="93" w:type="dxa"/>
        <w:tblLook w:val="00A0"/>
      </w:tblPr>
      <w:tblGrid>
        <w:gridCol w:w="3917"/>
        <w:gridCol w:w="1537"/>
        <w:gridCol w:w="1537"/>
        <w:gridCol w:w="1347"/>
        <w:gridCol w:w="942"/>
      </w:tblGrid>
      <w:tr w:rsidR="00471C50" w:rsidRPr="00ED7B71" w:rsidTr="00C25337">
        <w:trPr>
          <w:trHeight w:val="1275"/>
        </w:trPr>
        <w:tc>
          <w:tcPr>
            <w:tcW w:w="3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C50" w:rsidRPr="002C7264" w:rsidRDefault="00471C50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Код экономической классификации расходов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1C50" w:rsidRPr="00ED7B71" w:rsidRDefault="00471C50" w:rsidP="00C253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Исполнено 2013</w:t>
            </w:r>
          </w:p>
          <w:p w:rsidR="00471C50" w:rsidRPr="002C7264" w:rsidRDefault="00471C50" w:rsidP="00C253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1C50" w:rsidRPr="00ED7B71" w:rsidRDefault="00471C50" w:rsidP="00C253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Исполнено  2014</w:t>
            </w:r>
          </w:p>
          <w:p w:rsidR="00471C50" w:rsidRPr="002C7264" w:rsidRDefault="00471C50" w:rsidP="00C253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1C50" w:rsidRPr="002C7264" w:rsidRDefault="00471C50" w:rsidP="00493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 xml:space="preserve">2014/ 2013  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1C50" w:rsidRPr="00ED7B71" w:rsidRDefault="00471C50" w:rsidP="00493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Уд. вес,  2014</w:t>
            </w:r>
          </w:p>
          <w:p w:rsidR="00471C50" w:rsidRPr="002C7264" w:rsidRDefault="00471C50" w:rsidP="00493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</w:tc>
      </w:tr>
      <w:tr w:rsidR="00471C50" w:rsidRPr="00ED7B71" w:rsidTr="00C25337">
        <w:trPr>
          <w:trHeight w:val="330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1C50" w:rsidRPr="002C7264" w:rsidRDefault="00471C50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B71">
              <w:rPr>
                <w:rFonts w:ascii="Times New Roman" w:hAnsi="Times New Roman"/>
                <w:b/>
                <w:bCs/>
                <w:sz w:val="28"/>
                <w:szCs w:val="28"/>
              </w:rPr>
              <w:t>211</w:t>
            </w:r>
            <w:r w:rsidRPr="00ED7B71">
              <w:rPr>
                <w:rFonts w:ascii="Times New Roman" w:hAnsi="Times New Roman"/>
                <w:sz w:val="28"/>
                <w:szCs w:val="28"/>
              </w:rPr>
              <w:t xml:space="preserve"> «Заработная плата»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1C50" w:rsidRPr="002C7264" w:rsidRDefault="00471C50" w:rsidP="00137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583,2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1C50" w:rsidRPr="002C7264" w:rsidRDefault="00471C50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693,4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1C50" w:rsidRPr="002C7264" w:rsidRDefault="00471C50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1C50" w:rsidRPr="002C7264" w:rsidRDefault="00471C50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69,2</w:t>
            </w:r>
          </w:p>
        </w:tc>
      </w:tr>
      <w:tr w:rsidR="00471C50" w:rsidRPr="00ED7B71" w:rsidTr="00C25337">
        <w:trPr>
          <w:trHeight w:val="330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1C50" w:rsidRPr="002C7264" w:rsidRDefault="00471C50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B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212  </w:t>
            </w:r>
            <w:r w:rsidRPr="00ED7B71">
              <w:rPr>
                <w:rFonts w:ascii="Times New Roman" w:hAnsi="Times New Roman"/>
                <w:bCs/>
                <w:sz w:val="28"/>
                <w:szCs w:val="28"/>
              </w:rPr>
              <w:t>«Прочие выплаты»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1C50" w:rsidRPr="002C7264" w:rsidRDefault="00471C50" w:rsidP="00137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1C50" w:rsidRPr="002C7264" w:rsidRDefault="00471C50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1C50" w:rsidRPr="002C7264" w:rsidRDefault="00471C50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1C50" w:rsidRPr="002C7264" w:rsidRDefault="00471C50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</w:tr>
      <w:tr w:rsidR="00471C50" w:rsidRPr="00ED7B71" w:rsidTr="00C25337">
        <w:trPr>
          <w:trHeight w:val="330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1C50" w:rsidRPr="002C7264" w:rsidRDefault="00471C50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B71">
              <w:rPr>
                <w:rFonts w:ascii="Times New Roman" w:hAnsi="Times New Roman"/>
                <w:b/>
                <w:bCs/>
                <w:sz w:val="28"/>
                <w:szCs w:val="28"/>
              </w:rPr>
              <w:t>213</w:t>
            </w:r>
            <w:r w:rsidRPr="00ED7B71">
              <w:rPr>
                <w:rFonts w:ascii="Times New Roman" w:hAnsi="Times New Roman"/>
                <w:sz w:val="28"/>
                <w:szCs w:val="28"/>
              </w:rPr>
              <w:t xml:space="preserve"> «Начисления на оплату труда»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1C50" w:rsidRPr="002C7264" w:rsidRDefault="00471C50" w:rsidP="00137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1C50" w:rsidRPr="002C7264" w:rsidRDefault="00471C50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1C50" w:rsidRPr="002C7264" w:rsidRDefault="00471C50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1C50" w:rsidRPr="002C7264" w:rsidRDefault="00471C50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471C50" w:rsidRPr="00ED7B71" w:rsidTr="00C25337">
        <w:trPr>
          <w:trHeight w:val="330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1C50" w:rsidRPr="002C7264" w:rsidRDefault="00471C50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B71">
              <w:rPr>
                <w:rFonts w:ascii="Times New Roman" w:hAnsi="Times New Roman"/>
                <w:b/>
                <w:bCs/>
                <w:sz w:val="28"/>
                <w:szCs w:val="28"/>
              </w:rPr>
              <w:t>221</w:t>
            </w:r>
            <w:r w:rsidRPr="00ED7B71">
              <w:rPr>
                <w:rFonts w:ascii="Times New Roman" w:hAnsi="Times New Roman"/>
                <w:sz w:val="28"/>
                <w:szCs w:val="28"/>
              </w:rPr>
              <w:t xml:space="preserve"> «Услуги связи»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1C50" w:rsidRPr="002C7264" w:rsidRDefault="00471C50" w:rsidP="00137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1C50" w:rsidRPr="002C7264" w:rsidRDefault="00471C50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1C50" w:rsidRPr="002C7264" w:rsidRDefault="00471C50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1C50" w:rsidRPr="002C7264" w:rsidRDefault="00471C50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471C50" w:rsidRPr="00ED7B71" w:rsidTr="00C25337">
        <w:trPr>
          <w:trHeight w:val="330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71C50" w:rsidRPr="002C7264" w:rsidRDefault="00471C50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B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223 </w:t>
            </w:r>
            <w:r w:rsidRPr="00ED7B71">
              <w:rPr>
                <w:rFonts w:ascii="Times New Roman" w:hAnsi="Times New Roman"/>
                <w:sz w:val="28"/>
                <w:szCs w:val="28"/>
              </w:rPr>
              <w:t>«Коммунальные услуги»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71C50" w:rsidRPr="002C7264" w:rsidRDefault="00471C50" w:rsidP="00137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71C50" w:rsidRPr="002C7264" w:rsidRDefault="00471C50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71C50" w:rsidRPr="002C7264" w:rsidRDefault="00471C50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71C50" w:rsidRPr="002C7264" w:rsidRDefault="00471C50" w:rsidP="00493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</w:tr>
      <w:tr w:rsidR="00471C50" w:rsidRPr="00ED7B71" w:rsidTr="00C25337">
        <w:trPr>
          <w:trHeight w:val="33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C50" w:rsidRPr="002C7264" w:rsidRDefault="00471C50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B71">
              <w:rPr>
                <w:rFonts w:ascii="Times New Roman" w:hAnsi="Times New Roman"/>
                <w:b/>
                <w:bCs/>
                <w:sz w:val="28"/>
                <w:szCs w:val="28"/>
              </w:rPr>
              <w:t>225</w:t>
            </w:r>
            <w:r w:rsidRPr="00ED7B71">
              <w:rPr>
                <w:rFonts w:ascii="Times New Roman" w:hAnsi="Times New Roman"/>
                <w:sz w:val="28"/>
                <w:szCs w:val="28"/>
              </w:rPr>
              <w:t xml:space="preserve"> «Услуги по содержанию имущества»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C50" w:rsidRPr="002C7264" w:rsidRDefault="00471C50" w:rsidP="00137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C50" w:rsidRPr="002C7264" w:rsidRDefault="00471C50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C50" w:rsidRPr="002C7264" w:rsidRDefault="00471C50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163,2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C50" w:rsidRPr="002C7264" w:rsidRDefault="00471C50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</w:t>
            </w:r>
          </w:p>
        </w:tc>
      </w:tr>
      <w:tr w:rsidR="00471C50" w:rsidRPr="00ED7B71" w:rsidTr="00C25337">
        <w:trPr>
          <w:trHeight w:val="330"/>
        </w:trPr>
        <w:tc>
          <w:tcPr>
            <w:tcW w:w="39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1C50" w:rsidRPr="002C7264" w:rsidRDefault="00471C50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B71">
              <w:rPr>
                <w:rFonts w:ascii="Times New Roman" w:hAnsi="Times New Roman"/>
                <w:b/>
                <w:bCs/>
                <w:sz w:val="28"/>
                <w:szCs w:val="28"/>
              </w:rPr>
              <w:t>226</w:t>
            </w:r>
            <w:r w:rsidRPr="00ED7B71">
              <w:rPr>
                <w:rFonts w:ascii="Times New Roman" w:hAnsi="Times New Roman"/>
                <w:sz w:val="28"/>
                <w:szCs w:val="28"/>
              </w:rPr>
              <w:t xml:space="preserve"> «Прочие услуги»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1C50" w:rsidRPr="002C7264" w:rsidRDefault="00471C50" w:rsidP="00137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1C50" w:rsidRPr="002C7264" w:rsidRDefault="00471C50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1C50" w:rsidRPr="002C7264" w:rsidRDefault="00471C50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107,4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1C50" w:rsidRPr="002C7264" w:rsidRDefault="00471C50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471C50" w:rsidRPr="00ED7B71" w:rsidTr="00C25337">
        <w:trPr>
          <w:trHeight w:val="330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1C50" w:rsidRPr="002C7264" w:rsidRDefault="00471C50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B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290 </w:t>
            </w:r>
            <w:r w:rsidRPr="00ED7B71">
              <w:rPr>
                <w:rFonts w:ascii="Times New Roman" w:hAnsi="Times New Roman"/>
                <w:sz w:val="28"/>
                <w:szCs w:val="28"/>
              </w:rPr>
              <w:t>«Прочие расходы»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1C50" w:rsidRPr="002C7264" w:rsidRDefault="00471C50" w:rsidP="00137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1C50" w:rsidRPr="002C7264" w:rsidRDefault="00471C50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1C50" w:rsidRPr="002C7264" w:rsidRDefault="00471C50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 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1C50" w:rsidRPr="002C7264" w:rsidRDefault="00471C50" w:rsidP="00493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471C50" w:rsidRPr="00ED7B71" w:rsidTr="00C25337">
        <w:trPr>
          <w:trHeight w:val="645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1C50" w:rsidRPr="002C7264" w:rsidRDefault="00471C50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B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340 </w:t>
            </w:r>
            <w:r w:rsidRPr="00ED7B71">
              <w:rPr>
                <w:rFonts w:ascii="Times New Roman" w:hAnsi="Times New Roman"/>
                <w:sz w:val="28"/>
                <w:szCs w:val="28"/>
              </w:rPr>
              <w:t>«Увеличение стоимости материальных запасов»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1C50" w:rsidRPr="002C7264" w:rsidRDefault="00471C50" w:rsidP="00137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1C50" w:rsidRPr="002C7264" w:rsidRDefault="00471C50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1C50" w:rsidRPr="002C7264" w:rsidRDefault="00471C50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1C50" w:rsidRPr="002C7264" w:rsidRDefault="00471C50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1C50" w:rsidRPr="00ED7B71" w:rsidTr="00C25337">
        <w:trPr>
          <w:trHeight w:val="330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1C50" w:rsidRPr="002C7264" w:rsidRDefault="00471C50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B71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1C50" w:rsidRPr="002C7264" w:rsidRDefault="00471C50" w:rsidP="001378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824,5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1C50" w:rsidRPr="002C7264" w:rsidRDefault="00471C50" w:rsidP="002C72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1000,7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1C50" w:rsidRPr="002C7264" w:rsidRDefault="00471C50" w:rsidP="002C72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121,3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1C50" w:rsidRPr="002C7264" w:rsidRDefault="00471C50" w:rsidP="002C72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</w:tbl>
    <w:p w:rsidR="00471C50" w:rsidRDefault="00471C50" w:rsidP="002C7264">
      <w:pPr>
        <w:autoSpaceDE w:val="0"/>
        <w:autoSpaceDN w:val="0"/>
        <w:adjustRightInd w:val="0"/>
        <w:spacing w:after="0" w:line="240" w:lineRule="auto"/>
        <w:ind w:right="-108" w:firstLine="540"/>
        <w:jc w:val="both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471C50" w:rsidRPr="002C7264" w:rsidRDefault="00471C50" w:rsidP="002C7264">
      <w:pPr>
        <w:autoSpaceDE w:val="0"/>
        <w:autoSpaceDN w:val="0"/>
        <w:adjustRightInd w:val="0"/>
        <w:spacing w:after="0" w:line="240" w:lineRule="auto"/>
        <w:ind w:right="-108"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F03D4">
        <w:rPr>
          <w:rFonts w:ascii="Times New Roman" w:hAnsi="Times New Roman"/>
          <w:sz w:val="28"/>
          <w:szCs w:val="28"/>
        </w:rPr>
        <w:t>Анализируя</w:t>
      </w:r>
      <w:r w:rsidRPr="002C7264">
        <w:rPr>
          <w:rFonts w:ascii="Times New Roman" w:hAnsi="Times New Roman"/>
          <w:sz w:val="28"/>
          <w:szCs w:val="28"/>
        </w:rPr>
        <w:t xml:space="preserve"> показатели таблицы, следует отметить, что  </w:t>
      </w:r>
      <w:r>
        <w:rPr>
          <w:rFonts w:ascii="Times New Roman" w:hAnsi="Times New Roman"/>
          <w:sz w:val="28"/>
          <w:szCs w:val="28"/>
        </w:rPr>
        <w:t>89,9</w:t>
      </w:r>
      <w:r w:rsidRPr="002C7264">
        <w:rPr>
          <w:rFonts w:ascii="Times New Roman" w:hAnsi="Times New Roman"/>
          <w:sz w:val="28"/>
          <w:szCs w:val="28"/>
        </w:rPr>
        <w:t xml:space="preserve"> % средств субсидии на выполнение муниципального задания с целью оказания муниципальных услуг направлено на финансирование расходов по оплате труда с начислениями.</w:t>
      </w:r>
      <w:r>
        <w:rPr>
          <w:rFonts w:ascii="Times New Roman" w:hAnsi="Times New Roman"/>
          <w:sz w:val="28"/>
          <w:szCs w:val="28"/>
        </w:rPr>
        <w:t xml:space="preserve"> К уровню 2013 года расходы по оплате труда с начислениями увеличились на  151,4 тыс. рублей, или  20,2 процента. Услуги по содержанию имущества увеличились на 63,2 процента, или на 10,5 тыс. рублей.</w:t>
      </w:r>
    </w:p>
    <w:p w:rsidR="00471C50" w:rsidRDefault="00471C50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71C50" w:rsidRPr="002C7264" w:rsidRDefault="00471C50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>Информация о поступлениях, предоставление  которых</w:t>
      </w:r>
      <w:r>
        <w:rPr>
          <w:rFonts w:ascii="Times New Roman" w:hAnsi="Times New Roman"/>
          <w:sz w:val="28"/>
          <w:szCs w:val="28"/>
        </w:rPr>
        <w:t>,</w:t>
      </w:r>
      <w:r w:rsidRPr="002C7264">
        <w:rPr>
          <w:rFonts w:ascii="Times New Roman" w:hAnsi="Times New Roman"/>
          <w:sz w:val="28"/>
          <w:szCs w:val="28"/>
        </w:rPr>
        <w:t xml:space="preserve"> осуществляется на платной основе в 201</w:t>
      </w:r>
      <w:r>
        <w:rPr>
          <w:rFonts w:ascii="Times New Roman" w:hAnsi="Times New Roman"/>
          <w:sz w:val="28"/>
          <w:szCs w:val="28"/>
        </w:rPr>
        <w:t>4</w:t>
      </w:r>
      <w:r w:rsidRPr="002C7264">
        <w:rPr>
          <w:rFonts w:ascii="Times New Roman" w:hAnsi="Times New Roman"/>
          <w:sz w:val="28"/>
          <w:szCs w:val="28"/>
        </w:rPr>
        <w:t xml:space="preserve"> году представлена в таблице:</w:t>
      </w:r>
    </w:p>
    <w:p w:rsidR="00471C50" w:rsidRPr="002C7264" w:rsidRDefault="00471C50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429" w:type="dxa"/>
        <w:tblInd w:w="93" w:type="dxa"/>
        <w:tblLook w:val="00A0"/>
      </w:tblPr>
      <w:tblGrid>
        <w:gridCol w:w="2945"/>
        <w:gridCol w:w="1863"/>
        <w:gridCol w:w="1704"/>
        <w:gridCol w:w="1925"/>
        <w:gridCol w:w="992"/>
      </w:tblGrid>
      <w:tr w:rsidR="00471C50" w:rsidRPr="00ED7B71" w:rsidTr="00E549D3">
        <w:trPr>
          <w:trHeight w:val="593"/>
        </w:trPr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C50" w:rsidRPr="002C7264" w:rsidRDefault="00471C50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Код экономической классификации расходов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1C50" w:rsidRPr="00ED7B71" w:rsidRDefault="00471C50" w:rsidP="001F03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Исполнено 2013</w:t>
            </w:r>
          </w:p>
          <w:p w:rsidR="00471C50" w:rsidRPr="002C7264" w:rsidRDefault="00471C50" w:rsidP="001F03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1C50" w:rsidRPr="00ED7B71" w:rsidRDefault="00471C50" w:rsidP="001F03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Исполнено 2014</w:t>
            </w:r>
          </w:p>
          <w:p w:rsidR="00471C50" w:rsidRPr="002C7264" w:rsidRDefault="00471C50" w:rsidP="001F03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1C50" w:rsidRPr="002C7264" w:rsidRDefault="00471C50" w:rsidP="001F03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2014/2013 году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1C50" w:rsidRPr="00ED7B71" w:rsidRDefault="00471C50" w:rsidP="001F03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Уд. вес,  2014</w:t>
            </w:r>
            <w:r w:rsidRPr="00ED7B7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71C50" w:rsidRPr="002C7264" w:rsidRDefault="00471C50" w:rsidP="001F03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471C50" w:rsidRPr="00ED7B71" w:rsidTr="00E549D3">
        <w:trPr>
          <w:trHeight w:val="322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C50" w:rsidRPr="002C7264" w:rsidRDefault="00471C50" w:rsidP="000C3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b/>
                <w:bCs/>
                <w:sz w:val="28"/>
                <w:szCs w:val="28"/>
              </w:rPr>
              <w:t>223</w:t>
            </w:r>
            <w:r w:rsidRPr="00ED7B71">
              <w:rPr>
                <w:rFonts w:ascii="Times New Roman" w:hAnsi="Times New Roman"/>
                <w:sz w:val="28"/>
                <w:szCs w:val="28"/>
              </w:rPr>
              <w:t xml:space="preserve"> «Коммунальные услуги»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1C50" w:rsidRPr="002C7264" w:rsidRDefault="00471C50" w:rsidP="00137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1C50" w:rsidRPr="002C7264" w:rsidRDefault="00471C50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1C50" w:rsidRPr="002C7264" w:rsidRDefault="00471C50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1C50" w:rsidRPr="002C7264" w:rsidRDefault="00471C50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75,9</w:t>
            </w:r>
          </w:p>
        </w:tc>
      </w:tr>
      <w:tr w:rsidR="00471C50" w:rsidRPr="00ED7B71" w:rsidTr="00E549D3">
        <w:trPr>
          <w:trHeight w:val="322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C50" w:rsidRPr="002C7264" w:rsidRDefault="00471C50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B71">
              <w:rPr>
                <w:rFonts w:ascii="Times New Roman" w:hAnsi="Times New Roman"/>
                <w:b/>
                <w:bCs/>
                <w:sz w:val="28"/>
                <w:szCs w:val="28"/>
              </w:rPr>
              <w:t>226</w:t>
            </w:r>
            <w:r w:rsidRPr="00ED7B71">
              <w:rPr>
                <w:rFonts w:ascii="Times New Roman" w:hAnsi="Times New Roman"/>
                <w:sz w:val="28"/>
                <w:szCs w:val="28"/>
              </w:rPr>
              <w:t xml:space="preserve"> «Прочие услуги»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1C50" w:rsidRPr="002C7264" w:rsidRDefault="00471C50" w:rsidP="00137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1C50" w:rsidRPr="002C7264" w:rsidRDefault="00471C50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1C50" w:rsidRPr="002C7264" w:rsidRDefault="00471C50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1C50" w:rsidRPr="002C7264" w:rsidRDefault="00471C50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</w:tr>
      <w:tr w:rsidR="00471C50" w:rsidRPr="00ED7B71" w:rsidTr="00E549D3">
        <w:trPr>
          <w:trHeight w:val="674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1C50" w:rsidRPr="002C7264" w:rsidRDefault="00471C50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B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340 </w:t>
            </w:r>
            <w:r w:rsidRPr="00ED7B71">
              <w:rPr>
                <w:rFonts w:ascii="Times New Roman" w:hAnsi="Times New Roman"/>
                <w:sz w:val="28"/>
                <w:szCs w:val="28"/>
              </w:rPr>
              <w:t>«Увеличение стоимости материальных запасов»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1C50" w:rsidRPr="002C7264" w:rsidRDefault="00471C50" w:rsidP="00137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1C50" w:rsidRPr="002C7264" w:rsidRDefault="00471C50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1C50" w:rsidRPr="002C7264" w:rsidRDefault="00471C50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1C50" w:rsidRPr="002C7264" w:rsidRDefault="00471C50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</w:tr>
      <w:tr w:rsidR="00471C50" w:rsidRPr="00ED7B71" w:rsidTr="00E549D3">
        <w:trPr>
          <w:trHeight w:val="345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1C50" w:rsidRPr="002C7264" w:rsidRDefault="00471C50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B71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1C50" w:rsidRPr="002C7264" w:rsidRDefault="00471C50" w:rsidP="001378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27,2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1C50" w:rsidRPr="002C7264" w:rsidRDefault="00471C50" w:rsidP="002C72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47,0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1C50" w:rsidRPr="002C7264" w:rsidRDefault="00471C50" w:rsidP="002C72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1C50" w:rsidRPr="002C7264" w:rsidRDefault="00471C50" w:rsidP="002C72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100,0</w:t>
            </w:r>
          </w:p>
        </w:tc>
      </w:tr>
    </w:tbl>
    <w:p w:rsidR="00471C50" w:rsidRDefault="00471C50" w:rsidP="00692968">
      <w:pPr>
        <w:autoSpaceDE w:val="0"/>
        <w:autoSpaceDN w:val="0"/>
        <w:adjustRightInd w:val="0"/>
        <w:spacing w:after="0" w:line="240" w:lineRule="auto"/>
        <w:ind w:right="-108"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71C50" w:rsidRDefault="00471C50" w:rsidP="002C7264">
      <w:pPr>
        <w:autoSpaceDE w:val="0"/>
        <w:autoSpaceDN w:val="0"/>
        <w:adjustRightInd w:val="0"/>
        <w:spacing w:after="0" w:line="240" w:lineRule="auto"/>
        <w:ind w:right="-108"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>Анализируя показатели т</w:t>
      </w:r>
      <w:r>
        <w:rPr>
          <w:rFonts w:ascii="Times New Roman" w:hAnsi="Times New Roman"/>
          <w:sz w:val="28"/>
          <w:szCs w:val="28"/>
        </w:rPr>
        <w:t>аблицы, следует отметить, что  75,9</w:t>
      </w:r>
      <w:r w:rsidRPr="002C7264">
        <w:rPr>
          <w:rFonts w:ascii="Times New Roman" w:hAnsi="Times New Roman"/>
          <w:sz w:val="28"/>
          <w:szCs w:val="28"/>
        </w:rPr>
        <w:t xml:space="preserve"> % средств поступивших от оказания платных услуг (работ) направлены на </w:t>
      </w:r>
      <w:r>
        <w:rPr>
          <w:rFonts w:ascii="Times New Roman" w:hAnsi="Times New Roman"/>
          <w:sz w:val="28"/>
          <w:szCs w:val="28"/>
        </w:rPr>
        <w:t>оплату коммунальных услуг, к уровню 2013 года расходы увеличились в 2,4 раза.     Постановлением Шаровичской сельской администрации утвержден отчет об исполнении муниципального задания на предоставление муниципальной услуги (выполнение работ) учреждению культуры, проведено контрольное мероприятие по проверке исполнения муниципального задания.</w:t>
      </w:r>
    </w:p>
    <w:p w:rsidR="00471C50" w:rsidRDefault="00471C50" w:rsidP="00512799">
      <w:pPr>
        <w:autoSpaceDE w:val="0"/>
        <w:autoSpaceDN w:val="0"/>
        <w:adjustRightInd w:val="0"/>
        <w:spacing w:after="0" w:line="240" w:lineRule="auto"/>
        <w:ind w:right="-108"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71C50" w:rsidRDefault="00471C50" w:rsidP="00512799">
      <w:pPr>
        <w:autoSpaceDE w:val="0"/>
        <w:autoSpaceDN w:val="0"/>
        <w:adjustRightInd w:val="0"/>
        <w:spacing w:after="0" w:line="240" w:lineRule="auto"/>
        <w:ind w:right="-108"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71C50" w:rsidRDefault="00471C50" w:rsidP="00512799">
      <w:pPr>
        <w:autoSpaceDE w:val="0"/>
        <w:autoSpaceDN w:val="0"/>
        <w:adjustRightInd w:val="0"/>
        <w:spacing w:after="0" w:line="240" w:lineRule="auto"/>
        <w:ind w:right="-108"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71C50" w:rsidRDefault="00471C50" w:rsidP="00512799">
      <w:pPr>
        <w:autoSpaceDE w:val="0"/>
        <w:autoSpaceDN w:val="0"/>
        <w:adjustRightInd w:val="0"/>
        <w:spacing w:after="0" w:line="240" w:lineRule="auto"/>
        <w:ind w:right="-108"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71C50" w:rsidRPr="002C7264" w:rsidRDefault="00471C50" w:rsidP="00512799">
      <w:pPr>
        <w:autoSpaceDE w:val="0"/>
        <w:autoSpaceDN w:val="0"/>
        <w:adjustRightInd w:val="0"/>
        <w:spacing w:after="0" w:line="240" w:lineRule="auto"/>
        <w:ind w:right="-108"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</w:t>
      </w:r>
      <w:r w:rsidRPr="002C7264">
        <w:rPr>
          <w:rFonts w:ascii="Times New Roman" w:hAnsi="Times New Roman"/>
          <w:sz w:val="28"/>
          <w:szCs w:val="28"/>
        </w:rPr>
        <w:t>ебиторская задолженност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2C72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конец отчетного периода по счету 4 206 составляет 3,7 тыс. рублей.</w:t>
      </w:r>
      <w:r w:rsidRPr="002C7264">
        <w:rPr>
          <w:rFonts w:ascii="Times New Roman" w:hAnsi="Times New Roman"/>
          <w:sz w:val="28"/>
          <w:szCs w:val="28"/>
        </w:rPr>
        <w:t xml:space="preserve">. </w:t>
      </w:r>
    </w:p>
    <w:p w:rsidR="00471C50" w:rsidRDefault="00471C50" w:rsidP="002C7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>По состоянию на 1 января 201</w:t>
      </w:r>
      <w:r>
        <w:rPr>
          <w:rFonts w:ascii="Times New Roman" w:hAnsi="Times New Roman"/>
          <w:sz w:val="28"/>
          <w:szCs w:val="28"/>
        </w:rPr>
        <w:t>5</w:t>
      </w:r>
      <w:r w:rsidRPr="002C7264">
        <w:rPr>
          <w:rFonts w:ascii="Times New Roman" w:hAnsi="Times New Roman"/>
          <w:sz w:val="28"/>
          <w:szCs w:val="28"/>
        </w:rPr>
        <w:t xml:space="preserve"> года кредиторская задолженность составила </w:t>
      </w:r>
      <w:r>
        <w:rPr>
          <w:rFonts w:ascii="Times New Roman" w:hAnsi="Times New Roman"/>
          <w:sz w:val="28"/>
          <w:szCs w:val="28"/>
        </w:rPr>
        <w:t xml:space="preserve"> 176,3</w:t>
      </w:r>
      <w:r w:rsidRPr="002C7264">
        <w:rPr>
          <w:rFonts w:ascii="Times New Roman" w:hAnsi="Times New Roman"/>
          <w:sz w:val="28"/>
          <w:szCs w:val="28"/>
        </w:rPr>
        <w:t xml:space="preserve">  тыс. рублей, </w:t>
      </w:r>
      <w:r>
        <w:rPr>
          <w:rFonts w:ascii="Times New Roman" w:hAnsi="Times New Roman"/>
          <w:sz w:val="28"/>
          <w:szCs w:val="28"/>
        </w:rPr>
        <w:t xml:space="preserve">к уровню 2013 года снижение составило  108,1 тыс. рублей, или на  38,1  процента, </w:t>
      </w:r>
      <w:r w:rsidRPr="002C7264">
        <w:rPr>
          <w:rFonts w:ascii="Times New Roman" w:hAnsi="Times New Roman"/>
          <w:sz w:val="28"/>
          <w:szCs w:val="28"/>
        </w:rPr>
        <w:t xml:space="preserve">в том числе </w:t>
      </w:r>
    </w:p>
    <w:p w:rsidR="00471C50" w:rsidRDefault="00471C50" w:rsidP="002C7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 xml:space="preserve">по счету 4 302 «Расходы по принятым обязательствам» - </w:t>
      </w:r>
      <w:r>
        <w:rPr>
          <w:rFonts w:ascii="Times New Roman" w:hAnsi="Times New Roman"/>
          <w:sz w:val="28"/>
          <w:szCs w:val="28"/>
        </w:rPr>
        <w:t xml:space="preserve"> 119,2</w:t>
      </w:r>
      <w:r w:rsidRPr="002C7264">
        <w:rPr>
          <w:rFonts w:ascii="Times New Roman" w:hAnsi="Times New Roman"/>
          <w:sz w:val="28"/>
          <w:szCs w:val="28"/>
        </w:rPr>
        <w:t xml:space="preserve"> тыс. рублей, </w:t>
      </w:r>
    </w:p>
    <w:p w:rsidR="00471C50" w:rsidRDefault="00471C50" w:rsidP="002C7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 xml:space="preserve">по счету 4 303 «Расчеты по платежам в бюджет» - </w:t>
      </w:r>
      <w:r>
        <w:rPr>
          <w:rFonts w:ascii="Times New Roman" w:hAnsi="Times New Roman"/>
          <w:sz w:val="28"/>
          <w:szCs w:val="28"/>
        </w:rPr>
        <w:t xml:space="preserve"> 55,9 </w:t>
      </w:r>
      <w:r w:rsidRPr="002C7264">
        <w:rPr>
          <w:rFonts w:ascii="Times New Roman" w:hAnsi="Times New Roman"/>
          <w:sz w:val="28"/>
          <w:szCs w:val="28"/>
        </w:rPr>
        <w:t>тыс. рублей,</w:t>
      </w:r>
    </w:p>
    <w:p w:rsidR="00471C50" w:rsidRPr="002C7264" w:rsidRDefault="00471C50" w:rsidP="002C7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счету </w:t>
      </w:r>
      <w:r w:rsidRPr="002C7264">
        <w:rPr>
          <w:rFonts w:ascii="Times New Roman" w:hAnsi="Times New Roman"/>
          <w:sz w:val="28"/>
          <w:szCs w:val="28"/>
        </w:rPr>
        <w:t>4 304 «</w:t>
      </w:r>
      <w:r>
        <w:rPr>
          <w:rFonts w:ascii="Times New Roman" w:hAnsi="Times New Roman"/>
          <w:sz w:val="28"/>
          <w:szCs w:val="28"/>
        </w:rPr>
        <w:t>Расчеты по удержаниям из оплаты труда</w:t>
      </w:r>
      <w:r w:rsidRPr="002C7264"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</w:rPr>
        <w:t>1,2</w:t>
      </w:r>
      <w:r w:rsidRPr="002C7264">
        <w:rPr>
          <w:rFonts w:ascii="Times New Roman" w:hAnsi="Times New Roman"/>
          <w:sz w:val="28"/>
          <w:szCs w:val="28"/>
        </w:rPr>
        <w:t xml:space="preserve"> тыс. рублей. </w:t>
      </w:r>
    </w:p>
    <w:p w:rsidR="00471C50" w:rsidRDefault="00471C50" w:rsidP="002C7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>Кредиторская  задолженность носит текущий характер, просроченная задолженность отсутствует.</w:t>
      </w:r>
    </w:p>
    <w:p w:rsidR="00471C50" w:rsidRPr="002C7264" w:rsidRDefault="00471C50" w:rsidP="002C7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1C50" w:rsidRDefault="00471C50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471C50" w:rsidRDefault="00471C50" w:rsidP="00077C51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471C50" w:rsidRDefault="00471C50" w:rsidP="00077C51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471C50" w:rsidRDefault="00471C50" w:rsidP="00077C5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</w:t>
      </w:r>
      <w:r>
        <w:rPr>
          <w:rFonts w:ascii="Times New Roman" w:hAnsi="Times New Roman"/>
          <w:sz w:val="28"/>
          <w:szCs w:val="28"/>
        </w:rPr>
        <w:t>.</w:t>
      </w:r>
    </w:p>
    <w:p w:rsidR="00471C50" w:rsidRDefault="00471C50" w:rsidP="00077C5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71C50" w:rsidRDefault="00471C50" w:rsidP="00077C5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Проанализировав отчет об исполнении бюджета за 2014 год Контрольно-счётная палата Рогнединского района предлагает Шаровичскому сельскому Совету народных депутатов рассмотреть проект решения об исполнении бюджета муниципального образования «Шаровичское сельское поселение» за 2014 год.</w:t>
      </w:r>
    </w:p>
    <w:p w:rsidR="00471C50" w:rsidRDefault="00471C50" w:rsidP="00077C51">
      <w:pPr>
        <w:rPr>
          <w:rFonts w:ascii="Times New Roman" w:hAnsi="Times New Roman"/>
          <w:sz w:val="28"/>
          <w:szCs w:val="28"/>
        </w:rPr>
      </w:pPr>
    </w:p>
    <w:p w:rsidR="00471C50" w:rsidRDefault="00471C50" w:rsidP="00077C51">
      <w:pPr>
        <w:rPr>
          <w:rFonts w:ascii="Times New Roman" w:hAnsi="Times New Roman"/>
          <w:sz w:val="28"/>
          <w:szCs w:val="28"/>
        </w:rPr>
      </w:pPr>
    </w:p>
    <w:p w:rsidR="00471C50" w:rsidRDefault="00471C50" w:rsidP="00077C51">
      <w:pPr>
        <w:rPr>
          <w:rFonts w:ascii="Times New Roman" w:hAnsi="Times New Roman"/>
          <w:sz w:val="28"/>
          <w:szCs w:val="28"/>
        </w:rPr>
      </w:pPr>
    </w:p>
    <w:p w:rsidR="00471C50" w:rsidRDefault="00471C50" w:rsidP="00077C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471C50" w:rsidRDefault="00471C50" w:rsidP="00077C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КСП Рогнединского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В.П. Семкин</w:t>
      </w:r>
    </w:p>
    <w:p w:rsidR="00471C50" w:rsidRDefault="00471C50"/>
    <w:sectPr w:rsidR="00471C50" w:rsidSect="00A70624">
      <w:headerReference w:type="defaul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C50" w:rsidRDefault="00471C50" w:rsidP="00A70624">
      <w:pPr>
        <w:spacing w:after="0" w:line="240" w:lineRule="auto"/>
      </w:pPr>
      <w:r>
        <w:separator/>
      </w:r>
    </w:p>
  </w:endnote>
  <w:endnote w:type="continuationSeparator" w:id="1">
    <w:p w:rsidR="00471C50" w:rsidRDefault="00471C50" w:rsidP="00A70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C50" w:rsidRDefault="00471C50" w:rsidP="00A70624">
      <w:pPr>
        <w:spacing w:after="0" w:line="240" w:lineRule="auto"/>
      </w:pPr>
      <w:r>
        <w:separator/>
      </w:r>
    </w:p>
  </w:footnote>
  <w:footnote w:type="continuationSeparator" w:id="1">
    <w:p w:rsidR="00471C50" w:rsidRDefault="00471C50" w:rsidP="00A70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C50" w:rsidRDefault="00471C50">
    <w:pPr>
      <w:pStyle w:val="Header"/>
      <w:jc w:val="center"/>
    </w:pPr>
    <w:fldSimple w:instr=" PAGE   \* MERGEFORMAT ">
      <w:r>
        <w:rPr>
          <w:noProof/>
        </w:rPr>
        <w:t>15</w:t>
      </w:r>
    </w:fldSimple>
  </w:p>
  <w:p w:rsidR="00471C50" w:rsidRDefault="00471C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58C"/>
    <w:rsid w:val="00000C29"/>
    <w:rsid w:val="0001042B"/>
    <w:rsid w:val="00011AA9"/>
    <w:rsid w:val="000333D2"/>
    <w:rsid w:val="00045544"/>
    <w:rsid w:val="000463F6"/>
    <w:rsid w:val="00072D0A"/>
    <w:rsid w:val="00076354"/>
    <w:rsid w:val="00077C51"/>
    <w:rsid w:val="00081AB0"/>
    <w:rsid w:val="00091389"/>
    <w:rsid w:val="000A36AB"/>
    <w:rsid w:val="000A7888"/>
    <w:rsid w:val="000A7D39"/>
    <w:rsid w:val="000A7EC5"/>
    <w:rsid w:val="000C349B"/>
    <w:rsid w:val="000C54FA"/>
    <w:rsid w:val="000C5C77"/>
    <w:rsid w:val="000D515B"/>
    <w:rsid w:val="000F5190"/>
    <w:rsid w:val="00102CE0"/>
    <w:rsid w:val="00104B31"/>
    <w:rsid w:val="001113C7"/>
    <w:rsid w:val="00125584"/>
    <w:rsid w:val="00125E9D"/>
    <w:rsid w:val="00133F7F"/>
    <w:rsid w:val="0013784E"/>
    <w:rsid w:val="00143961"/>
    <w:rsid w:val="00161FBF"/>
    <w:rsid w:val="001657F3"/>
    <w:rsid w:val="00166F30"/>
    <w:rsid w:val="001729B1"/>
    <w:rsid w:val="001970F8"/>
    <w:rsid w:val="001D33AE"/>
    <w:rsid w:val="001E7DC0"/>
    <w:rsid w:val="001F03D4"/>
    <w:rsid w:val="001F5B19"/>
    <w:rsid w:val="0022707C"/>
    <w:rsid w:val="00236E76"/>
    <w:rsid w:val="0024095F"/>
    <w:rsid w:val="002474BC"/>
    <w:rsid w:val="00270452"/>
    <w:rsid w:val="00280D0D"/>
    <w:rsid w:val="002871BC"/>
    <w:rsid w:val="002B0A5C"/>
    <w:rsid w:val="002B3624"/>
    <w:rsid w:val="002B3A4E"/>
    <w:rsid w:val="002C44A5"/>
    <w:rsid w:val="002C7264"/>
    <w:rsid w:val="002C7E25"/>
    <w:rsid w:val="002D39AD"/>
    <w:rsid w:val="002E0E9A"/>
    <w:rsid w:val="002E266C"/>
    <w:rsid w:val="002F5E0E"/>
    <w:rsid w:val="003023D5"/>
    <w:rsid w:val="00305178"/>
    <w:rsid w:val="003065C9"/>
    <w:rsid w:val="00311D65"/>
    <w:rsid w:val="00311F43"/>
    <w:rsid w:val="00316CCD"/>
    <w:rsid w:val="003173D7"/>
    <w:rsid w:val="00335422"/>
    <w:rsid w:val="00353EBF"/>
    <w:rsid w:val="00360081"/>
    <w:rsid w:val="0037186A"/>
    <w:rsid w:val="003A646C"/>
    <w:rsid w:val="003A7882"/>
    <w:rsid w:val="003E0003"/>
    <w:rsid w:val="003E0F06"/>
    <w:rsid w:val="003F6EEF"/>
    <w:rsid w:val="0040039F"/>
    <w:rsid w:val="004151E4"/>
    <w:rsid w:val="00415D36"/>
    <w:rsid w:val="00415EDC"/>
    <w:rsid w:val="00425391"/>
    <w:rsid w:val="004312CF"/>
    <w:rsid w:val="00434D04"/>
    <w:rsid w:val="00435D79"/>
    <w:rsid w:val="00442439"/>
    <w:rsid w:val="00453B76"/>
    <w:rsid w:val="00466EDF"/>
    <w:rsid w:val="004676F3"/>
    <w:rsid w:val="00471C50"/>
    <w:rsid w:val="00490444"/>
    <w:rsid w:val="00493B9D"/>
    <w:rsid w:val="00494FF1"/>
    <w:rsid w:val="004A0272"/>
    <w:rsid w:val="004B3BEC"/>
    <w:rsid w:val="004B4C9F"/>
    <w:rsid w:val="004F086A"/>
    <w:rsid w:val="00512799"/>
    <w:rsid w:val="00526E35"/>
    <w:rsid w:val="00527A6C"/>
    <w:rsid w:val="00536A45"/>
    <w:rsid w:val="00543ECC"/>
    <w:rsid w:val="00555DEF"/>
    <w:rsid w:val="00560201"/>
    <w:rsid w:val="005624EF"/>
    <w:rsid w:val="00572497"/>
    <w:rsid w:val="00583CF4"/>
    <w:rsid w:val="00586718"/>
    <w:rsid w:val="00586E6E"/>
    <w:rsid w:val="0059169A"/>
    <w:rsid w:val="00594884"/>
    <w:rsid w:val="005A0AC2"/>
    <w:rsid w:val="005B5147"/>
    <w:rsid w:val="005C0347"/>
    <w:rsid w:val="005C31BC"/>
    <w:rsid w:val="005D0010"/>
    <w:rsid w:val="005D39FB"/>
    <w:rsid w:val="005D6A94"/>
    <w:rsid w:val="005E7CA0"/>
    <w:rsid w:val="00632B5A"/>
    <w:rsid w:val="00635D04"/>
    <w:rsid w:val="00636158"/>
    <w:rsid w:val="00637CC0"/>
    <w:rsid w:val="00651C5A"/>
    <w:rsid w:val="006539E5"/>
    <w:rsid w:val="00655527"/>
    <w:rsid w:val="00684164"/>
    <w:rsid w:val="00692968"/>
    <w:rsid w:val="006A2B94"/>
    <w:rsid w:val="006C5C21"/>
    <w:rsid w:val="006D479B"/>
    <w:rsid w:val="006E0947"/>
    <w:rsid w:val="006F2943"/>
    <w:rsid w:val="006F2B39"/>
    <w:rsid w:val="006F7BA5"/>
    <w:rsid w:val="007116FE"/>
    <w:rsid w:val="00712696"/>
    <w:rsid w:val="00712B95"/>
    <w:rsid w:val="007210E7"/>
    <w:rsid w:val="00726302"/>
    <w:rsid w:val="00733825"/>
    <w:rsid w:val="00734817"/>
    <w:rsid w:val="00735BF0"/>
    <w:rsid w:val="00736857"/>
    <w:rsid w:val="00760519"/>
    <w:rsid w:val="007652D9"/>
    <w:rsid w:val="00767CA2"/>
    <w:rsid w:val="007863B6"/>
    <w:rsid w:val="00790646"/>
    <w:rsid w:val="00790810"/>
    <w:rsid w:val="00791334"/>
    <w:rsid w:val="00791EF0"/>
    <w:rsid w:val="00797E4F"/>
    <w:rsid w:val="007A0A78"/>
    <w:rsid w:val="007A371F"/>
    <w:rsid w:val="007D1D9A"/>
    <w:rsid w:val="007E1F76"/>
    <w:rsid w:val="007F0EB9"/>
    <w:rsid w:val="007F678B"/>
    <w:rsid w:val="008024F6"/>
    <w:rsid w:val="00830637"/>
    <w:rsid w:val="00833076"/>
    <w:rsid w:val="00856750"/>
    <w:rsid w:val="0085745A"/>
    <w:rsid w:val="008660FD"/>
    <w:rsid w:val="00873FAE"/>
    <w:rsid w:val="00896A79"/>
    <w:rsid w:val="008A3B02"/>
    <w:rsid w:val="008A7AE3"/>
    <w:rsid w:val="008B65D6"/>
    <w:rsid w:val="008C3577"/>
    <w:rsid w:val="008D67B4"/>
    <w:rsid w:val="008E0F5A"/>
    <w:rsid w:val="008E406C"/>
    <w:rsid w:val="008E77A8"/>
    <w:rsid w:val="00904B2B"/>
    <w:rsid w:val="00904F4B"/>
    <w:rsid w:val="0091095A"/>
    <w:rsid w:val="00912781"/>
    <w:rsid w:val="00922DE7"/>
    <w:rsid w:val="009519FB"/>
    <w:rsid w:val="00953D8D"/>
    <w:rsid w:val="0095480D"/>
    <w:rsid w:val="00956B8C"/>
    <w:rsid w:val="009672F1"/>
    <w:rsid w:val="00974036"/>
    <w:rsid w:val="00985D26"/>
    <w:rsid w:val="009951FB"/>
    <w:rsid w:val="009A048E"/>
    <w:rsid w:val="009A784F"/>
    <w:rsid w:val="009D7331"/>
    <w:rsid w:val="00A0724E"/>
    <w:rsid w:val="00A27A27"/>
    <w:rsid w:val="00A4023B"/>
    <w:rsid w:val="00A44EFA"/>
    <w:rsid w:val="00A70624"/>
    <w:rsid w:val="00A81976"/>
    <w:rsid w:val="00AA47FC"/>
    <w:rsid w:val="00AA5C67"/>
    <w:rsid w:val="00AB0B02"/>
    <w:rsid w:val="00AB3999"/>
    <w:rsid w:val="00AC42FF"/>
    <w:rsid w:val="00AC5973"/>
    <w:rsid w:val="00AD1FAB"/>
    <w:rsid w:val="00AD3C75"/>
    <w:rsid w:val="00AF273F"/>
    <w:rsid w:val="00AF5C43"/>
    <w:rsid w:val="00B027EE"/>
    <w:rsid w:val="00B1446C"/>
    <w:rsid w:val="00B2360F"/>
    <w:rsid w:val="00B27091"/>
    <w:rsid w:val="00B33EAC"/>
    <w:rsid w:val="00B41801"/>
    <w:rsid w:val="00B42C09"/>
    <w:rsid w:val="00B42E75"/>
    <w:rsid w:val="00B44369"/>
    <w:rsid w:val="00B446EB"/>
    <w:rsid w:val="00B533D0"/>
    <w:rsid w:val="00B716BC"/>
    <w:rsid w:val="00B91CC7"/>
    <w:rsid w:val="00BA3C16"/>
    <w:rsid w:val="00BC5663"/>
    <w:rsid w:val="00BD4FDC"/>
    <w:rsid w:val="00BD56B9"/>
    <w:rsid w:val="00BE6459"/>
    <w:rsid w:val="00BE73C2"/>
    <w:rsid w:val="00BE7D70"/>
    <w:rsid w:val="00BF0382"/>
    <w:rsid w:val="00C1058C"/>
    <w:rsid w:val="00C25337"/>
    <w:rsid w:val="00C331E9"/>
    <w:rsid w:val="00C3646F"/>
    <w:rsid w:val="00C551AC"/>
    <w:rsid w:val="00C66151"/>
    <w:rsid w:val="00C76324"/>
    <w:rsid w:val="00C92572"/>
    <w:rsid w:val="00CA2040"/>
    <w:rsid w:val="00CA7883"/>
    <w:rsid w:val="00CA7957"/>
    <w:rsid w:val="00CC2BCE"/>
    <w:rsid w:val="00CD5AB2"/>
    <w:rsid w:val="00D05862"/>
    <w:rsid w:val="00D072A8"/>
    <w:rsid w:val="00D166F7"/>
    <w:rsid w:val="00D35D8F"/>
    <w:rsid w:val="00D530C1"/>
    <w:rsid w:val="00D83C42"/>
    <w:rsid w:val="00D85767"/>
    <w:rsid w:val="00D90828"/>
    <w:rsid w:val="00D93A20"/>
    <w:rsid w:val="00DC2CCB"/>
    <w:rsid w:val="00DD54DC"/>
    <w:rsid w:val="00DE0E1A"/>
    <w:rsid w:val="00DE2868"/>
    <w:rsid w:val="00E0333D"/>
    <w:rsid w:val="00E04657"/>
    <w:rsid w:val="00E053E9"/>
    <w:rsid w:val="00E16CCA"/>
    <w:rsid w:val="00E2557D"/>
    <w:rsid w:val="00E42F9B"/>
    <w:rsid w:val="00E47D04"/>
    <w:rsid w:val="00E549D3"/>
    <w:rsid w:val="00E56635"/>
    <w:rsid w:val="00E663CF"/>
    <w:rsid w:val="00E8334F"/>
    <w:rsid w:val="00EA7B2C"/>
    <w:rsid w:val="00ED7B71"/>
    <w:rsid w:val="00EE0A5C"/>
    <w:rsid w:val="00EF0925"/>
    <w:rsid w:val="00EF4C63"/>
    <w:rsid w:val="00F27C7F"/>
    <w:rsid w:val="00F3510F"/>
    <w:rsid w:val="00F36BB2"/>
    <w:rsid w:val="00F507AC"/>
    <w:rsid w:val="00F52EF0"/>
    <w:rsid w:val="00F53311"/>
    <w:rsid w:val="00F555C9"/>
    <w:rsid w:val="00F5699D"/>
    <w:rsid w:val="00F75EFE"/>
    <w:rsid w:val="00F805EA"/>
    <w:rsid w:val="00F95A0F"/>
    <w:rsid w:val="00FA71FB"/>
    <w:rsid w:val="00FA7964"/>
    <w:rsid w:val="00FB3715"/>
    <w:rsid w:val="00FC6446"/>
    <w:rsid w:val="00FD314F"/>
    <w:rsid w:val="00FD659F"/>
    <w:rsid w:val="00FE5A85"/>
    <w:rsid w:val="00FF4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58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1058C"/>
    <w:pPr>
      <w:ind w:left="720"/>
      <w:contextualSpacing/>
    </w:pPr>
  </w:style>
  <w:style w:type="character" w:customStyle="1" w:styleId="BodyTextChar">
    <w:name w:val="Body Text Char"/>
    <w:aliases w:val="Основной текст1 Char,Основной текст Знак Знак Char,bt Char,body text Char,contents Char"/>
    <w:basedOn w:val="DefaultParagraphFont"/>
    <w:link w:val="BodyText"/>
    <w:uiPriority w:val="99"/>
    <w:semiHidden/>
    <w:locked/>
    <w:rsid w:val="00077C51"/>
    <w:rPr>
      <w:rFonts w:ascii="Times New Roman" w:hAnsi="Times New Roman" w:cs="Times New Roman"/>
      <w:sz w:val="24"/>
      <w:szCs w:val="24"/>
    </w:rPr>
  </w:style>
  <w:style w:type="paragraph" w:styleId="BodyText">
    <w:name w:val="Body Text"/>
    <w:aliases w:val="Основной текст1,Основной текст Знак Знак,bt,body text,contents"/>
    <w:basedOn w:val="Normal"/>
    <w:link w:val="BodyTextChar"/>
    <w:uiPriority w:val="99"/>
    <w:semiHidden/>
    <w:rsid w:val="00077C51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basedOn w:val="DefaultParagraphFont"/>
    <w:link w:val="BodyText"/>
    <w:uiPriority w:val="99"/>
    <w:semiHidden/>
    <w:locked/>
    <w:rsid w:val="00635D04"/>
    <w:rPr>
      <w:rFonts w:cs="Times New Roman"/>
      <w:lang w:eastAsia="en-US"/>
    </w:rPr>
  </w:style>
  <w:style w:type="character" w:customStyle="1" w:styleId="1">
    <w:name w:val="Основной текст Знак1"/>
    <w:basedOn w:val="DefaultParagraphFont"/>
    <w:link w:val="BodyText"/>
    <w:uiPriority w:val="99"/>
    <w:semiHidden/>
    <w:locked/>
    <w:rsid w:val="00077C51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rsid w:val="00077C5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77C51"/>
    <w:rPr>
      <w:rFonts w:cs="Times New Roman"/>
    </w:rPr>
  </w:style>
  <w:style w:type="table" w:styleId="TableGrid">
    <w:name w:val="Table Grid"/>
    <w:basedOn w:val="TableNormal"/>
    <w:uiPriority w:val="99"/>
    <w:rsid w:val="00077C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77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7C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70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7062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70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70624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549D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73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4CBBFCBC37DE1628098A19495A6681FBBEC30A4117F9960FDD6E1161A385FB7E2FC238C1CF1F7AF7p7T4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2456</TotalTime>
  <Pages>15</Pages>
  <Words>3788</Words>
  <Characters>21596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cp:lastPrinted>2015-02-26T11:10:00Z</cp:lastPrinted>
  <dcterms:created xsi:type="dcterms:W3CDTF">2015-01-14T11:45:00Z</dcterms:created>
  <dcterms:modified xsi:type="dcterms:W3CDTF">2015-04-23T12:34:00Z</dcterms:modified>
</cp:coreProperties>
</file>