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301" w:rsidRDefault="00004301" w:rsidP="00B03F1D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4301" w:rsidRDefault="00004301" w:rsidP="00B03F1D">
      <w:pPr>
        <w:pStyle w:val="BodyTextIndent"/>
        <w:spacing w:line="360" w:lineRule="auto"/>
        <w:ind w:left="0" w:firstLine="70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04301" w:rsidRDefault="00004301" w:rsidP="00F66A8C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4301" w:rsidRDefault="00004301" w:rsidP="00F66A8C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4301" w:rsidRDefault="00004301" w:rsidP="00F66A8C">
      <w:pPr>
        <w:pStyle w:val="BodyTextIndent"/>
        <w:spacing w:line="360" w:lineRule="auto"/>
        <w:ind w:left="0" w:firstLine="70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04301" w:rsidRDefault="00004301" w:rsidP="00F66A8C">
      <w:pPr>
        <w:pStyle w:val="BodyTextIndent"/>
        <w:spacing w:line="360" w:lineRule="auto"/>
        <w:ind w:left="0" w:firstLine="70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04301" w:rsidRDefault="00004301" w:rsidP="00F66A8C">
      <w:pPr>
        <w:pStyle w:val="BodyTextIndent"/>
        <w:spacing w:line="360" w:lineRule="auto"/>
        <w:ind w:left="0" w:firstLine="70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ЗАКЛЮЧЕНИЕ</w:t>
      </w:r>
    </w:p>
    <w:p w:rsidR="00004301" w:rsidRPr="00B571E2" w:rsidRDefault="00004301" w:rsidP="00F66A8C">
      <w:pPr>
        <w:pStyle w:val="BodyTextIndent"/>
        <w:ind w:left="0"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Контрольно-счётной палаты Рогнединского</w:t>
      </w:r>
      <w:r w:rsidRPr="00B571E2">
        <w:rPr>
          <w:rFonts w:ascii="Times New Roman" w:hAnsi="Times New Roman" w:cs="Times New Roman"/>
          <w:b/>
          <w:bCs/>
          <w:sz w:val="32"/>
          <w:szCs w:val="32"/>
        </w:rPr>
        <w:t xml:space="preserve"> района </w:t>
      </w:r>
      <w:r w:rsidRPr="00B571E2">
        <w:rPr>
          <w:rFonts w:ascii="Times New Roman" w:hAnsi="Times New Roman" w:cs="Times New Roman"/>
          <w:b/>
          <w:bCs/>
          <w:sz w:val="32"/>
          <w:szCs w:val="32"/>
        </w:rPr>
        <w:br/>
        <w:t>на проект решения</w:t>
      </w:r>
    </w:p>
    <w:p w:rsidR="00004301" w:rsidRPr="00B571E2" w:rsidRDefault="00004301" w:rsidP="00F66A8C">
      <w:pPr>
        <w:pStyle w:val="BodyTextIndent"/>
        <w:ind w:left="0"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Селиловичского</w:t>
      </w:r>
      <w:r w:rsidRPr="00B571E2">
        <w:rPr>
          <w:rFonts w:ascii="Times New Roman" w:hAnsi="Times New Roman" w:cs="Times New Roman"/>
          <w:b/>
          <w:bCs/>
          <w:sz w:val="32"/>
          <w:szCs w:val="32"/>
        </w:rPr>
        <w:t xml:space="preserve"> сельского Совета народных депутатов </w:t>
      </w:r>
      <w:r w:rsidRPr="00B571E2">
        <w:rPr>
          <w:rFonts w:ascii="Times New Roman" w:hAnsi="Times New Roman" w:cs="Times New Roman"/>
          <w:b/>
          <w:bCs/>
          <w:sz w:val="32"/>
          <w:szCs w:val="32"/>
        </w:rPr>
        <w:br/>
        <w:t>«О бюджете муниципального образования</w:t>
      </w:r>
    </w:p>
    <w:p w:rsidR="00004301" w:rsidRPr="00B571E2" w:rsidRDefault="00004301" w:rsidP="00F66A8C">
      <w:pPr>
        <w:pStyle w:val="BodyTextIndent"/>
        <w:ind w:left="0"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«Селиловичск</w:t>
      </w:r>
      <w:r w:rsidRPr="00B571E2">
        <w:rPr>
          <w:rFonts w:ascii="Times New Roman" w:hAnsi="Times New Roman" w:cs="Times New Roman"/>
          <w:b/>
          <w:bCs/>
          <w:sz w:val="32"/>
          <w:szCs w:val="32"/>
        </w:rPr>
        <w:t>ое сельское поселение»</w:t>
      </w:r>
    </w:p>
    <w:p w:rsidR="00004301" w:rsidRDefault="00004301" w:rsidP="00F66A8C">
      <w:pPr>
        <w:pStyle w:val="BodyTextIndent"/>
        <w:ind w:left="0"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571E2">
        <w:rPr>
          <w:rFonts w:ascii="Times New Roman" w:hAnsi="Times New Roman" w:cs="Times New Roman"/>
          <w:b/>
          <w:bCs/>
          <w:sz w:val="32"/>
          <w:szCs w:val="32"/>
        </w:rPr>
        <w:t xml:space="preserve"> на 2017 год 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на</w:t>
      </w:r>
      <w:r w:rsidRPr="00B571E2">
        <w:rPr>
          <w:rFonts w:ascii="Times New Roman" w:hAnsi="Times New Roman" w:cs="Times New Roman"/>
          <w:b/>
          <w:bCs/>
          <w:sz w:val="32"/>
          <w:szCs w:val="32"/>
        </w:rPr>
        <w:t xml:space="preserve"> плановый период 2018 и 2019 годов»</w:t>
      </w:r>
    </w:p>
    <w:p w:rsidR="00004301" w:rsidRDefault="00004301" w:rsidP="00F66A8C">
      <w:pPr>
        <w:pStyle w:val="BodyTextIndent"/>
        <w:ind w:left="0" w:firstLine="70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04301" w:rsidRDefault="00004301" w:rsidP="00F66A8C">
      <w:pPr>
        <w:pStyle w:val="BodyTextIndent"/>
        <w:ind w:left="0" w:firstLine="708"/>
        <w:jc w:val="center"/>
        <w:rPr>
          <w:rFonts w:ascii="Times New Roman" w:hAnsi="Times New Roman" w:cs="Times New Roman"/>
        </w:rPr>
      </w:pPr>
    </w:p>
    <w:p w:rsidR="00004301" w:rsidRDefault="00004301" w:rsidP="00F66A8C">
      <w:pPr>
        <w:pStyle w:val="BodyTextIndent"/>
        <w:ind w:left="0" w:firstLine="708"/>
        <w:jc w:val="center"/>
        <w:rPr>
          <w:rFonts w:ascii="Times New Roman" w:hAnsi="Times New Roman" w:cs="Times New Roman"/>
        </w:rPr>
      </w:pPr>
    </w:p>
    <w:p w:rsidR="00004301" w:rsidRDefault="00004301" w:rsidP="00F66A8C">
      <w:pPr>
        <w:pStyle w:val="BodyTextIndent"/>
        <w:ind w:left="0" w:firstLine="708"/>
        <w:jc w:val="center"/>
        <w:rPr>
          <w:rFonts w:ascii="Times New Roman" w:hAnsi="Times New Roman" w:cs="Times New Roman"/>
        </w:rPr>
      </w:pPr>
    </w:p>
    <w:p w:rsidR="00004301" w:rsidRDefault="00004301" w:rsidP="00F66A8C">
      <w:pPr>
        <w:pStyle w:val="BodyTextIndent"/>
        <w:ind w:left="0" w:firstLine="708"/>
        <w:rPr>
          <w:rFonts w:ascii="Times New Roman" w:hAnsi="Times New Roman" w:cs="Times New Roman"/>
          <w:b/>
          <w:bCs/>
        </w:rPr>
      </w:pPr>
    </w:p>
    <w:p w:rsidR="00004301" w:rsidRDefault="00004301" w:rsidP="00F66A8C">
      <w:pPr>
        <w:pStyle w:val="BodyTextIndent"/>
        <w:ind w:left="0" w:firstLine="708"/>
        <w:rPr>
          <w:rFonts w:ascii="Times New Roman" w:hAnsi="Times New Roman" w:cs="Times New Roman"/>
          <w:b/>
          <w:bCs/>
        </w:rPr>
      </w:pPr>
    </w:p>
    <w:p w:rsidR="00004301" w:rsidRDefault="00004301" w:rsidP="00F66A8C">
      <w:pPr>
        <w:pStyle w:val="BodyTextIndent"/>
        <w:ind w:left="0" w:firstLine="708"/>
        <w:rPr>
          <w:rFonts w:ascii="Times New Roman" w:hAnsi="Times New Roman" w:cs="Times New Roman"/>
          <w:b/>
          <w:bCs/>
        </w:rPr>
      </w:pPr>
    </w:p>
    <w:p w:rsidR="00004301" w:rsidRDefault="00004301" w:rsidP="00F66A8C">
      <w:pPr>
        <w:pStyle w:val="BodyTextIndent"/>
        <w:ind w:left="0" w:firstLine="708"/>
        <w:rPr>
          <w:rFonts w:ascii="Times New Roman" w:hAnsi="Times New Roman" w:cs="Times New Roman"/>
          <w:b/>
          <w:bCs/>
        </w:rPr>
      </w:pPr>
    </w:p>
    <w:p w:rsidR="00004301" w:rsidRDefault="00004301" w:rsidP="00F66A8C">
      <w:pPr>
        <w:pStyle w:val="BodyTextIndent"/>
        <w:ind w:left="0" w:firstLine="708"/>
        <w:rPr>
          <w:rFonts w:ascii="Times New Roman" w:hAnsi="Times New Roman" w:cs="Times New Roman"/>
          <w:b/>
          <w:bCs/>
        </w:rPr>
      </w:pPr>
    </w:p>
    <w:p w:rsidR="00004301" w:rsidRDefault="00004301" w:rsidP="00F66A8C">
      <w:pPr>
        <w:pStyle w:val="BodyTextIndent"/>
        <w:ind w:left="0" w:firstLine="708"/>
        <w:rPr>
          <w:rFonts w:ascii="Times New Roman" w:hAnsi="Times New Roman" w:cs="Times New Roman"/>
          <w:b/>
          <w:bCs/>
        </w:rPr>
      </w:pPr>
    </w:p>
    <w:p w:rsidR="00004301" w:rsidRDefault="00004301" w:rsidP="00F66A8C">
      <w:pPr>
        <w:pStyle w:val="BodyTextIndent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004301" w:rsidRDefault="00004301" w:rsidP="00F66A8C">
      <w:pPr>
        <w:pStyle w:val="BodyTextIndent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004301" w:rsidRDefault="00004301" w:rsidP="00F66A8C">
      <w:pPr>
        <w:pStyle w:val="BodyTextIndent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004301" w:rsidRDefault="00004301" w:rsidP="00F66A8C">
      <w:pPr>
        <w:pStyle w:val="BodyTextIndent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004301" w:rsidRDefault="00004301" w:rsidP="00F66A8C">
      <w:pPr>
        <w:pStyle w:val="BodyTextIndent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004301" w:rsidRDefault="00004301" w:rsidP="00F66A8C">
      <w:pPr>
        <w:pStyle w:val="BodyTextIndent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004301" w:rsidRDefault="00004301" w:rsidP="00F66A8C">
      <w:pPr>
        <w:pStyle w:val="BodyTextIndent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004301" w:rsidRDefault="00004301" w:rsidP="00F66A8C">
      <w:pPr>
        <w:pStyle w:val="BodyTextIndent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004301" w:rsidRDefault="00004301" w:rsidP="00F66A8C">
      <w:pPr>
        <w:pStyle w:val="BodyTextIndent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п. Рогнедино</w:t>
      </w:r>
    </w:p>
    <w:p w:rsidR="00004301" w:rsidRDefault="00004301" w:rsidP="00F66A8C">
      <w:pPr>
        <w:pStyle w:val="BodyTextIndent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</w:t>
      </w:r>
    </w:p>
    <w:p w:rsidR="00004301" w:rsidRDefault="00004301" w:rsidP="00F66A8C">
      <w:pPr>
        <w:pStyle w:val="BodyTextIndent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004301" w:rsidRDefault="00004301" w:rsidP="00F66A8C">
      <w:pPr>
        <w:pStyle w:val="BodyTextIndent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004301" w:rsidRDefault="00004301" w:rsidP="00F66A8C">
      <w:pPr>
        <w:pStyle w:val="BodyTextIndent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004301" w:rsidRDefault="00004301" w:rsidP="00F66A8C">
      <w:pPr>
        <w:pStyle w:val="BodyTextIndent"/>
        <w:ind w:left="0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Общие положения</w:t>
      </w:r>
    </w:p>
    <w:p w:rsidR="00004301" w:rsidRDefault="00004301" w:rsidP="00F66A8C">
      <w:pPr>
        <w:pStyle w:val="BodyTextIndent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Заключение Контрольно-счётной палаты Рогнединского района на проект решения Селиловичского сельского Совета народных депутатов «О бюджете муниципального образования «Селиловичское сельское поселение» на 2017 </w:t>
      </w:r>
      <w:r w:rsidRPr="00053F66">
        <w:rPr>
          <w:rFonts w:ascii="Times New Roman" w:hAnsi="Times New Roman" w:cs="Times New Roman"/>
        </w:rPr>
        <w:t xml:space="preserve">год и </w:t>
      </w:r>
      <w:r>
        <w:rPr>
          <w:rFonts w:ascii="Times New Roman" w:hAnsi="Times New Roman" w:cs="Times New Roman"/>
        </w:rPr>
        <w:t xml:space="preserve">на </w:t>
      </w:r>
      <w:r w:rsidRPr="00053F66">
        <w:rPr>
          <w:rFonts w:ascii="Times New Roman" w:hAnsi="Times New Roman" w:cs="Times New Roman"/>
        </w:rPr>
        <w:t>плановый период 2018 и 2019 годов</w:t>
      </w:r>
      <w:r>
        <w:rPr>
          <w:rFonts w:ascii="Times New Roman" w:hAnsi="Times New Roman" w:cs="Times New Roman"/>
        </w:rPr>
        <w:t>» (далее - Заключение) подготовлено в соответствии с Бюджетным кодексом Российской Федерации, Положением «О Контрольно-счётной палате Рогнединского района» и иными нормативными актами.</w:t>
      </w:r>
    </w:p>
    <w:p w:rsidR="00004301" w:rsidRDefault="00004301" w:rsidP="00F66A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заключения  Контрольно-счётная палата Рогнединского района (далее – Контрольно-счётная палата) учитывала необходимость реализации положений, сформулированных в Бюджетном послании Президента Российской Федерации Федеральному Собранию Российской Федерации  (далее – Бюджетное послание), содержащем стратегические цели развития страны, сформулированные в указах Президента Российской Федерации от 7 мая 2012 года.</w:t>
      </w:r>
    </w:p>
    <w:p w:rsidR="00004301" w:rsidRDefault="00004301" w:rsidP="00F66A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Селиловичского сельского Совета народных депутатов «О бюджете муниципального образования «Селиловичское сельское поселение» на 2017 </w:t>
      </w:r>
      <w:r w:rsidRPr="00053F66">
        <w:rPr>
          <w:rFonts w:ascii="Times New Roman" w:hAnsi="Times New Roman" w:cs="Times New Roman"/>
          <w:sz w:val="28"/>
          <w:szCs w:val="28"/>
        </w:rPr>
        <w:t xml:space="preserve">год 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053F66">
        <w:rPr>
          <w:rFonts w:ascii="Times New Roman" w:hAnsi="Times New Roman" w:cs="Times New Roman"/>
          <w:sz w:val="28"/>
          <w:szCs w:val="28"/>
        </w:rPr>
        <w:t>плановый период 2018 и 2019 годов</w:t>
      </w:r>
      <w:r>
        <w:rPr>
          <w:rFonts w:ascii="Times New Roman" w:hAnsi="Times New Roman" w:cs="Times New Roman"/>
          <w:sz w:val="28"/>
          <w:szCs w:val="28"/>
        </w:rPr>
        <w:t>» внесен Селиловичской сельской администрацией на рассмотрение в Селиловичский сельский Совет народных депутатов  до 1 декабря 2016 года.</w:t>
      </w:r>
    </w:p>
    <w:p w:rsidR="00004301" w:rsidRPr="00684884" w:rsidRDefault="00004301" w:rsidP="00245B27">
      <w:pPr>
        <w:pStyle w:val="BodyTextIndent"/>
        <w:ind w:left="0" w:firstLine="900"/>
        <w:jc w:val="both"/>
        <w:rPr>
          <w:sz w:val="24"/>
          <w:szCs w:val="24"/>
        </w:rPr>
      </w:pPr>
      <w:r w:rsidRPr="00495172">
        <w:rPr>
          <w:rFonts w:ascii="Times New Roman" w:hAnsi="Times New Roman" w:cs="Times New Roman"/>
        </w:rPr>
        <w:t>Основные характеристики бюджета  мун</w:t>
      </w:r>
      <w:r>
        <w:rPr>
          <w:rFonts w:ascii="Times New Roman" w:hAnsi="Times New Roman" w:cs="Times New Roman"/>
        </w:rPr>
        <w:t>иципального образования «Селилович</w:t>
      </w:r>
      <w:r w:rsidRPr="00495172">
        <w:rPr>
          <w:rFonts w:ascii="Times New Roman" w:hAnsi="Times New Roman" w:cs="Times New Roman"/>
        </w:rPr>
        <w:t xml:space="preserve">ское сельское поселение» на 2017 год и </w:t>
      </w:r>
      <w:r>
        <w:rPr>
          <w:rFonts w:ascii="Times New Roman" w:hAnsi="Times New Roman" w:cs="Times New Roman"/>
        </w:rPr>
        <w:t xml:space="preserve">на </w:t>
      </w:r>
      <w:r w:rsidRPr="00495172">
        <w:rPr>
          <w:rFonts w:ascii="Times New Roman" w:hAnsi="Times New Roman" w:cs="Times New Roman"/>
        </w:rPr>
        <w:t>плановый период 2018 и 2019 годов сформированы на основе прогноза социально-экономического развития на 2017 – 2019 годы</w:t>
      </w:r>
      <w:r>
        <w:rPr>
          <w:rFonts w:ascii="Times New Roman" w:hAnsi="Times New Roman" w:cs="Times New Roman"/>
        </w:rPr>
        <w:t xml:space="preserve">, где </w:t>
      </w:r>
      <w:r w:rsidRPr="00245B27">
        <w:rPr>
          <w:rFonts w:ascii="Times New Roman" w:hAnsi="Times New Roman" w:cs="Times New Roman"/>
        </w:rPr>
        <w:t>учитывалось налоговое законодательство, действующее на момент составления проекта бюджета, а также принятые федеральные законы, предусматривающие внесение изменений и дополнений в законодательство о налогах и сборах, вступающие в действие с 1 января 2017 года.</w:t>
      </w:r>
    </w:p>
    <w:p w:rsidR="00004301" w:rsidRPr="00495172" w:rsidRDefault="00004301" w:rsidP="00245B27">
      <w:pPr>
        <w:pStyle w:val="Con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495172">
        <w:rPr>
          <w:rFonts w:ascii="Times New Roman" w:hAnsi="Times New Roman" w:cs="Times New Roman"/>
          <w:sz w:val="28"/>
          <w:szCs w:val="28"/>
        </w:rPr>
        <w:t>арактери</w:t>
      </w:r>
      <w:r>
        <w:rPr>
          <w:rFonts w:ascii="Times New Roman" w:hAnsi="Times New Roman" w:cs="Times New Roman"/>
          <w:sz w:val="28"/>
          <w:szCs w:val="28"/>
        </w:rPr>
        <w:t>стика</w:t>
      </w:r>
      <w:r w:rsidRPr="00495172">
        <w:rPr>
          <w:rFonts w:ascii="Times New Roman" w:hAnsi="Times New Roman" w:cs="Times New Roman"/>
          <w:sz w:val="28"/>
          <w:szCs w:val="28"/>
        </w:rPr>
        <w:t xml:space="preserve"> основны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95172">
        <w:rPr>
          <w:rFonts w:ascii="Times New Roman" w:hAnsi="Times New Roman" w:cs="Times New Roman"/>
          <w:sz w:val="28"/>
          <w:szCs w:val="28"/>
        </w:rPr>
        <w:t xml:space="preserve"> параметр</w:t>
      </w:r>
      <w:r>
        <w:rPr>
          <w:rFonts w:ascii="Times New Roman" w:hAnsi="Times New Roman" w:cs="Times New Roman"/>
          <w:sz w:val="28"/>
          <w:szCs w:val="28"/>
        </w:rPr>
        <w:t>ов бюджета</w:t>
      </w:r>
    </w:p>
    <w:p w:rsidR="00004301" w:rsidRPr="00495172" w:rsidRDefault="00004301" w:rsidP="00495172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49517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тыс.</w:t>
      </w:r>
      <w:r w:rsidRPr="00495172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95172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0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420"/>
        <w:gridCol w:w="1418"/>
        <w:gridCol w:w="1417"/>
        <w:gridCol w:w="1276"/>
        <w:gridCol w:w="1276"/>
        <w:gridCol w:w="1275"/>
      </w:tblGrid>
      <w:tr w:rsidR="00004301" w:rsidRPr="00A4242E">
        <w:trPr>
          <w:cantSplit/>
          <w:trHeight w:val="1215"/>
          <w:tblHeader/>
        </w:trPr>
        <w:tc>
          <w:tcPr>
            <w:tcW w:w="242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495172" w:rsidRDefault="00004301" w:rsidP="00CC199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95172">
              <w:rPr>
                <w:rFonts w:ascii="Times New Roman" w:hAnsi="Times New Roman" w:cs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495172" w:rsidRDefault="00004301" w:rsidP="00495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95172">
              <w:rPr>
                <w:rFonts w:ascii="Times New Roman" w:hAnsi="Times New Roman" w:cs="Times New Roman"/>
                <w:b/>
                <w:bCs/>
                <w:i/>
                <w:iCs/>
              </w:rPr>
              <w:t>2015год</w:t>
            </w:r>
          </w:p>
          <w:p w:rsidR="00004301" w:rsidRPr="00495172" w:rsidRDefault="00004301" w:rsidP="00495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95172">
              <w:rPr>
                <w:rFonts w:ascii="Times New Roman" w:hAnsi="Times New Roman" w:cs="Times New Roman"/>
                <w:b/>
                <w:bCs/>
                <w:i/>
                <w:iCs/>
              </w:rPr>
              <w:t>(кассовое</w:t>
            </w:r>
          </w:p>
          <w:p w:rsidR="00004301" w:rsidRPr="00495172" w:rsidRDefault="00004301" w:rsidP="00495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95172">
              <w:rPr>
                <w:rFonts w:ascii="Times New Roman" w:hAnsi="Times New Roman" w:cs="Times New Roman"/>
                <w:b/>
                <w:bCs/>
                <w:i/>
                <w:iCs/>
              </w:rPr>
              <w:t>исполнение)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495172" w:rsidRDefault="00004301" w:rsidP="00495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95172">
              <w:rPr>
                <w:rFonts w:ascii="Times New Roman" w:hAnsi="Times New Roman" w:cs="Times New Roman"/>
                <w:b/>
                <w:bCs/>
                <w:i/>
                <w:iCs/>
              </w:rPr>
              <w:t>2016 год</w:t>
            </w:r>
          </w:p>
          <w:p w:rsidR="00004301" w:rsidRPr="00495172" w:rsidRDefault="00004301" w:rsidP="00495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9517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(план)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495172" w:rsidRDefault="00004301" w:rsidP="00495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95172">
              <w:rPr>
                <w:rFonts w:ascii="Times New Roman" w:hAnsi="Times New Roman" w:cs="Times New Roman"/>
                <w:b/>
                <w:bCs/>
                <w:i/>
                <w:iCs/>
              </w:rPr>
              <w:t>2017 год (план)</w:t>
            </w:r>
          </w:p>
        </w:tc>
        <w:tc>
          <w:tcPr>
            <w:tcW w:w="1276" w:type="dxa"/>
            <w:vAlign w:val="center"/>
          </w:tcPr>
          <w:p w:rsidR="00004301" w:rsidRPr="00495172" w:rsidRDefault="00004301" w:rsidP="00495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95172">
              <w:rPr>
                <w:rFonts w:ascii="Times New Roman" w:hAnsi="Times New Roman" w:cs="Times New Roman"/>
                <w:b/>
                <w:bCs/>
                <w:i/>
                <w:iCs/>
              </w:rPr>
              <w:t>2018 год (план)</w:t>
            </w:r>
          </w:p>
        </w:tc>
        <w:tc>
          <w:tcPr>
            <w:tcW w:w="1275" w:type="dxa"/>
            <w:vAlign w:val="center"/>
          </w:tcPr>
          <w:p w:rsidR="00004301" w:rsidRPr="00495172" w:rsidRDefault="00004301" w:rsidP="00495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95172">
              <w:rPr>
                <w:rFonts w:ascii="Times New Roman" w:hAnsi="Times New Roman" w:cs="Times New Roman"/>
                <w:b/>
                <w:bCs/>
                <w:i/>
                <w:iCs/>
              </w:rPr>
              <w:t>2019 год (план)</w:t>
            </w:r>
          </w:p>
        </w:tc>
      </w:tr>
      <w:tr w:rsidR="00004301" w:rsidRPr="00A4242E">
        <w:trPr>
          <w:trHeight w:val="545"/>
        </w:trPr>
        <w:tc>
          <w:tcPr>
            <w:tcW w:w="242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495172" w:rsidRDefault="00004301" w:rsidP="007E41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95172">
              <w:rPr>
                <w:rFonts w:ascii="Times New Roman" w:hAnsi="Times New Roman" w:cs="Times New Roman"/>
                <w:b/>
                <w:bCs/>
              </w:rPr>
              <w:t>Доходы бюджета всего, в т.ч.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C10447" w:rsidRDefault="00004301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1409,7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C10447" w:rsidRDefault="00004301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974,1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C10447" w:rsidRDefault="00004301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1051,3</w:t>
            </w:r>
          </w:p>
        </w:tc>
        <w:tc>
          <w:tcPr>
            <w:tcW w:w="1276" w:type="dxa"/>
            <w:vAlign w:val="center"/>
          </w:tcPr>
          <w:p w:rsidR="00004301" w:rsidRPr="00C10447" w:rsidRDefault="00004301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1052,3</w:t>
            </w:r>
          </w:p>
        </w:tc>
        <w:tc>
          <w:tcPr>
            <w:tcW w:w="1275" w:type="dxa"/>
            <w:vAlign w:val="center"/>
          </w:tcPr>
          <w:p w:rsidR="00004301" w:rsidRPr="00C10447" w:rsidRDefault="00004301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1054,3</w:t>
            </w:r>
          </w:p>
        </w:tc>
      </w:tr>
      <w:tr w:rsidR="00004301" w:rsidRPr="00A4242E">
        <w:trPr>
          <w:trHeight w:val="393"/>
        </w:trPr>
        <w:tc>
          <w:tcPr>
            <w:tcW w:w="242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495172" w:rsidRDefault="00004301" w:rsidP="007E41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95172">
              <w:rPr>
                <w:rFonts w:ascii="Times New Roman" w:hAnsi="Times New Roman" w:cs="Times New Roman"/>
                <w:b/>
                <w:bCs/>
              </w:rPr>
              <w:t>Налоговые и неналоговые доходы, в т.ч.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C10447" w:rsidRDefault="00004301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680,2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C10447" w:rsidRDefault="00004301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376,4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C10447" w:rsidRDefault="00004301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594,0</w:t>
            </w:r>
          </w:p>
        </w:tc>
        <w:tc>
          <w:tcPr>
            <w:tcW w:w="1276" w:type="dxa"/>
            <w:vAlign w:val="center"/>
          </w:tcPr>
          <w:p w:rsidR="00004301" w:rsidRPr="00C10447" w:rsidRDefault="00004301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595,0</w:t>
            </w:r>
          </w:p>
        </w:tc>
        <w:tc>
          <w:tcPr>
            <w:tcW w:w="1275" w:type="dxa"/>
            <w:vAlign w:val="center"/>
          </w:tcPr>
          <w:p w:rsidR="00004301" w:rsidRPr="00C10447" w:rsidRDefault="00004301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597,0</w:t>
            </w:r>
          </w:p>
        </w:tc>
      </w:tr>
      <w:tr w:rsidR="00004301" w:rsidRPr="00A4242E">
        <w:trPr>
          <w:trHeight w:val="330"/>
        </w:trPr>
        <w:tc>
          <w:tcPr>
            <w:tcW w:w="242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A10677" w:rsidRDefault="00004301" w:rsidP="00A10677">
            <w:pPr>
              <w:rPr>
                <w:rFonts w:ascii="Times New Roman" w:hAnsi="Times New Roman" w:cs="Times New Roman"/>
              </w:rPr>
            </w:pPr>
            <w:r w:rsidRPr="00A4242E">
              <w:rPr>
                <w:rFonts w:ascii="Times New Roman" w:hAnsi="Times New Roman" w:cs="Times New Roman"/>
              </w:rPr>
              <w:t>н</w:t>
            </w:r>
            <w:r w:rsidRPr="00A10677">
              <w:rPr>
                <w:rFonts w:ascii="Times New Roman" w:hAnsi="Times New Roman" w:cs="Times New Roman"/>
              </w:rPr>
              <w:t>алоговые доходы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C10447" w:rsidRDefault="00004301" w:rsidP="001E7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676,2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C10447" w:rsidRDefault="00004301" w:rsidP="001E7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364,8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C10447" w:rsidRDefault="00004301" w:rsidP="001E7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584,0</w:t>
            </w:r>
          </w:p>
        </w:tc>
        <w:tc>
          <w:tcPr>
            <w:tcW w:w="1276" w:type="dxa"/>
            <w:vAlign w:val="center"/>
          </w:tcPr>
          <w:p w:rsidR="00004301" w:rsidRPr="00C10447" w:rsidRDefault="00004301" w:rsidP="001E7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585,0</w:t>
            </w:r>
          </w:p>
        </w:tc>
        <w:tc>
          <w:tcPr>
            <w:tcW w:w="1275" w:type="dxa"/>
            <w:vAlign w:val="center"/>
          </w:tcPr>
          <w:p w:rsidR="00004301" w:rsidRPr="00C10447" w:rsidRDefault="00004301" w:rsidP="001E7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587,0</w:t>
            </w:r>
          </w:p>
        </w:tc>
      </w:tr>
      <w:tr w:rsidR="00004301" w:rsidRPr="00A4242E">
        <w:trPr>
          <w:trHeight w:val="330"/>
        </w:trPr>
        <w:tc>
          <w:tcPr>
            <w:tcW w:w="242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495172" w:rsidRDefault="00004301" w:rsidP="00CC199A">
            <w:pPr>
              <w:rPr>
                <w:rFonts w:ascii="Times New Roman" w:hAnsi="Times New Roman" w:cs="Times New Roman"/>
              </w:rPr>
            </w:pPr>
            <w:r w:rsidRPr="00A4242E">
              <w:rPr>
                <w:rFonts w:ascii="Times New Roman" w:hAnsi="Times New Roman" w:cs="Times New Roman"/>
              </w:rPr>
              <w:t>неналоговые доходы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C10447" w:rsidRDefault="00004301" w:rsidP="001E7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C10447" w:rsidRDefault="00004301" w:rsidP="001E7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C10447" w:rsidRDefault="00004301" w:rsidP="001E7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vAlign w:val="center"/>
          </w:tcPr>
          <w:p w:rsidR="00004301" w:rsidRPr="00C10447" w:rsidRDefault="00004301" w:rsidP="001E7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vAlign w:val="center"/>
          </w:tcPr>
          <w:p w:rsidR="00004301" w:rsidRPr="00C10447" w:rsidRDefault="00004301" w:rsidP="001E7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004301" w:rsidRPr="00A4242E">
        <w:trPr>
          <w:trHeight w:val="330"/>
        </w:trPr>
        <w:tc>
          <w:tcPr>
            <w:tcW w:w="242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131974" w:rsidRDefault="00004301" w:rsidP="001319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242E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C10447" w:rsidRDefault="00004301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721,5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C10447" w:rsidRDefault="00004301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597,7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C10447" w:rsidRDefault="00004301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457,3</w:t>
            </w:r>
          </w:p>
        </w:tc>
        <w:tc>
          <w:tcPr>
            <w:tcW w:w="1276" w:type="dxa"/>
            <w:vAlign w:val="center"/>
          </w:tcPr>
          <w:p w:rsidR="00004301" w:rsidRPr="00C10447" w:rsidRDefault="00004301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457,3</w:t>
            </w:r>
          </w:p>
        </w:tc>
        <w:tc>
          <w:tcPr>
            <w:tcW w:w="1275" w:type="dxa"/>
            <w:vAlign w:val="center"/>
          </w:tcPr>
          <w:p w:rsidR="00004301" w:rsidRPr="00C10447" w:rsidRDefault="00004301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457,3</w:t>
            </w:r>
          </w:p>
        </w:tc>
      </w:tr>
      <w:tr w:rsidR="00004301" w:rsidRPr="00A4242E">
        <w:trPr>
          <w:trHeight w:val="330"/>
        </w:trPr>
        <w:tc>
          <w:tcPr>
            <w:tcW w:w="242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7E41A4" w:rsidRDefault="00004301" w:rsidP="00CC199A">
            <w:pPr>
              <w:rPr>
                <w:rFonts w:ascii="Times New Roman" w:hAnsi="Times New Roman" w:cs="Times New Roman"/>
                <w:b/>
                <w:bCs/>
              </w:rPr>
            </w:pPr>
            <w:r w:rsidRPr="007E41A4">
              <w:rPr>
                <w:rFonts w:ascii="Times New Roman" w:hAnsi="Times New Roman" w:cs="Times New Roman"/>
                <w:b/>
                <w:bCs/>
              </w:rPr>
              <w:t>Расходы бюджета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C10447" w:rsidRDefault="00004301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1310,8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C10447" w:rsidRDefault="00004301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1233,2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C10447" w:rsidRDefault="00004301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1051,3</w:t>
            </w:r>
          </w:p>
        </w:tc>
        <w:tc>
          <w:tcPr>
            <w:tcW w:w="1276" w:type="dxa"/>
            <w:vAlign w:val="center"/>
          </w:tcPr>
          <w:p w:rsidR="00004301" w:rsidRPr="00C10447" w:rsidRDefault="00004301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1052,3</w:t>
            </w:r>
          </w:p>
        </w:tc>
        <w:tc>
          <w:tcPr>
            <w:tcW w:w="1275" w:type="dxa"/>
            <w:vAlign w:val="center"/>
          </w:tcPr>
          <w:p w:rsidR="00004301" w:rsidRPr="00C10447" w:rsidRDefault="00004301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1054,3</w:t>
            </w:r>
          </w:p>
        </w:tc>
      </w:tr>
      <w:tr w:rsidR="00004301" w:rsidRPr="00A4242E">
        <w:trPr>
          <w:trHeight w:val="330"/>
        </w:trPr>
        <w:tc>
          <w:tcPr>
            <w:tcW w:w="242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A4242E" w:rsidRDefault="00004301" w:rsidP="007E41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E41A4">
              <w:rPr>
                <w:rFonts w:ascii="Times New Roman" w:hAnsi="Times New Roman" w:cs="Times New Roman"/>
                <w:b/>
                <w:bCs/>
              </w:rPr>
              <w:t>Дефицит (-)</w:t>
            </w:r>
          </w:p>
          <w:p w:rsidR="00004301" w:rsidRPr="007E41A4" w:rsidRDefault="00004301" w:rsidP="007E41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E41A4">
              <w:rPr>
                <w:rFonts w:ascii="Times New Roman" w:hAnsi="Times New Roman" w:cs="Times New Roman"/>
                <w:b/>
                <w:bCs/>
              </w:rPr>
              <w:t xml:space="preserve">Профицит (+) 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C10447" w:rsidRDefault="00004301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-50,1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C10447" w:rsidRDefault="00004301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-259,2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7E41A4" w:rsidRDefault="00004301" w:rsidP="00CC19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004301" w:rsidRPr="007E41A4" w:rsidRDefault="00004301" w:rsidP="00CC19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5" w:type="dxa"/>
            <w:vAlign w:val="center"/>
          </w:tcPr>
          <w:p w:rsidR="00004301" w:rsidRPr="007E41A4" w:rsidRDefault="00004301" w:rsidP="00CC19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</w:tbl>
    <w:p w:rsidR="00004301" w:rsidRPr="00245B27" w:rsidRDefault="00004301" w:rsidP="00245B2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B27">
        <w:rPr>
          <w:rFonts w:ascii="Times New Roman" w:hAnsi="Times New Roman" w:cs="Times New Roman"/>
          <w:sz w:val="28"/>
          <w:szCs w:val="28"/>
        </w:rPr>
        <w:t>Планирование бюджетных ассигнований на 2017 год и плановый период 2018 и 2019 годов осуществлялось в сценарных условиях развития  экономики.</w:t>
      </w:r>
    </w:p>
    <w:p w:rsidR="00004301" w:rsidRPr="00245B27" w:rsidRDefault="00004301" w:rsidP="00245B2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B27">
        <w:rPr>
          <w:rFonts w:ascii="Times New Roman" w:hAnsi="Times New Roman" w:cs="Times New Roman"/>
          <w:sz w:val="28"/>
          <w:szCs w:val="28"/>
        </w:rPr>
        <w:t>Приоритет обеспечения исполнения действующих обязательств при формировании бюджета сохранен.</w:t>
      </w:r>
    </w:p>
    <w:p w:rsidR="00004301" w:rsidRPr="00946DE9" w:rsidRDefault="00004301" w:rsidP="00F66A8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925">
        <w:rPr>
          <w:rFonts w:ascii="Times New Roman" w:hAnsi="Times New Roman" w:cs="Times New Roman"/>
          <w:sz w:val="28"/>
          <w:szCs w:val="28"/>
        </w:rPr>
        <w:t>Проект решения «О бюджете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Селиловичское сельское поселение</w:t>
      </w:r>
      <w:r w:rsidRPr="000C0925">
        <w:rPr>
          <w:rFonts w:ascii="Times New Roman" w:hAnsi="Times New Roman" w:cs="Times New Roman"/>
          <w:sz w:val="28"/>
          <w:szCs w:val="28"/>
        </w:rPr>
        <w:t>»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C0925">
        <w:rPr>
          <w:rFonts w:ascii="Times New Roman" w:hAnsi="Times New Roman" w:cs="Times New Roman"/>
          <w:sz w:val="28"/>
          <w:szCs w:val="28"/>
        </w:rPr>
        <w:t xml:space="preserve"> год» включает </w:t>
      </w:r>
      <w:r w:rsidRPr="00052B0D">
        <w:rPr>
          <w:rFonts w:ascii="Times New Roman" w:hAnsi="Times New Roman" w:cs="Times New Roman"/>
          <w:sz w:val="28"/>
          <w:szCs w:val="28"/>
        </w:rPr>
        <w:t>10</w:t>
      </w:r>
      <w:r w:rsidRPr="0086469D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C09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4301" w:rsidRDefault="00004301" w:rsidP="00F66A8C">
      <w:pPr>
        <w:pStyle w:val="BodyTextIndent"/>
        <w:ind w:left="0"/>
        <w:jc w:val="both"/>
        <w:rPr>
          <w:rFonts w:ascii="Times New Roman" w:hAnsi="Times New Roman" w:cs="Times New Roman"/>
        </w:rPr>
      </w:pPr>
    </w:p>
    <w:p w:rsidR="00004301" w:rsidRDefault="00004301" w:rsidP="007454AC">
      <w:pPr>
        <w:pStyle w:val="BodyTextInden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A0664">
        <w:rPr>
          <w:rFonts w:ascii="Times New Roman" w:hAnsi="Times New Roman" w:cs="Times New Roman"/>
          <w:b/>
          <w:bCs/>
        </w:rPr>
        <w:t>2. Прогноз</w:t>
      </w:r>
      <w:r>
        <w:rPr>
          <w:rFonts w:ascii="Times New Roman" w:hAnsi="Times New Roman" w:cs="Times New Roman"/>
          <w:b/>
          <w:bCs/>
        </w:rPr>
        <w:t xml:space="preserve">  социально-экономического развития муниципального образования «Селиловичское сельское поселение»</w:t>
      </w:r>
      <w:r w:rsidRPr="00E9347F">
        <w:rPr>
          <w:rFonts w:ascii="Times New Roman" w:hAnsi="Times New Roman" w:cs="Times New Roman"/>
        </w:rPr>
        <w:t xml:space="preserve"> </w:t>
      </w:r>
      <w:r w:rsidRPr="00E9347F">
        <w:rPr>
          <w:rFonts w:ascii="Times New Roman" w:hAnsi="Times New Roman" w:cs="Times New Roman"/>
          <w:b/>
          <w:bCs/>
        </w:rPr>
        <w:t>на 201</w:t>
      </w:r>
      <w:r>
        <w:rPr>
          <w:rFonts w:ascii="Times New Roman" w:hAnsi="Times New Roman" w:cs="Times New Roman"/>
          <w:b/>
          <w:bCs/>
        </w:rPr>
        <w:t>7</w:t>
      </w:r>
      <w:r w:rsidRPr="00E9347F">
        <w:rPr>
          <w:rFonts w:ascii="Times New Roman" w:hAnsi="Times New Roman" w:cs="Times New Roman"/>
          <w:b/>
          <w:bCs/>
        </w:rPr>
        <w:t xml:space="preserve">  </w:t>
      </w:r>
      <w:r w:rsidRPr="007454AC">
        <w:rPr>
          <w:rFonts w:ascii="Times New Roman" w:hAnsi="Times New Roman" w:cs="Times New Roman"/>
          <w:b/>
          <w:bCs/>
        </w:rPr>
        <w:t xml:space="preserve">год и </w:t>
      </w:r>
      <w:r>
        <w:rPr>
          <w:rFonts w:ascii="Times New Roman" w:hAnsi="Times New Roman" w:cs="Times New Roman"/>
          <w:b/>
          <w:bCs/>
        </w:rPr>
        <w:t xml:space="preserve">на </w:t>
      </w:r>
      <w:r w:rsidRPr="007454AC">
        <w:rPr>
          <w:rFonts w:ascii="Times New Roman" w:hAnsi="Times New Roman" w:cs="Times New Roman"/>
          <w:b/>
          <w:bCs/>
        </w:rPr>
        <w:t>плановый период 2018 и 2019 годов.</w:t>
      </w:r>
      <w:r>
        <w:rPr>
          <w:rFonts w:ascii="Times New Roman" w:hAnsi="Times New Roman" w:cs="Times New Roman"/>
        </w:rPr>
        <w:t xml:space="preserve"> </w:t>
      </w:r>
    </w:p>
    <w:p w:rsidR="00004301" w:rsidRDefault="00004301" w:rsidP="00810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925">
        <w:rPr>
          <w:rFonts w:ascii="Times New Roman" w:hAnsi="Times New Roman" w:cs="Times New Roman"/>
          <w:sz w:val="28"/>
          <w:szCs w:val="28"/>
        </w:rPr>
        <w:t xml:space="preserve">         Разработка прогноза социально-экономического развития на 2017 год и параметров прогноза на плановый период 2018 и 2019 годов осуществлялась по двум вариантам. С учетом негативного влияния на экономические процессы  в поселении, последствий мирового кризиса, первый вариант является основным, при котором в прогнозируемом периоде будут сохраняться тенденции влияния внутренних и внешних условий на развитие экономики в поселении.</w:t>
      </w:r>
    </w:p>
    <w:p w:rsidR="00004301" w:rsidRPr="00810925" w:rsidRDefault="00004301" w:rsidP="00810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925">
        <w:rPr>
          <w:rFonts w:ascii="Times New Roman" w:hAnsi="Times New Roman" w:cs="Times New Roman"/>
          <w:sz w:val="28"/>
          <w:szCs w:val="28"/>
        </w:rPr>
        <w:t xml:space="preserve">        Одной из основных отраслей сектора экономики в поселении является сельское хозяйство. </w:t>
      </w:r>
    </w:p>
    <w:p w:rsidR="00004301" w:rsidRPr="00810925" w:rsidRDefault="00004301" w:rsidP="00810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925">
        <w:rPr>
          <w:rFonts w:ascii="Times New Roman" w:hAnsi="Times New Roman" w:cs="Times New Roman"/>
          <w:sz w:val="28"/>
          <w:szCs w:val="28"/>
        </w:rPr>
        <w:t xml:space="preserve">        В 2016 году объем валовой продукции сельского хозяйства  в фактически действующи</w:t>
      </w:r>
      <w:r>
        <w:rPr>
          <w:rFonts w:ascii="Times New Roman" w:hAnsi="Times New Roman" w:cs="Times New Roman"/>
          <w:sz w:val="28"/>
          <w:szCs w:val="28"/>
        </w:rPr>
        <w:t>х ценах составил 26,7</w:t>
      </w:r>
      <w:r w:rsidRPr="00810925">
        <w:rPr>
          <w:rFonts w:ascii="Times New Roman" w:hAnsi="Times New Roman" w:cs="Times New Roman"/>
          <w:sz w:val="28"/>
          <w:szCs w:val="28"/>
        </w:rPr>
        <w:t xml:space="preserve"> млн. рублей или 10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109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10925">
        <w:rPr>
          <w:rFonts w:ascii="Times New Roman" w:hAnsi="Times New Roman" w:cs="Times New Roman"/>
          <w:sz w:val="28"/>
          <w:szCs w:val="28"/>
        </w:rPr>
        <w:t>% в сопоставимой оценке к уровню 2015 года.</w:t>
      </w:r>
    </w:p>
    <w:p w:rsidR="00004301" w:rsidRPr="00810925" w:rsidRDefault="00004301" w:rsidP="00810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925">
        <w:rPr>
          <w:rFonts w:ascii="Times New Roman" w:hAnsi="Times New Roman" w:cs="Times New Roman"/>
          <w:sz w:val="28"/>
          <w:szCs w:val="28"/>
        </w:rPr>
        <w:t xml:space="preserve">        Доля продукции растениеводства в общем</w:t>
      </w:r>
      <w:r>
        <w:rPr>
          <w:rFonts w:ascii="Times New Roman" w:hAnsi="Times New Roman" w:cs="Times New Roman"/>
          <w:sz w:val="28"/>
          <w:szCs w:val="28"/>
        </w:rPr>
        <w:t xml:space="preserve"> объеме продукции составила 50,2</w:t>
      </w:r>
      <w:r w:rsidRPr="00810925">
        <w:rPr>
          <w:rFonts w:ascii="Times New Roman" w:hAnsi="Times New Roman" w:cs="Times New Roman"/>
          <w:sz w:val="28"/>
          <w:szCs w:val="28"/>
        </w:rPr>
        <w:t xml:space="preserve">%, животноводства – </w:t>
      </w:r>
      <w:r>
        <w:rPr>
          <w:rFonts w:ascii="Times New Roman" w:hAnsi="Times New Roman" w:cs="Times New Roman"/>
          <w:sz w:val="28"/>
          <w:szCs w:val="28"/>
        </w:rPr>
        <w:t>49,8</w:t>
      </w:r>
      <w:r w:rsidRPr="00810925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004301" w:rsidRPr="00547EA0" w:rsidRDefault="00004301" w:rsidP="0054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92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47EA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На 1 января 2016 года</w:t>
      </w:r>
      <w:r w:rsidRPr="00547E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47EA0">
        <w:rPr>
          <w:rFonts w:ascii="Times New Roman" w:hAnsi="Times New Roman" w:cs="Times New Roman"/>
          <w:sz w:val="28"/>
          <w:szCs w:val="28"/>
        </w:rPr>
        <w:t xml:space="preserve">аселение  </w:t>
      </w:r>
      <w:r>
        <w:rPr>
          <w:rFonts w:ascii="Times New Roman" w:hAnsi="Times New Roman" w:cs="Times New Roman"/>
          <w:sz w:val="28"/>
          <w:szCs w:val="28"/>
        </w:rPr>
        <w:t>составляет 686</w:t>
      </w:r>
      <w:r w:rsidRPr="00547EA0">
        <w:rPr>
          <w:rFonts w:ascii="Times New Roman" w:hAnsi="Times New Roman" w:cs="Times New Roman"/>
          <w:sz w:val="28"/>
          <w:szCs w:val="28"/>
        </w:rPr>
        <w:t xml:space="preserve"> человек. К уровню прош</w:t>
      </w:r>
      <w:r>
        <w:rPr>
          <w:rFonts w:ascii="Times New Roman" w:hAnsi="Times New Roman" w:cs="Times New Roman"/>
          <w:sz w:val="28"/>
          <w:szCs w:val="28"/>
        </w:rPr>
        <w:t xml:space="preserve">лого года оно не уменьшилось  </w:t>
      </w:r>
      <w:r w:rsidRPr="00547EA0">
        <w:rPr>
          <w:rFonts w:ascii="Times New Roman" w:hAnsi="Times New Roman" w:cs="Times New Roman"/>
          <w:sz w:val="28"/>
          <w:szCs w:val="28"/>
        </w:rPr>
        <w:t>.</w:t>
      </w:r>
    </w:p>
    <w:p w:rsidR="00004301" w:rsidRPr="00547EA0" w:rsidRDefault="00004301" w:rsidP="0054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EA0">
        <w:rPr>
          <w:rFonts w:ascii="Times New Roman" w:hAnsi="Times New Roman" w:cs="Times New Roman"/>
          <w:sz w:val="28"/>
          <w:szCs w:val="28"/>
        </w:rPr>
        <w:t xml:space="preserve">        Основной причиной ухудшения демографической ситуации является естественная убыль населени</w:t>
      </w:r>
      <w:r>
        <w:rPr>
          <w:rFonts w:ascii="Times New Roman" w:hAnsi="Times New Roman" w:cs="Times New Roman"/>
          <w:sz w:val="28"/>
          <w:szCs w:val="28"/>
        </w:rPr>
        <w:t>я, за 2016 год она составила  5 человек</w:t>
      </w:r>
      <w:r w:rsidRPr="00547EA0">
        <w:rPr>
          <w:rFonts w:ascii="Times New Roman" w:hAnsi="Times New Roman" w:cs="Times New Roman"/>
          <w:sz w:val="28"/>
          <w:szCs w:val="28"/>
        </w:rPr>
        <w:t xml:space="preserve">. Отрицательным образом сказывается на демографической ситуации миграционные процессы  трудоспособной части населения за пределы  поселения и района. </w:t>
      </w:r>
    </w:p>
    <w:p w:rsidR="00004301" w:rsidRPr="00547EA0" w:rsidRDefault="00004301" w:rsidP="0054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EA0">
        <w:rPr>
          <w:rFonts w:ascii="Times New Roman" w:hAnsi="Times New Roman" w:cs="Times New Roman"/>
          <w:sz w:val="28"/>
          <w:szCs w:val="28"/>
        </w:rPr>
        <w:t xml:space="preserve">         Трудовые ресурсы прогнозирую</w:t>
      </w:r>
      <w:r>
        <w:rPr>
          <w:rFonts w:ascii="Times New Roman" w:hAnsi="Times New Roman" w:cs="Times New Roman"/>
          <w:sz w:val="28"/>
          <w:szCs w:val="28"/>
        </w:rPr>
        <w:t>тся в 2016 году в количестве 400</w:t>
      </w:r>
      <w:r w:rsidRPr="00547EA0">
        <w:rPr>
          <w:rFonts w:ascii="Times New Roman" w:hAnsi="Times New Roman" w:cs="Times New Roman"/>
          <w:sz w:val="28"/>
          <w:szCs w:val="28"/>
        </w:rPr>
        <w:t xml:space="preserve"> человек. Численность лиц трудоспособного возраста имеет тенденцию к снижению, что обусловлено периодом естественного спада рождаемости.</w:t>
      </w:r>
    </w:p>
    <w:p w:rsidR="00004301" w:rsidRPr="00547EA0" w:rsidRDefault="00004301" w:rsidP="0054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EA0">
        <w:rPr>
          <w:rFonts w:ascii="Times New Roman" w:hAnsi="Times New Roman" w:cs="Times New Roman"/>
          <w:sz w:val="28"/>
          <w:szCs w:val="28"/>
        </w:rPr>
        <w:t xml:space="preserve">        Численность работающих на предприятиях и организациях прогнозируется в 2017 году</w:t>
      </w:r>
      <w:r>
        <w:rPr>
          <w:rFonts w:ascii="Times New Roman" w:hAnsi="Times New Roman" w:cs="Times New Roman"/>
          <w:sz w:val="28"/>
          <w:szCs w:val="28"/>
        </w:rPr>
        <w:t xml:space="preserve"> - 301</w:t>
      </w:r>
      <w:r w:rsidRPr="00547EA0">
        <w:rPr>
          <w:rFonts w:ascii="Times New Roman" w:hAnsi="Times New Roman" w:cs="Times New Roman"/>
          <w:sz w:val="28"/>
          <w:szCs w:val="28"/>
        </w:rPr>
        <w:t xml:space="preserve"> человек, в 2018 году </w:t>
      </w:r>
      <w:r>
        <w:rPr>
          <w:rFonts w:ascii="Times New Roman" w:hAnsi="Times New Roman" w:cs="Times New Roman"/>
          <w:sz w:val="28"/>
          <w:szCs w:val="28"/>
        </w:rPr>
        <w:t>- 301</w:t>
      </w:r>
      <w:r w:rsidRPr="00547EA0">
        <w:rPr>
          <w:rFonts w:ascii="Times New Roman" w:hAnsi="Times New Roman" w:cs="Times New Roman"/>
          <w:sz w:val="28"/>
          <w:szCs w:val="28"/>
        </w:rPr>
        <w:t xml:space="preserve"> чело</w:t>
      </w:r>
      <w:r>
        <w:rPr>
          <w:rFonts w:ascii="Times New Roman" w:hAnsi="Times New Roman" w:cs="Times New Roman"/>
          <w:sz w:val="28"/>
          <w:szCs w:val="28"/>
        </w:rPr>
        <w:t>век</w:t>
      </w:r>
      <w:r w:rsidRPr="00547EA0">
        <w:rPr>
          <w:rFonts w:ascii="Times New Roman" w:hAnsi="Times New Roman" w:cs="Times New Roman"/>
          <w:sz w:val="28"/>
          <w:szCs w:val="28"/>
        </w:rPr>
        <w:t xml:space="preserve">, в 2019 году </w:t>
      </w:r>
      <w:r>
        <w:rPr>
          <w:rFonts w:ascii="Times New Roman" w:hAnsi="Times New Roman" w:cs="Times New Roman"/>
          <w:sz w:val="28"/>
          <w:szCs w:val="28"/>
        </w:rPr>
        <w:t>- 301</w:t>
      </w:r>
      <w:r w:rsidRPr="00547EA0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004301" w:rsidRDefault="00004301" w:rsidP="00547EA0">
      <w:pPr>
        <w:spacing w:after="0" w:line="240" w:lineRule="auto"/>
        <w:ind w:firstLine="709"/>
        <w:jc w:val="both"/>
        <w:rPr>
          <w:sz w:val="26"/>
          <w:szCs w:val="26"/>
        </w:rPr>
      </w:pPr>
      <w:r w:rsidRPr="00547EA0">
        <w:rPr>
          <w:rFonts w:ascii="Times New Roman" w:hAnsi="Times New Roman" w:cs="Times New Roman"/>
          <w:sz w:val="28"/>
          <w:szCs w:val="28"/>
        </w:rPr>
        <w:t xml:space="preserve">        Наибольшее число работающих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7EA0">
        <w:rPr>
          <w:rFonts w:ascii="Times New Roman" w:hAnsi="Times New Roman" w:cs="Times New Roman"/>
          <w:sz w:val="28"/>
          <w:szCs w:val="28"/>
        </w:rPr>
        <w:t xml:space="preserve"> занято в  сельском хозяйстве и социальной сфере.</w:t>
      </w:r>
      <w:r w:rsidRPr="00315830">
        <w:rPr>
          <w:sz w:val="26"/>
          <w:szCs w:val="26"/>
        </w:rPr>
        <w:t xml:space="preserve"> </w:t>
      </w:r>
    </w:p>
    <w:p w:rsidR="00004301" w:rsidRDefault="00004301" w:rsidP="00547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EF">
        <w:rPr>
          <w:rFonts w:ascii="Times New Roman" w:hAnsi="Times New Roman" w:cs="Times New Roman"/>
          <w:b/>
          <w:bCs/>
          <w:sz w:val="28"/>
          <w:szCs w:val="28"/>
        </w:rPr>
        <w:t>3. Анализ реализации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основных задач, поставленных в Бюджетном послании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301" w:rsidRDefault="00004301" w:rsidP="000C48E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788">
        <w:rPr>
          <w:rFonts w:ascii="Times New Roman" w:hAnsi="Times New Roman" w:cs="Times New Roman"/>
          <w:sz w:val="28"/>
          <w:szCs w:val="28"/>
        </w:rPr>
        <w:t>Основные направления налоговой политики на 2017 год и на плановый период 2018 и 2019 годов разработаны в соответствии с требованиями статьи 184.2 Бюджетно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Федерации.</w:t>
      </w:r>
    </w:p>
    <w:p w:rsidR="00004301" w:rsidRPr="000A7788" w:rsidRDefault="00004301" w:rsidP="000C48E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788">
        <w:rPr>
          <w:rFonts w:ascii="Times New Roman" w:hAnsi="Times New Roman" w:cs="Times New Roman"/>
          <w:sz w:val="28"/>
          <w:szCs w:val="28"/>
        </w:rPr>
        <w:t xml:space="preserve"> Основной целью налоговой политики на 2017 год и на плановый период 2018 и 2019 годов остается обеспечение сбалансированности и устойчивости бюджета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Селиловичское сельское поселение</w:t>
      </w:r>
      <w:r w:rsidRPr="000A7788">
        <w:rPr>
          <w:rFonts w:ascii="Times New Roman" w:hAnsi="Times New Roman" w:cs="Times New Roman"/>
          <w:sz w:val="28"/>
          <w:szCs w:val="28"/>
        </w:rPr>
        <w:t>»  с учетом текущей экономической ситуации.</w:t>
      </w:r>
    </w:p>
    <w:p w:rsidR="00004301" w:rsidRPr="00FB5763" w:rsidRDefault="00004301" w:rsidP="000C48E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63">
        <w:rPr>
          <w:rFonts w:ascii="Times New Roman" w:hAnsi="Times New Roman" w:cs="Times New Roman"/>
          <w:sz w:val="28"/>
          <w:szCs w:val="28"/>
        </w:rPr>
        <w:t>Приоритетной задачей налоговой политики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Селиловичское сельское поселение</w:t>
      </w:r>
      <w:r w:rsidRPr="00FB5763">
        <w:rPr>
          <w:rFonts w:ascii="Times New Roman" w:hAnsi="Times New Roman" w:cs="Times New Roman"/>
          <w:sz w:val="28"/>
          <w:szCs w:val="28"/>
        </w:rPr>
        <w:t>» в трёхлетней перспективе 2017-2019 годов будет продолжение работы по укреплению и развитию доходной базы бюджета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Селиловичское сельское поселение</w:t>
      </w:r>
      <w:r w:rsidRPr="00FB5763">
        <w:rPr>
          <w:rFonts w:ascii="Times New Roman" w:hAnsi="Times New Roman" w:cs="Times New Roman"/>
          <w:sz w:val="28"/>
          <w:szCs w:val="28"/>
        </w:rPr>
        <w:t>» за счет наращивания стабильных доходных источников, ее пополнения и мобилизации в бюджет имеющихся резервов.</w:t>
      </w:r>
    </w:p>
    <w:p w:rsidR="00004301" w:rsidRPr="002C0186" w:rsidRDefault="00004301" w:rsidP="000C48E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186">
        <w:rPr>
          <w:rFonts w:ascii="Times New Roman" w:hAnsi="Times New Roman" w:cs="Times New Roman"/>
          <w:sz w:val="28"/>
          <w:szCs w:val="28"/>
        </w:rPr>
        <w:t>Среди основных направлений, по которым планируется осуществлять налоговую политику в среднесрочной пе</w:t>
      </w:r>
      <w:r>
        <w:rPr>
          <w:rFonts w:ascii="Times New Roman" w:hAnsi="Times New Roman" w:cs="Times New Roman"/>
          <w:sz w:val="28"/>
          <w:szCs w:val="28"/>
        </w:rPr>
        <w:t>рспективе, выделяются следующие:</w:t>
      </w:r>
    </w:p>
    <w:p w:rsidR="00004301" w:rsidRPr="002C0186" w:rsidRDefault="00004301" w:rsidP="000C48E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C0186">
        <w:rPr>
          <w:rFonts w:ascii="Times New Roman" w:hAnsi="Times New Roman" w:cs="Times New Roman"/>
          <w:sz w:val="28"/>
          <w:szCs w:val="28"/>
        </w:rPr>
        <w:t xml:space="preserve"> продолжение работы по легализации заработной платы, доведению ее до среднего уровня;</w:t>
      </w:r>
    </w:p>
    <w:p w:rsidR="00004301" w:rsidRPr="00D42139" w:rsidRDefault="00004301" w:rsidP="000C48E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2139">
        <w:rPr>
          <w:rFonts w:ascii="Times New Roman" w:hAnsi="Times New Roman" w:cs="Times New Roman"/>
          <w:sz w:val="28"/>
          <w:szCs w:val="28"/>
        </w:rPr>
        <w:t xml:space="preserve"> совершенствование налогообложения имущества физических лиц и организаций, исходя из кадастровой стоимости объектов недвижимости;</w:t>
      </w:r>
    </w:p>
    <w:p w:rsidR="00004301" w:rsidRPr="003E49C2" w:rsidRDefault="00004301" w:rsidP="000C48E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E49C2">
        <w:rPr>
          <w:rFonts w:ascii="Times New Roman" w:hAnsi="Times New Roman" w:cs="Times New Roman"/>
          <w:sz w:val="28"/>
          <w:szCs w:val="28"/>
        </w:rPr>
        <w:t xml:space="preserve"> повышение эффективности администрирования до</w:t>
      </w:r>
      <w:r>
        <w:rPr>
          <w:rFonts w:ascii="Times New Roman" w:hAnsi="Times New Roman" w:cs="Times New Roman"/>
          <w:sz w:val="28"/>
          <w:szCs w:val="28"/>
        </w:rPr>
        <w:t>ходов бюджета муниципального образования «Селиловичское сельское поселение»</w:t>
      </w:r>
      <w:r w:rsidRPr="003E49C2">
        <w:rPr>
          <w:rFonts w:ascii="Times New Roman" w:hAnsi="Times New Roman" w:cs="Times New Roman"/>
          <w:sz w:val="28"/>
          <w:szCs w:val="28"/>
        </w:rPr>
        <w:t>, 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утвержденных годовых назначений по доходам бюджета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Селиловичское сельское поселение</w:t>
      </w:r>
      <w:r w:rsidRPr="003E49C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04301" w:rsidRPr="003E49C2" w:rsidRDefault="00004301" w:rsidP="000C48E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E49C2">
        <w:rPr>
          <w:rFonts w:ascii="Times New Roman" w:hAnsi="Times New Roman" w:cs="Times New Roman"/>
          <w:sz w:val="28"/>
          <w:szCs w:val="28"/>
        </w:rPr>
        <w:t xml:space="preserve"> продолжение практики взаимодейств</w:t>
      </w:r>
      <w:r>
        <w:rPr>
          <w:rFonts w:ascii="Times New Roman" w:hAnsi="Times New Roman" w:cs="Times New Roman"/>
          <w:sz w:val="28"/>
          <w:szCs w:val="28"/>
        </w:rPr>
        <w:t xml:space="preserve">ия с налогоплательщиками </w:t>
      </w:r>
      <w:r w:rsidRPr="003E49C2">
        <w:rPr>
          <w:rFonts w:ascii="Times New Roman" w:hAnsi="Times New Roman" w:cs="Times New Roman"/>
          <w:sz w:val="28"/>
          <w:szCs w:val="28"/>
        </w:rPr>
        <w:t>.</w:t>
      </w:r>
    </w:p>
    <w:p w:rsidR="00004301" w:rsidRPr="002146EF" w:rsidRDefault="00004301" w:rsidP="002146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EF">
        <w:rPr>
          <w:rFonts w:ascii="Times New Roman" w:hAnsi="Times New Roman" w:cs="Times New Roman"/>
          <w:sz w:val="28"/>
          <w:szCs w:val="28"/>
        </w:rPr>
        <w:t>Основные направления бюджетной политики мун</w:t>
      </w:r>
      <w:r>
        <w:rPr>
          <w:rFonts w:ascii="Times New Roman" w:hAnsi="Times New Roman" w:cs="Times New Roman"/>
          <w:sz w:val="28"/>
          <w:szCs w:val="28"/>
        </w:rPr>
        <w:t>иципального образования «Селилович</w:t>
      </w:r>
      <w:r w:rsidRPr="002146EF">
        <w:rPr>
          <w:rFonts w:ascii="Times New Roman" w:hAnsi="Times New Roman" w:cs="Times New Roman"/>
          <w:sz w:val="28"/>
          <w:szCs w:val="28"/>
        </w:rPr>
        <w:t>ское сельское поселение» на 2017 год и на плановый период 2018 и 2019 годов разработаны в целях определения подходов к формированию основных характеристик и прогнозируемых параметров проекта бюджета мун</w:t>
      </w:r>
      <w:r>
        <w:rPr>
          <w:rFonts w:ascii="Times New Roman" w:hAnsi="Times New Roman" w:cs="Times New Roman"/>
          <w:sz w:val="28"/>
          <w:szCs w:val="28"/>
        </w:rPr>
        <w:t>иципального образования «Селилович</w:t>
      </w:r>
      <w:r w:rsidRPr="002146EF">
        <w:rPr>
          <w:rFonts w:ascii="Times New Roman" w:hAnsi="Times New Roman" w:cs="Times New Roman"/>
          <w:sz w:val="28"/>
          <w:szCs w:val="28"/>
        </w:rPr>
        <w:t xml:space="preserve">ское сельское поселение» на 2017 год и на плановый период 2018 и 2019 годов, обеспечивающих устойчивость и сбалансированность бюджета. </w:t>
      </w:r>
    </w:p>
    <w:p w:rsidR="00004301" w:rsidRPr="002146EF" w:rsidRDefault="00004301" w:rsidP="002146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EF">
        <w:rPr>
          <w:rFonts w:ascii="Times New Roman" w:hAnsi="Times New Roman" w:cs="Times New Roman"/>
          <w:sz w:val="28"/>
          <w:szCs w:val="28"/>
        </w:rPr>
        <w:t>В основу бюджетной политики  положены стратегические цели развития, сформулированные в соответствии с основными положениями Послания Президента Российской Федерации Федеральному Собранию Российской Федерации от 3 декабря 2015 года, указами Президента Российской Федерации от 7 мая 2012 года.</w:t>
      </w:r>
    </w:p>
    <w:p w:rsidR="00004301" w:rsidRPr="002146EF" w:rsidRDefault="00004301" w:rsidP="002146E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EF">
        <w:rPr>
          <w:rFonts w:ascii="Times New Roman" w:hAnsi="Times New Roman" w:cs="Times New Roman"/>
          <w:sz w:val="28"/>
          <w:szCs w:val="28"/>
        </w:rPr>
        <w:t>Для формирования бюджетных проектировок на 2017 год и на плановый период 2018 и 2019 годов принят базовый вариант прогноза социально-э</w:t>
      </w:r>
      <w:r>
        <w:rPr>
          <w:rFonts w:ascii="Times New Roman" w:hAnsi="Times New Roman" w:cs="Times New Roman"/>
          <w:sz w:val="28"/>
          <w:szCs w:val="28"/>
        </w:rPr>
        <w:t>кономи</w:t>
      </w:r>
      <w:r>
        <w:rPr>
          <w:rFonts w:ascii="Times New Roman" w:hAnsi="Times New Roman" w:cs="Times New Roman"/>
          <w:sz w:val="28"/>
          <w:szCs w:val="28"/>
        </w:rPr>
        <w:softHyphen/>
        <w:t>чес</w:t>
      </w:r>
      <w:r>
        <w:rPr>
          <w:rFonts w:ascii="Times New Roman" w:hAnsi="Times New Roman" w:cs="Times New Roman"/>
          <w:sz w:val="28"/>
          <w:szCs w:val="28"/>
        </w:rPr>
        <w:softHyphen/>
        <w:t>кого развития Селилович</w:t>
      </w:r>
      <w:r w:rsidRPr="002146EF">
        <w:rPr>
          <w:rFonts w:ascii="Times New Roman" w:hAnsi="Times New Roman" w:cs="Times New Roman"/>
          <w:sz w:val="28"/>
          <w:szCs w:val="28"/>
        </w:rPr>
        <w:t xml:space="preserve">ского сельского поселения. </w:t>
      </w:r>
    </w:p>
    <w:p w:rsidR="00004301" w:rsidRPr="002146EF" w:rsidRDefault="00004301" w:rsidP="00214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EF">
        <w:rPr>
          <w:rFonts w:ascii="Times New Roman" w:hAnsi="Times New Roman" w:cs="Times New Roman"/>
          <w:sz w:val="28"/>
          <w:szCs w:val="28"/>
        </w:rPr>
        <w:t>Основными целями бюджетной политики на 2017 год и на плановый период 2018 и 2019 годов  явля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2146EF">
        <w:rPr>
          <w:rFonts w:ascii="Times New Roman" w:hAnsi="Times New Roman" w:cs="Times New Roman"/>
          <w:sz w:val="28"/>
          <w:szCs w:val="28"/>
        </w:rPr>
        <w:t>:</w:t>
      </w:r>
    </w:p>
    <w:p w:rsidR="00004301" w:rsidRPr="002146EF" w:rsidRDefault="00004301" w:rsidP="00214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46EF">
        <w:rPr>
          <w:rFonts w:ascii="Times New Roman" w:hAnsi="Times New Roman" w:cs="Times New Roman"/>
          <w:sz w:val="28"/>
          <w:szCs w:val="28"/>
        </w:rPr>
        <w:t xml:space="preserve"> финансовое обеспечение принятых расходных обязательств с учетом проведения мероприятий по их оптимизации, сокращению неэффективных расходов;</w:t>
      </w:r>
    </w:p>
    <w:p w:rsidR="00004301" w:rsidRPr="002146EF" w:rsidRDefault="00004301" w:rsidP="00214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46EF">
        <w:rPr>
          <w:rFonts w:ascii="Times New Roman" w:hAnsi="Times New Roman" w:cs="Times New Roman"/>
          <w:sz w:val="28"/>
          <w:szCs w:val="28"/>
        </w:rPr>
        <w:t xml:space="preserve"> ограничение принятия новых расходных обязательств бюджета, минимизация кредиторской задолженности;</w:t>
      </w:r>
    </w:p>
    <w:p w:rsidR="00004301" w:rsidRPr="002146EF" w:rsidRDefault="00004301" w:rsidP="00214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46EF">
        <w:rPr>
          <w:rFonts w:ascii="Times New Roman" w:hAnsi="Times New Roman" w:cs="Times New Roman"/>
          <w:sz w:val="28"/>
          <w:szCs w:val="28"/>
        </w:rPr>
        <w:t xml:space="preserve"> совершенствование нормативного правового регулирования и методологии управления общественными финансами;</w:t>
      </w:r>
    </w:p>
    <w:p w:rsidR="00004301" w:rsidRPr="002146EF" w:rsidRDefault="00004301" w:rsidP="00214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46EF">
        <w:rPr>
          <w:rFonts w:ascii="Times New Roman" w:hAnsi="Times New Roman" w:cs="Times New Roman"/>
          <w:sz w:val="28"/>
          <w:szCs w:val="28"/>
        </w:rPr>
        <w:t xml:space="preserve"> совершенствование механизма финансового обеспечения деятельности учреждений, с учетом предоставления субсидий муниципальным бюджетным учреждениям на основе базовых нормативных затрат;</w:t>
      </w:r>
    </w:p>
    <w:p w:rsidR="00004301" w:rsidRPr="002146EF" w:rsidRDefault="00004301" w:rsidP="00214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46EF">
        <w:rPr>
          <w:rFonts w:ascii="Times New Roman" w:hAnsi="Times New Roman" w:cs="Times New Roman"/>
          <w:sz w:val="28"/>
          <w:szCs w:val="28"/>
        </w:rPr>
        <w:t xml:space="preserve"> развитие системы межбюджетных отношений, расширение финансовой самостоятельности муниципалитетов, ориентация финансовой поддержки на достижение конечных результатов в сфере полномочий органов местного самоуправления поселений;</w:t>
      </w:r>
    </w:p>
    <w:p w:rsidR="00004301" w:rsidRPr="00485EA9" w:rsidRDefault="00004301" w:rsidP="002146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t>-</w:t>
      </w:r>
      <w:r w:rsidRPr="00E80EE8">
        <w:t xml:space="preserve"> </w:t>
      </w:r>
      <w:r w:rsidRPr="00485EA9">
        <w:rPr>
          <w:rFonts w:ascii="Times New Roman" w:hAnsi="Times New Roman" w:cs="Times New Roman"/>
        </w:rPr>
        <w:t>повышение прозрачности и открытости бюджетной системы, повышение роли граждан и общественных институтов в процессе формирования приоритетов бюджетной политики и направлений расходов бюджета.</w:t>
      </w:r>
    </w:p>
    <w:p w:rsidR="00004301" w:rsidRDefault="00004301" w:rsidP="00F66A8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Доходы проекта бюджета муниципального образования «Селиловичское сельское поселение»</w:t>
      </w:r>
    </w:p>
    <w:p w:rsidR="00004301" w:rsidRPr="00542286" w:rsidRDefault="00004301" w:rsidP="00542286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542286">
        <w:rPr>
          <w:rFonts w:ascii="Times New Roman" w:hAnsi="Times New Roman" w:cs="Times New Roman"/>
        </w:rPr>
        <w:t>бъем доходов  бюджета мун</w:t>
      </w:r>
      <w:r>
        <w:rPr>
          <w:rFonts w:ascii="Times New Roman" w:hAnsi="Times New Roman" w:cs="Times New Roman"/>
        </w:rPr>
        <w:t>иципального образования «Селилович</w:t>
      </w:r>
      <w:r w:rsidRPr="00542286">
        <w:rPr>
          <w:rFonts w:ascii="Times New Roman" w:hAnsi="Times New Roman" w:cs="Times New Roman"/>
        </w:rPr>
        <w:t>ское сельское поселение» на 20</w:t>
      </w:r>
      <w:r>
        <w:rPr>
          <w:rFonts w:ascii="Times New Roman" w:hAnsi="Times New Roman" w:cs="Times New Roman"/>
        </w:rPr>
        <w:t>17 год прогнозируется в сумме  1051,3 тыс.</w:t>
      </w:r>
      <w:r w:rsidRPr="00542286">
        <w:rPr>
          <w:rFonts w:ascii="Times New Roman" w:hAnsi="Times New Roman" w:cs="Times New Roman"/>
        </w:rPr>
        <w:t xml:space="preserve"> рублей, в </w:t>
      </w:r>
      <w:r>
        <w:rPr>
          <w:rFonts w:ascii="Times New Roman" w:hAnsi="Times New Roman" w:cs="Times New Roman"/>
        </w:rPr>
        <w:t>том числе собственные доходы 594,</w:t>
      </w:r>
      <w:r w:rsidRPr="00542286">
        <w:rPr>
          <w:rFonts w:ascii="Times New Roman" w:hAnsi="Times New Roman" w:cs="Times New Roman"/>
        </w:rPr>
        <w:t xml:space="preserve">0 </w:t>
      </w:r>
      <w:r>
        <w:rPr>
          <w:rFonts w:ascii="Times New Roman" w:hAnsi="Times New Roman" w:cs="Times New Roman"/>
        </w:rPr>
        <w:t>тыс. рублей или 56,5</w:t>
      </w:r>
      <w:r w:rsidRPr="00542286">
        <w:rPr>
          <w:rFonts w:ascii="Times New Roman" w:hAnsi="Times New Roman" w:cs="Times New Roman"/>
        </w:rPr>
        <w:t xml:space="preserve"> процента. В составе собственных доходов бюджета налоговые доходы составляют </w:t>
      </w:r>
      <w:r>
        <w:rPr>
          <w:rFonts w:ascii="Times New Roman" w:hAnsi="Times New Roman" w:cs="Times New Roman"/>
        </w:rPr>
        <w:t xml:space="preserve"> 584,0</w:t>
      </w:r>
      <w:r w:rsidRPr="005422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тыс. </w:t>
      </w:r>
      <w:r w:rsidRPr="00542286">
        <w:rPr>
          <w:rFonts w:ascii="Times New Roman" w:hAnsi="Times New Roman" w:cs="Times New Roman"/>
        </w:rPr>
        <w:t>рублей</w:t>
      </w:r>
      <w:r>
        <w:rPr>
          <w:rFonts w:ascii="Times New Roman" w:hAnsi="Times New Roman" w:cs="Times New Roman"/>
        </w:rPr>
        <w:t>, или 98,3 процентов.</w:t>
      </w:r>
    </w:p>
    <w:p w:rsidR="00004301" w:rsidRPr="00542286" w:rsidRDefault="00004301" w:rsidP="00542286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  <w:r w:rsidRPr="00542286">
        <w:rPr>
          <w:rFonts w:ascii="Times New Roman" w:hAnsi="Times New Roman" w:cs="Times New Roman"/>
        </w:rPr>
        <w:t>По сравнению с ожидаемым исполнением  бюджета мун</w:t>
      </w:r>
      <w:r>
        <w:rPr>
          <w:rFonts w:ascii="Times New Roman" w:hAnsi="Times New Roman" w:cs="Times New Roman"/>
        </w:rPr>
        <w:t>иципального образования «Селилович</w:t>
      </w:r>
      <w:r w:rsidRPr="00542286">
        <w:rPr>
          <w:rFonts w:ascii="Times New Roman" w:hAnsi="Times New Roman" w:cs="Times New Roman"/>
        </w:rPr>
        <w:t>ское сельское поселение» за 2016 год прогнозируемые доходы бюджета в 2017 году у</w:t>
      </w:r>
      <w:r>
        <w:rPr>
          <w:rFonts w:ascii="Times New Roman" w:hAnsi="Times New Roman" w:cs="Times New Roman"/>
        </w:rPr>
        <w:t>велич</w:t>
      </w:r>
      <w:r w:rsidRPr="00542286">
        <w:rPr>
          <w:rFonts w:ascii="Times New Roman" w:hAnsi="Times New Roman" w:cs="Times New Roman"/>
        </w:rPr>
        <w:t xml:space="preserve">атся на </w:t>
      </w:r>
      <w:r>
        <w:rPr>
          <w:rFonts w:ascii="Times New Roman" w:hAnsi="Times New Roman" w:cs="Times New Roman"/>
        </w:rPr>
        <w:t>77,2</w:t>
      </w:r>
      <w:r w:rsidRPr="00542286">
        <w:rPr>
          <w:rFonts w:ascii="Times New Roman" w:hAnsi="Times New Roman" w:cs="Times New Roman"/>
        </w:rPr>
        <w:t xml:space="preserve"> тыс. рублей, или </w:t>
      </w:r>
      <w:r>
        <w:rPr>
          <w:rFonts w:ascii="Times New Roman" w:hAnsi="Times New Roman" w:cs="Times New Roman"/>
        </w:rPr>
        <w:t>107,9</w:t>
      </w:r>
      <w:r w:rsidRPr="00542286">
        <w:rPr>
          <w:rFonts w:ascii="Times New Roman" w:hAnsi="Times New Roman" w:cs="Times New Roman"/>
        </w:rPr>
        <w:t xml:space="preserve"> процента. </w:t>
      </w:r>
    </w:p>
    <w:p w:rsidR="00004301" w:rsidRPr="00542286" w:rsidRDefault="00004301" w:rsidP="00542286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  <w:r w:rsidRPr="00542286">
        <w:rPr>
          <w:rFonts w:ascii="Times New Roman" w:hAnsi="Times New Roman" w:cs="Times New Roman"/>
        </w:rPr>
        <w:t>Объем доходов  бюджета на 2018 год</w:t>
      </w:r>
      <w:r>
        <w:rPr>
          <w:rFonts w:ascii="Times New Roman" w:hAnsi="Times New Roman" w:cs="Times New Roman"/>
        </w:rPr>
        <w:t xml:space="preserve"> прогнозируется в сумме  1052,3</w:t>
      </w:r>
      <w:r w:rsidRPr="00542286">
        <w:rPr>
          <w:rFonts w:ascii="Times New Roman" w:hAnsi="Times New Roman" w:cs="Times New Roman"/>
        </w:rPr>
        <w:t xml:space="preserve"> тыс. рублей, в </w:t>
      </w:r>
      <w:r>
        <w:rPr>
          <w:rFonts w:ascii="Times New Roman" w:hAnsi="Times New Roman" w:cs="Times New Roman"/>
        </w:rPr>
        <w:t>том числе собственные доходы 595</w:t>
      </w:r>
      <w:r w:rsidRPr="00542286">
        <w:rPr>
          <w:rFonts w:ascii="Times New Roman" w:hAnsi="Times New Roman" w:cs="Times New Roman"/>
        </w:rPr>
        <w:t xml:space="preserve">,0 тыс. рублей или </w:t>
      </w:r>
      <w:r>
        <w:rPr>
          <w:rFonts w:ascii="Times New Roman" w:hAnsi="Times New Roman" w:cs="Times New Roman"/>
        </w:rPr>
        <w:t>56,5</w:t>
      </w:r>
      <w:r w:rsidRPr="00542286">
        <w:rPr>
          <w:rFonts w:ascii="Times New Roman" w:hAnsi="Times New Roman" w:cs="Times New Roman"/>
        </w:rPr>
        <w:t xml:space="preserve"> процента. В составе собственных доходов бюджета</w:t>
      </w:r>
      <w:r>
        <w:rPr>
          <w:rFonts w:ascii="Times New Roman" w:hAnsi="Times New Roman" w:cs="Times New Roman"/>
        </w:rPr>
        <w:t xml:space="preserve"> налоговые доходы составляют  585,0</w:t>
      </w:r>
      <w:r w:rsidRPr="00542286">
        <w:rPr>
          <w:rFonts w:ascii="Times New Roman" w:hAnsi="Times New Roman" w:cs="Times New Roman"/>
        </w:rPr>
        <w:t xml:space="preserve"> тыс. рублей,</w:t>
      </w:r>
      <w:r>
        <w:rPr>
          <w:rFonts w:ascii="Times New Roman" w:hAnsi="Times New Roman" w:cs="Times New Roman"/>
        </w:rPr>
        <w:t xml:space="preserve"> или  98,3 процентов</w:t>
      </w:r>
      <w:r w:rsidRPr="00542286">
        <w:rPr>
          <w:rFonts w:ascii="Times New Roman" w:hAnsi="Times New Roman" w:cs="Times New Roman"/>
        </w:rPr>
        <w:t>.</w:t>
      </w:r>
    </w:p>
    <w:p w:rsidR="00004301" w:rsidRPr="00542286" w:rsidRDefault="00004301" w:rsidP="00542286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  <w:r w:rsidRPr="00542286">
        <w:rPr>
          <w:rFonts w:ascii="Times New Roman" w:hAnsi="Times New Roman" w:cs="Times New Roman"/>
        </w:rPr>
        <w:t xml:space="preserve">Объем доходов  бюджета на 2019 год прогнозируется в сумме  </w:t>
      </w:r>
      <w:r>
        <w:rPr>
          <w:rFonts w:ascii="Times New Roman" w:hAnsi="Times New Roman" w:cs="Times New Roman"/>
        </w:rPr>
        <w:t>1054,3</w:t>
      </w:r>
      <w:r w:rsidRPr="00542286">
        <w:rPr>
          <w:rFonts w:ascii="Times New Roman" w:hAnsi="Times New Roman" w:cs="Times New Roman"/>
        </w:rPr>
        <w:t xml:space="preserve"> тыс. рублей, в </w:t>
      </w:r>
      <w:r>
        <w:rPr>
          <w:rFonts w:ascii="Times New Roman" w:hAnsi="Times New Roman" w:cs="Times New Roman"/>
        </w:rPr>
        <w:t>том числе собственные доходы 597</w:t>
      </w:r>
      <w:r w:rsidRPr="00542286">
        <w:rPr>
          <w:rFonts w:ascii="Times New Roman" w:hAnsi="Times New Roman" w:cs="Times New Roman"/>
        </w:rPr>
        <w:t xml:space="preserve">,0 тыс. рублей или </w:t>
      </w:r>
      <w:r>
        <w:rPr>
          <w:rFonts w:ascii="Times New Roman" w:hAnsi="Times New Roman" w:cs="Times New Roman"/>
        </w:rPr>
        <w:t>56,6</w:t>
      </w:r>
      <w:r w:rsidRPr="00542286">
        <w:rPr>
          <w:rFonts w:ascii="Times New Roman" w:hAnsi="Times New Roman" w:cs="Times New Roman"/>
        </w:rPr>
        <w:t xml:space="preserve"> процента. В составе собственных доходов бюджета</w:t>
      </w:r>
      <w:r>
        <w:rPr>
          <w:rFonts w:ascii="Times New Roman" w:hAnsi="Times New Roman" w:cs="Times New Roman"/>
        </w:rPr>
        <w:t xml:space="preserve"> налоговые доходы составляют  587</w:t>
      </w:r>
      <w:r w:rsidRPr="00542286">
        <w:rPr>
          <w:rFonts w:ascii="Times New Roman" w:hAnsi="Times New Roman" w:cs="Times New Roman"/>
        </w:rPr>
        <w:t xml:space="preserve">,0 тыс. рублей, </w:t>
      </w:r>
      <w:r>
        <w:rPr>
          <w:rFonts w:ascii="Times New Roman" w:hAnsi="Times New Roman" w:cs="Times New Roman"/>
        </w:rPr>
        <w:t>или  98,3 процентов</w:t>
      </w:r>
      <w:r w:rsidRPr="00542286">
        <w:rPr>
          <w:rFonts w:ascii="Times New Roman" w:hAnsi="Times New Roman" w:cs="Times New Roman"/>
        </w:rPr>
        <w:t>.</w:t>
      </w:r>
    </w:p>
    <w:p w:rsidR="00004301" w:rsidRPr="00590889" w:rsidRDefault="00004301" w:rsidP="00F66A8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889">
        <w:rPr>
          <w:rFonts w:ascii="Times New Roman" w:hAnsi="Times New Roman" w:cs="Times New Roman"/>
          <w:sz w:val="28"/>
          <w:szCs w:val="28"/>
        </w:rPr>
        <w:t>Прогнозирование собственных доходов бюджета осуществлено в соответствии с нормами, установленными статьей 174.1 Бюджетного кодекса Российской Федерации, в условиях действующего на день внесения проекта решения о бюджете в Совет народных депутатов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0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301" w:rsidRDefault="00004301" w:rsidP="00F66A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прогнозируется бездефицитный</w:t>
      </w:r>
      <w:r w:rsidRPr="00266C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с объемом доходов и расходов в 2017 году в сумме 1051,3 тыс. рублей. </w:t>
      </w:r>
    </w:p>
    <w:p w:rsidR="00004301" w:rsidRDefault="00004301" w:rsidP="00F66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45F">
        <w:rPr>
          <w:rFonts w:ascii="Times New Roman" w:hAnsi="Times New Roman" w:cs="Times New Roman"/>
          <w:sz w:val="28"/>
          <w:szCs w:val="28"/>
        </w:rPr>
        <w:t>Дохо</w:t>
      </w:r>
      <w:r w:rsidRPr="00FC1762">
        <w:rPr>
          <w:rFonts w:ascii="Times New Roman" w:hAnsi="Times New Roman" w:cs="Times New Roman"/>
          <w:sz w:val="28"/>
          <w:szCs w:val="28"/>
        </w:rPr>
        <w:t>ды</w:t>
      </w:r>
      <w:r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«Селиловичское сельское поселение» характеризуются повышением темпа роста  к оценке 2016 года на  107,9 %,  к факту 2015 года на 25,4 процентов. </w:t>
      </w:r>
    </w:p>
    <w:p w:rsidR="00004301" w:rsidRDefault="00004301" w:rsidP="00F66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Понижение в 2017 году доходов бюджета муниципального образования «Селиловичское сельское поселение» по сравнению с фактом 2015 года связано в основном с понижением безвозмездных поступлений.</w:t>
      </w:r>
    </w:p>
    <w:p w:rsidR="00004301" w:rsidRPr="00394AA8" w:rsidRDefault="00004301" w:rsidP="00F66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1D5">
        <w:rPr>
          <w:rFonts w:ascii="Times New Roman" w:hAnsi="Times New Roman" w:cs="Times New Roman"/>
          <w:sz w:val="28"/>
          <w:szCs w:val="28"/>
        </w:rPr>
        <w:t>Объем н</w:t>
      </w:r>
      <w:r>
        <w:rPr>
          <w:rFonts w:ascii="Times New Roman" w:hAnsi="Times New Roman" w:cs="Times New Roman"/>
          <w:sz w:val="28"/>
          <w:szCs w:val="28"/>
        </w:rPr>
        <w:t xml:space="preserve">алоговых и неналоговых доходов в 2017 году по сравнению отчетом 2015 года уменьшен на 86,2 тыс. рублей, или на 12,7 %, к оценке </w:t>
      </w:r>
      <w:r>
        <w:rPr>
          <w:rFonts w:ascii="Times New Roman" w:hAnsi="Times New Roman" w:cs="Times New Roman"/>
          <w:sz w:val="28"/>
          <w:szCs w:val="28"/>
        </w:rPr>
        <w:br/>
      </w:r>
      <w:r w:rsidRPr="009A41D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A41D5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увеличение составит  217,6  тыс. рублей, или  157,8 процента. </w:t>
      </w:r>
    </w:p>
    <w:p w:rsidR="00004301" w:rsidRPr="00394AA8" w:rsidRDefault="00004301" w:rsidP="00F66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4301" w:rsidRDefault="00004301" w:rsidP="00F66A8C">
      <w:pPr>
        <w:pStyle w:val="rvps698610"/>
        <w:widowControl w:val="0"/>
        <w:tabs>
          <w:tab w:val="left" w:pos="9355"/>
        </w:tabs>
        <w:spacing w:after="120"/>
        <w:ind w:right="0" w:firstLine="709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Основные характеристики бюджета «Селиловичское сельское поселение» на 201</w:t>
      </w:r>
      <w:r w:rsidRPr="00266CCD">
        <w:rPr>
          <w:spacing w:val="-2"/>
          <w:sz w:val="28"/>
          <w:szCs w:val="28"/>
        </w:rPr>
        <w:t xml:space="preserve">5 – 2019 </w:t>
      </w:r>
      <w:r>
        <w:rPr>
          <w:spacing w:val="-2"/>
          <w:sz w:val="28"/>
          <w:szCs w:val="28"/>
        </w:rPr>
        <w:t xml:space="preserve"> годы                                                                                          </w:t>
      </w:r>
    </w:p>
    <w:p w:rsidR="00004301" w:rsidRPr="002220F3" w:rsidRDefault="00004301" w:rsidP="002220F3">
      <w:pPr>
        <w:pStyle w:val="BodyTextIndent2"/>
        <w:widowControl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</w:t>
      </w:r>
      <w:r w:rsidRPr="002220F3">
        <w:rPr>
          <w:rFonts w:ascii="Times New Roman" w:hAnsi="Times New Roman" w:cs="Times New Roman"/>
          <w:sz w:val="22"/>
          <w:szCs w:val="22"/>
        </w:rPr>
        <w:t>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562"/>
        <w:gridCol w:w="1276"/>
        <w:gridCol w:w="1275"/>
        <w:gridCol w:w="1276"/>
        <w:gridCol w:w="1418"/>
        <w:gridCol w:w="1417"/>
      </w:tblGrid>
      <w:tr w:rsidR="00004301" w:rsidRPr="00A4242E">
        <w:trPr>
          <w:cantSplit/>
          <w:trHeight w:val="1215"/>
          <w:tblHeader/>
        </w:trPr>
        <w:tc>
          <w:tcPr>
            <w:tcW w:w="2562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A4242E" w:rsidRDefault="00004301" w:rsidP="00CC199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4242E">
              <w:rPr>
                <w:rFonts w:ascii="Times New Roman" w:hAnsi="Times New Roman" w:cs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A4242E" w:rsidRDefault="00004301" w:rsidP="00222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4242E">
              <w:rPr>
                <w:rFonts w:ascii="Times New Roman" w:hAnsi="Times New Roman" w:cs="Times New Roman"/>
                <w:b/>
                <w:bCs/>
                <w:i/>
                <w:iCs/>
              </w:rPr>
              <w:t>2015год</w:t>
            </w:r>
          </w:p>
          <w:p w:rsidR="00004301" w:rsidRPr="00A4242E" w:rsidRDefault="00004301" w:rsidP="00222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4242E">
              <w:rPr>
                <w:rFonts w:ascii="Times New Roman" w:hAnsi="Times New Roman" w:cs="Times New Roman"/>
                <w:b/>
                <w:bCs/>
                <w:i/>
                <w:iCs/>
              </w:rPr>
              <w:t>(кассовое</w:t>
            </w:r>
          </w:p>
          <w:p w:rsidR="00004301" w:rsidRPr="00A4242E" w:rsidRDefault="00004301" w:rsidP="00222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4242E">
              <w:rPr>
                <w:rFonts w:ascii="Times New Roman" w:hAnsi="Times New Roman" w:cs="Times New Roman"/>
                <w:b/>
                <w:bCs/>
                <w:i/>
                <w:iCs/>
              </w:rPr>
              <w:t>исполнение)</w:t>
            </w:r>
          </w:p>
        </w:tc>
        <w:tc>
          <w:tcPr>
            <w:tcW w:w="127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A4242E" w:rsidRDefault="00004301" w:rsidP="00222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4242E">
              <w:rPr>
                <w:rFonts w:ascii="Times New Roman" w:hAnsi="Times New Roman" w:cs="Times New Roman"/>
                <w:b/>
                <w:bCs/>
                <w:i/>
                <w:iCs/>
              </w:rPr>
              <w:t>2016 год</w:t>
            </w:r>
          </w:p>
          <w:p w:rsidR="00004301" w:rsidRPr="00A4242E" w:rsidRDefault="00004301" w:rsidP="00222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4242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(план)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A4242E" w:rsidRDefault="00004301" w:rsidP="00222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4242E">
              <w:rPr>
                <w:rFonts w:ascii="Times New Roman" w:hAnsi="Times New Roman" w:cs="Times New Roman"/>
                <w:b/>
                <w:bCs/>
                <w:i/>
                <w:iCs/>
              </w:rPr>
              <w:t>2017 год (план)</w:t>
            </w:r>
          </w:p>
        </w:tc>
        <w:tc>
          <w:tcPr>
            <w:tcW w:w="1418" w:type="dxa"/>
            <w:vAlign w:val="center"/>
          </w:tcPr>
          <w:p w:rsidR="00004301" w:rsidRPr="00A4242E" w:rsidRDefault="00004301" w:rsidP="00222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4242E">
              <w:rPr>
                <w:rFonts w:ascii="Times New Roman" w:hAnsi="Times New Roman" w:cs="Times New Roman"/>
                <w:b/>
                <w:bCs/>
                <w:i/>
                <w:iCs/>
              </w:rPr>
              <w:t>2018 год (план)</w:t>
            </w:r>
          </w:p>
        </w:tc>
        <w:tc>
          <w:tcPr>
            <w:tcW w:w="1417" w:type="dxa"/>
            <w:vAlign w:val="center"/>
          </w:tcPr>
          <w:p w:rsidR="00004301" w:rsidRPr="00A4242E" w:rsidRDefault="00004301" w:rsidP="00222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4242E">
              <w:rPr>
                <w:rFonts w:ascii="Times New Roman" w:hAnsi="Times New Roman" w:cs="Times New Roman"/>
                <w:b/>
                <w:bCs/>
                <w:i/>
                <w:iCs/>
              </w:rPr>
              <w:t>2019 год (план)</w:t>
            </w:r>
          </w:p>
        </w:tc>
      </w:tr>
      <w:tr w:rsidR="00004301" w:rsidRPr="00A4242E">
        <w:trPr>
          <w:trHeight w:val="405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A4242E" w:rsidRDefault="00004301" w:rsidP="004D6B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242E">
              <w:rPr>
                <w:rFonts w:ascii="Times New Roman" w:hAnsi="Times New Roman" w:cs="Times New Roman"/>
                <w:b/>
                <w:bCs/>
              </w:rPr>
              <w:t>Доходы бюджета всего, в т.ч.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C65850" w:rsidRDefault="00004301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1409,7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C65850" w:rsidRDefault="00004301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974,1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C65850" w:rsidRDefault="00004301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1051,3</w:t>
            </w:r>
          </w:p>
        </w:tc>
        <w:tc>
          <w:tcPr>
            <w:tcW w:w="1418" w:type="dxa"/>
            <w:vAlign w:val="center"/>
          </w:tcPr>
          <w:p w:rsidR="00004301" w:rsidRPr="00C65850" w:rsidRDefault="00004301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1052,3</w:t>
            </w:r>
          </w:p>
        </w:tc>
        <w:tc>
          <w:tcPr>
            <w:tcW w:w="1417" w:type="dxa"/>
            <w:vAlign w:val="center"/>
          </w:tcPr>
          <w:p w:rsidR="00004301" w:rsidRPr="00C65850" w:rsidRDefault="00004301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1054,3</w:t>
            </w:r>
          </w:p>
        </w:tc>
      </w:tr>
      <w:tr w:rsidR="00004301" w:rsidRPr="00A4242E">
        <w:trPr>
          <w:trHeight w:val="393"/>
        </w:trPr>
        <w:tc>
          <w:tcPr>
            <w:tcW w:w="2562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A4242E" w:rsidRDefault="00004301" w:rsidP="004D6B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242E">
              <w:rPr>
                <w:rFonts w:ascii="Times New Roman" w:hAnsi="Times New Roman" w:cs="Times New Roman"/>
                <w:b/>
                <w:bCs/>
              </w:rPr>
              <w:t>Налоговые и неналоговые доходы, в т.ч.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C65850" w:rsidRDefault="00004301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688,2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C65850" w:rsidRDefault="00004301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376,4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966BC7" w:rsidRDefault="00004301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594,0</w:t>
            </w:r>
          </w:p>
        </w:tc>
        <w:tc>
          <w:tcPr>
            <w:tcW w:w="1418" w:type="dxa"/>
            <w:vAlign w:val="center"/>
          </w:tcPr>
          <w:p w:rsidR="00004301" w:rsidRPr="00966BC7" w:rsidRDefault="00004301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595,0</w:t>
            </w:r>
          </w:p>
        </w:tc>
        <w:tc>
          <w:tcPr>
            <w:tcW w:w="1417" w:type="dxa"/>
            <w:vAlign w:val="center"/>
          </w:tcPr>
          <w:p w:rsidR="00004301" w:rsidRPr="00966BC7" w:rsidRDefault="00004301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597,0</w:t>
            </w:r>
          </w:p>
        </w:tc>
      </w:tr>
      <w:tr w:rsidR="00004301" w:rsidRPr="00A4242E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A4242E" w:rsidRDefault="00004301" w:rsidP="004D6B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242E">
              <w:rPr>
                <w:rFonts w:ascii="Times New Roman" w:hAnsi="Times New Roman" w:cs="Times New Roman"/>
                <w:b/>
                <w:bCs/>
              </w:rPr>
              <w:t>Налоговые доходы: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966BC7" w:rsidRDefault="00004301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676,2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F45B0E" w:rsidRDefault="00004301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364,8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F45B0E" w:rsidRDefault="00004301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584,0</w:t>
            </w:r>
          </w:p>
        </w:tc>
        <w:tc>
          <w:tcPr>
            <w:tcW w:w="1418" w:type="dxa"/>
            <w:vAlign w:val="center"/>
          </w:tcPr>
          <w:p w:rsidR="00004301" w:rsidRPr="00F45B0E" w:rsidRDefault="00004301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585,0</w:t>
            </w:r>
          </w:p>
        </w:tc>
        <w:tc>
          <w:tcPr>
            <w:tcW w:w="1417" w:type="dxa"/>
            <w:vAlign w:val="center"/>
          </w:tcPr>
          <w:p w:rsidR="00004301" w:rsidRPr="00467144" w:rsidRDefault="00004301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004301" w:rsidRPr="00A4242E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A4242E" w:rsidRDefault="00004301" w:rsidP="004D6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42E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966BC7" w:rsidRDefault="00004301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966BC7" w:rsidRDefault="00004301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966BC7" w:rsidRDefault="00004301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418" w:type="dxa"/>
            <w:vAlign w:val="center"/>
          </w:tcPr>
          <w:p w:rsidR="00004301" w:rsidRPr="00966BC7" w:rsidRDefault="00004301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7" w:type="dxa"/>
            <w:vAlign w:val="center"/>
          </w:tcPr>
          <w:p w:rsidR="00004301" w:rsidRPr="00966BC7" w:rsidRDefault="00004301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</w:tr>
      <w:tr w:rsidR="00004301" w:rsidRPr="00A4242E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A4242E" w:rsidRDefault="00004301" w:rsidP="004D6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42E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966BC7" w:rsidRDefault="00004301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79,6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966BC7" w:rsidRDefault="00004301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966BC7" w:rsidRDefault="00004301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18" w:type="dxa"/>
            <w:vAlign w:val="center"/>
          </w:tcPr>
          <w:p w:rsidR="00004301" w:rsidRPr="00966BC7" w:rsidRDefault="00004301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17" w:type="dxa"/>
            <w:vAlign w:val="center"/>
          </w:tcPr>
          <w:p w:rsidR="00004301" w:rsidRPr="00966BC7" w:rsidRDefault="00004301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</w:tr>
      <w:tr w:rsidR="00004301" w:rsidRPr="00A4242E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A4242E" w:rsidRDefault="00004301" w:rsidP="004D6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42E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966BC7" w:rsidRDefault="00004301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38,6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966BC7" w:rsidRDefault="00004301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966BC7" w:rsidRDefault="00004301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418" w:type="dxa"/>
            <w:vAlign w:val="center"/>
          </w:tcPr>
          <w:p w:rsidR="00004301" w:rsidRPr="00966BC7" w:rsidRDefault="00004301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417" w:type="dxa"/>
            <w:vAlign w:val="center"/>
          </w:tcPr>
          <w:p w:rsidR="00004301" w:rsidRPr="00966BC7" w:rsidRDefault="00004301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</w:t>
            </w:r>
          </w:p>
        </w:tc>
      </w:tr>
      <w:tr w:rsidR="00004301" w:rsidRPr="00A4242E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A4242E" w:rsidRDefault="00004301" w:rsidP="004D6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налог 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966BC7" w:rsidRDefault="00004301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507,8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966BC7" w:rsidRDefault="00004301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966BC7" w:rsidRDefault="00004301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480,0</w:t>
            </w:r>
          </w:p>
        </w:tc>
        <w:tc>
          <w:tcPr>
            <w:tcW w:w="1418" w:type="dxa"/>
            <w:vAlign w:val="center"/>
          </w:tcPr>
          <w:p w:rsidR="00004301" w:rsidRPr="00966BC7" w:rsidRDefault="00004301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480,0</w:t>
            </w:r>
          </w:p>
        </w:tc>
        <w:tc>
          <w:tcPr>
            <w:tcW w:w="1417" w:type="dxa"/>
            <w:vAlign w:val="center"/>
          </w:tcPr>
          <w:p w:rsidR="00004301" w:rsidRPr="00966BC7" w:rsidRDefault="00004301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480,0</w:t>
            </w:r>
          </w:p>
        </w:tc>
      </w:tr>
      <w:tr w:rsidR="00004301" w:rsidRPr="00A4242E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A4242E" w:rsidRDefault="00004301" w:rsidP="004D6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42E"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966BC7" w:rsidRDefault="00004301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966BC7" w:rsidRDefault="00004301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966BC7" w:rsidRDefault="00004301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004301" w:rsidRPr="00966BC7" w:rsidRDefault="00004301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004301" w:rsidRPr="00966BC7" w:rsidRDefault="00004301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04301" w:rsidRPr="00A4242E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A4242E" w:rsidRDefault="00004301" w:rsidP="004D6B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242E">
              <w:rPr>
                <w:rFonts w:ascii="Times New Roman" w:hAnsi="Times New Roman" w:cs="Times New Roman"/>
                <w:b/>
                <w:bCs/>
              </w:rPr>
              <w:t>Неналоговые доходы: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966BC7" w:rsidRDefault="00004301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966BC7" w:rsidRDefault="00004301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11,6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966BC7" w:rsidRDefault="00004301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418" w:type="dxa"/>
            <w:vAlign w:val="center"/>
          </w:tcPr>
          <w:p w:rsidR="00004301" w:rsidRPr="00966BC7" w:rsidRDefault="00004301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417" w:type="dxa"/>
            <w:vAlign w:val="center"/>
          </w:tcPr>
          <w:p w:rsidR="00004301" w:rsidRPr="00966BC7" w:rsidRDefault="00004301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004301" w:rsidRPr="00A4242E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A4242E" w:rsidRDefault="00004301" w:rsidP="004D6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42E">
              <w:rPr>
                <w:rFonts w:ascii="Times New Roman" w:hAnsi="Times New Roman" w:cs="Times New Roman"/>
              </w:rPr>
              <w:t>Доходы от сдачи в аренду имущества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966BC7" w:rsidRDefault="00004301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966BC7" w:rsidRDefault="00004301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966BC7" w:rsidRDefault="00004301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  <w:vAlign w:val="center"/>
          </w:tcPr>
          <w:p w:rsidR="00004301" w:rsidRPr="00966BC7" w:rsidRDefault="00004301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7" w:type="dxa"/>
            <w:vAlign w:val="center"/>
          </w:tcPr>
          <w:p w:rsidR="00004301" w:rsidRPr="00966BC7" w:rsidRDefault="00004301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004301" w:rsidRPr="00A4242E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A4242E" w:rsidRDefault="00004301" w:rsidP="004D6B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242E">
              <w:rPr>
                <w:rFonts w:ascii="Times New Roman" w:hAnsi="Times New Roman" w:cs="Times New Roman"/>
                <w:b/>
                <w:bCs/>
              </w:rPr>
              <w:t>Безвозмездные поступления, в т.ч.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966BC7" w:rsidRDefault="00004301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721,5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966BC7" w:rsidRDefault="00004301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597,7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966BC7" w:rsidRDefault="00004301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457,3</w:t>
            </w:r>
          </w:p>
        </w:tc>
        <w:tc>
          <w:tcPr>
            <w:tcW w:w="1418" w:type="dxa"/>
            <w:vAlign w:val="center"/>
          </w:tcPr>
          <w:p w:rsidR="00004301" w:rsidRPr="00966BC7" w:rsidRDefault="00004301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457,3</w:t>
            </w:r>
          </w:p>
        </w:tc>
        <w:tc>
          <w:tcPr>
            <w:tcW w:w="1417" w:type="dxa"/>
            <w:vAlign w:val="center"/>
          </w:tcPr>
          <w:p w:rsidR="00004301" w:rsidRPr="00966BC7" w:rsidRDefault="00004301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457,3</w:t>
            </w:r>
          </w:p>
        </w:tc>
      </w:tr>
      <w:tr w:rsidR="00004301" w:rsidRPr="00A4242E">
        <w:trPr>
          <w:trHeight w:val="315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A4242E" w:rsidRDefault="00004301" w:rsidP="004D6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42E">
              <w:rPr>
                <w:rFonts w:ascii="Times New Roman" w:hAnsi="Times New Roman" w:cs="Times New Roman"/>
              </w:rPr>
              <w:t xml:space="preserve"> Дотации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966BC7" w:rsidRDefault="00004301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669,2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966BC7" w:rsidRDefault="00004301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966BC7" w:rsidRDefault="00004301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398,0</w:t>
            </w:r>
          </w:p>
        </w:tc>
        <w:tc>
          <w:tcPr>
            <w:tcW w:w="1418" w:type="dxa"/>
            <w:vAlign w:val="center"/>
          </w:tcPr>
          <w:p w:rsidR="00004301" w:rsidRPr="00966BC7" w:rsidRDefault="00004301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398,0</w:t>
            </w:r>
          </w:p>
        </w:tc>
        <w:tc>
          <w:tcPr>
            <w:tcW w:w="1417" w:type="dxa"/>
            <w:vAlign w:val="center"/>
          </w:tcPr>
          <w:p w:rsidR="00004301" w:rsidRPr="00966BC7" w:rsidRDefault="00004301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398,0</w:t>
            </w:r>
          </w:p>
        </w:tc>
      </w:tr>
      <w:tr w:rsidR="00004301" w:rsidRPr="00A4242E">
        <w:trPr>
          <w:trHeight w:val="405"/>
        </w:trPr>
        <w:tc>
          <w:tcPr>
            <w:tcW w:w="2562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A4242E" w:rsidRDefault="00004301" w:rsidP="004D6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42E">
              <w:rPr>
                <w:rFonts w:ascii="Times New Roman" w:hAnsi="Times New Roman" w:cs="Times New Roman"/>
              </w:rPr>
              <w:t xml:space="preserve"> Субвенции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966BC7" w:rsidRDefault="00004301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</w:t>
            </w:r>
          </w:p>
        </w:tc>
        <w:tc>
          <w:tcPr>
            <w:tcW w:w="127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966BC7" w:rsidRDefault="00004301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966BC7" w:rsidRDefault="00004301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418" w:type="dxa"/>
            <w:vAlign w:val="center"/>
          </w:tcPr>
          <w:p w:rsidR="00004301" w:rsidRPr="00966BC7" w:rsidRDefault="00004301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417" w:type="dxa"/>
            <w:vAlign w:val="center"/>
          </w:tcPr>
          <w:p w:rsidR="00004301" w:rsidRPr="00966BC7" w:rsidRDefault="00004301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</w:tc>
      </w:tr>
      <w:tr w:rsidR="00004301" w:rsidRPr="00A4242E">
        <w:trPr>
          <w:trHeight w:val="574"/>
        </w:trPr>
        <w:tc>
          <w:tcPr>
            <w:tcW w:w="2562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A4242E" w:rsidRDefault="00004301" w:rsidP="004D6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42E">
              <w:rPr>
                <w:rFonts w:ascii="Times New Roman" w:hAnsi="Times New Roman" w:cs="Times New Roman"/>
              </w:rPr>
              <w:t xml:space="preserve"> Прочие межбюджетные трансферты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966BC7" w:rsidRDefault="00004301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966BC7" w:rsidRDefault="00004301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966BC7" w:rsidRDefault="00004301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004301" w:rsidRPr="00966BC7" w:rsidRDefault="00004301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004301" w:rsidRPr="00966BC7" w:rsidRDefault="00004301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04301" w:rsidRPr="00A4242E">
        <w:trPr>
          <w:trHeight w:val="405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A4242E" w:rsidRDefault="00004301" w:rsidP="004D6B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242E">
              <w:rPr>
                <w:rFonts w:ascii="Times New Roman" w:hAnsi="Times New Roman" w:cs="Times New Roman"/>
                <w:b/>
                <w:bCs/>
              </w:rPr>
              <w:t>Расходы бюджета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966BC7" w:rsidRDefault="00004301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1310,8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966BC7" w:rsidRDefault="00004301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1233,3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966BC7" w:rsidRDefault="00004301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1051,3</w:t>
            </w:r>
          </w:p>
        </w:tc>
        <w:tc>
          <w:tcPr>
            <w:tcW w:w="1418" w:type="dxa"/>
            <w:vAlign w:val="center"/>
          </w:tcPr>
          <w:p w:rsidR="00004301" w:rsidRPr="00966BC7" w:rsidRDefault="00004301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1052,3</w:t>
            </w:r>
          </w:p>
        </w:tc>
        <w:tc>
          <w:tcPr>
            <w:tcW w:w="1417" w:type="dxa"/>
            <w:vAlign w:val="center"/>
          </w:tcPr>
          <w:p w:rsidR="00004301" w:rsidRPr="00966BC7" w:rsidRDefault="00004301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1054,3</w:t>
            </w:r>
          </w:p>
        </w:tc>
      </w:tr>
      <w:tr w:rsidR="00004301" w:rsidRPr="00A4242E">
        <w:trPr>
          <w:trHeight w:val="36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A4242E" w:rsidRDefault="00004301" w:rsidP="004D6B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242E">
              <w:rPr>
                <w:rFonts w:ascii="Times New Roman" w:hAnsi="Times New Roman" w:cs="Times New Roman"/>
                <w:b/>
                <w:bCs/>
              </w:rPr>
              <w:t xml:space="preserve">Дефицит (-) / Профицит (+) 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966BC7" w:rsidRDefault="00004301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-50,1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966BC7" w:rsidRDefault="00004301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-259,2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4301" w:rsidRPr="00966BC7" w:rsidRDefault="00004301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8" w:type="dxa"/>
            <w:vAlign w:val="center"/>
          </w:tcPr>
          <w:p w:rsidR="00004301" w:rsidRPr="00966BC7" w:rsidRDefault="00004301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7" w:type="dxa"/>
            <w:vAlign w:val="center"/>
          </w:tcPr>
          <w:p w:rsidR="00004301" w:rsidRPr="00966BC7" w:rsidRDefault="00004301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</w:tbl>
    <w:p w:rsidR="00004301" w:rsidRDefault="00004301" w:rsidP="00F66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4301" w:rsidRDefault="00004301" w:rsidP="00F66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089">
        <w:rPr>
          <w:rFonts w:ascii="Times New Roman" w:hAnsi="Times New Roman" w:cs="Times New Roman"/>
          <w:sz w:val="28"/>
          <w:szCs w:val="28"/>
        </w:rPr>
        <w:t xml:space="preserve">Структура 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2017 года </w:t>
      </w:r>
      <w:r w:rsidRPr="008F6089">
        <w:rPr>
          <w:rFonts w:ascii="Times New Roman" w:hAnsi="Times New Roman" w:cs="Times New Roman"/>
          <w:sz w:val="28"/>
          <w:szCs w:val="28"/>
        </w:rPr>
        <w:t>представлена на ди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F6089">
        <w:rPr>
          <w:rFonts w:ascii="Times New Roman" w:hAnsi="Times New Roman" w:cs="Times New Roman"/>
          <w:sz w:val="28"/>
          <w:szCs w:val="28"/>
        </w:rPr>
        <w:t>грамме</w:t>
      </w:r>
    </w:p>
    <w:p w:rsidR="00004301" w:rsidRDefault="00004301" w:rsidP="00F66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42E">
        <w:rPr>
          <w:rFonts w:ascii="Times New Roman" w:hAnsi="Times New Roman" w:cs="Times New Roman"/>
          <w:noProof/>
          <w:sz w:val="28"/>
          <w:szCs w:val="28"/>
          <w:lang w:eastAsia="ru-RU"/>
        </w:rPr>
        <w:object w:dxaOrig="8195" w:dyaOrig="36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7.5pt;height:182.25pt" o:ole="">
            <v:imagedata r:id="rId6" o:title=""/>
            <o:lock v:ext="edit" aspectratio="f"/>
          </v:shape>
          <o:OLEObject Type="Embed" ProgID="Excel.Chart.8" ShapeID="_x0000_i1025" DrawAspect="Content" ObjectID="_1543573765" r:id="rId7"/>
        </w:object>
      </w:r>
    </w:p>
    <w:p w:rsidR="00004301" w:rsidRPr="008F6089" w:rsidRDefault="00004301" w:rsidP="00F66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4301" w:rsidRDefault="00004301" w:rsidP="00F66A8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и неналоговых доходов бюджета на долю налоговых доходов приходится 98,3,0 %. </w:t>
      </w:r>
    </w:p>
    <w:p w:rsidR="00004301" w:rsidRDefault="00004301" w:rsidP="00F66A8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Основную долю собственных доходов бюджета </w:t>
      </w:r>
      <w:r>
        <w:rPr>
          <w:rFonts w:ascii="Times New Roman" w:hAnsi="Times New Roman" w:cs="Times New Roman"/>
          <w:sz w:val="28"/>
          <w:szCs w:val="28"/>
        </w:rPr>
        <w:br/>
        <w:t xml:space="preserve">в 2017 году будут составлять доходы от  земельного налога – 80,1 процента.                                                                         </w:t>
      </w:r>
    </w:p>
    <w:p w:rsidR="00004301" w:rsidRPr="00DB7070" w:rsidRDefault="00004301" w:rsidP="00F66A8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070">
        <w:rPr>
          <w:rFonts w:ascii="Times New Roman" w:hAnsi="Times New Roman" w:cs="Times New Roman"/>
          <w:sz w:val="28"/>
          <w:szCs w:val="28"/>
        </w:rPr>
        <w:t xml:space="preserve">   </w:t>
      </w:r>
      <w:r w:rsidRPr="00D04E81">
        <w:rPr>
          <w:rFonts w:ascii="Times New Roman" w:hAnsi="Times New Roman" w:cs="Times New Roman"/>
          <w:sz w:val="28"/>
          <w:szCs w:val="28"/>
        </w:rPr>
        <w:t>Поступление</w:t>
      </w:r>
      <w:r w:rsidRPr="00DB7070">
        <w:rPr>
          <w:rFonts w:ascii="Times New Roman" w:hAnsi="Times New Roman" w:cs="Times New Roman"/>
          <w:sz w:val="28"/>
          <w:szCs w:val="28"/>
        </w:rPr>
        <w:t xml:space="preserve"> </w:t>
      </w:r>
      <w:r w:rsidRPr="00DB7070">
        <w:rPr>
          <w:rFonts w:ascii="Times New Roman" w:hAnsi="Times New Roman" w:cs="Times New Roman"/>
          <w:b/>
          <w:bCs/>
          <w:sz w:val="28"/>
          <w:szCs w:val="28"/>
        </w:rPr>
        <w:t>налога на доходы физических лиц</w:t>
      </w:r>
      <w:r w:rsidRPr="00DB7070">
        <w:rPr>
          <w:rFonts w:ascii="Times New Roman" w:hAnsi="Times New Roman" w:cs="Times New Roman"/>
          <w:sz w:val="28"/>
          <w:szCs w:val="28"/>
        </w:rPr>
        <w:t xml:space="preserve"> (далее - НДФЛ) в местный бюджет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B7070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Pr="00DB707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49,0</w:t>
      </w:r>
      <w:r w:rsidRPr="00DB7070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>
        <w:rPr>
          <w:rFonts w:ascii="Times New Roman" w:hAnsi="Times New Roman" w:cs="Times New Roman"/>
          <w:sz w:val="28"/>
          <w:szCs w:val="28"/>
        </w:rPr>
        <w:t>8,0</w:t>
      </w:r>
      <w:r w:rsidRPr="00DB707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 xml:space="preserve">19,5 </w:t>
      </w:r>
      <w:r w:rsidRPr="00DB7070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выше </w:t>
      </w:r>
      <w:r w:rsidRPr="00DB7070">
        <w:rPr>
          <w:rFonts w:ascii="Times New Roman" w:hAnsi="Times New Roman" w:cs="Times New Roman"/>
          <w:sz w:val="28"/>
          <w:szCs w:val="28"/>
        </w:rPr>
        <w:t xml:space="preserve">показателя </w:t>
      </w:r>
      <w:r>
        <w:rPr>
          <w:rFonts w:ascii="Times New Roman" w:hAnsi="Times New Roman" w:cs="Times New Roman"/>
          <w:sz w:val="28"/>
          <w:szCs w:val="28"/>
        </w:rPr>
        <w:t xml:space="preserve">оценки </w:t>
      </w:r>
      <w:r w:rsidRPr="00DB7070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B7070">
        <w:rPr>
          <w:rFonts w:ascii="Times New Roman" w:hAnsi="Times New Roman" w:cs="Times New Roman"/>
          <w:sz w:val="28"/>
          <w:szCs w:val="28"/>
        </w:rPr>
        <w:t xml:space="preserve"> года. Темп роста прогноза к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B7070">
        <w:rPr>
          <w:rFonts w:ascii="Times New Roman" w:hAnsi="Times New Roman" w:cs="Times New Roman"/>
          <w:sz w:val="28"/>
          <w:szCs w:val="28"/>
        </w:rPr>
        <w:t xml:space="preserve"> года составит </w:t>
      </w:r>
      <w:r>
        <w:rPr>
          <w:rFonts w:ascii="Times New Roman" w:hAnsi="Times New Roman" w:cs="Times New Roman"/>
          <w:sz w:val="28"/>
          <w:szCs w:val="28"/>
        </w:rPr>
        <w:t xml:space="preserve"> 81,7</w:t>
      </w:r>
      <w:r w:rsidRPr="00DB7070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004301" w:rsidRDefault="00004301" w:rsidP="00F66A8C">
      <w:pPr>
        <w:pStyle w:val="ConsNormal"/>
        <w:widowControl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Удельный вес НДФЛ в общем объеме доходов местного бюджета </w:t>
      </w:r>
      <w:r>
        <w:rPr>
          <w:rFonts w:ascii="Times New Roman" w:hAnsi="Times New Roman" w:cs="Times New Roman"/>
          <w:spacing w:val="-8"/>
          <w:sz w:val="28"/>
          <w:szCs w:val="28"/>
        </w:rPr>
        <w:br/>
        <w:t>на</w:t>
      </w:r>
      <w:r>
        <w:rPr>
          <w:rFonts w:ascii="Times New Roman" w:hAnsi="Times New Roman" w:cs="Times New Roman"/>
          <w:color w:val="008000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</w:rPr>
        <w:t>2017 год составляет  4,7 %, что</w:t>
      </w:r>
      <w:r>
        <w:rPr>
          <w:rFonts w:ascii="Times New Roman" w:hAnsi="Times New Roman" w:cs="Times New Roman"/>
          <w:color w:val="008000"/>
          <w:spacing w:val="-8"/>
          <w:sz w:val="28"/>
          <w:szCs w:val="28"/>
        </w:rPr>
        <w:t xml:space="preserve"> выше </w:t>
      </w:r>
      <w:r>
        <w:rPr>
          <w:rFonts w:ascii="Times New Roman" w:hAnsi="Times New Roman" w:cs="Times New Roman"/>
          <w:spacing w:val="-8"/>
          <w:sz w:val="28"/>
          <w:szCs w:val="28"/>
        </w:rPr>
        <w:t>оценки 2015 года на 1,1 процентных пункта.</w:t>
      </w:r>
    </w:p>
    <w:p w:rsidR="00004301" w:rsidRDefault="00004301" w:rsidP="00F66A8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9DC">
        <w:rPr>
          <w:rFonts w:ascii="Times New Roman" w:hAnsi="Times New Roman" w:cs="Times New Roman"/>
          <w:sz w:val="28"/>
          <w:szCs w:val="28"/>
        </w:rPr>
        <w:t xml:space="preserve"> Прогноз </w:t>
      </w:r>
      <w:r>
        <w:rPr>
          <w:rFonts w:ascii="Times New Roman" w:hAnsi="Times New Roman" w:cs="Times New Roman"/>
          <w:sz w:val="28"/>
          <w:szCs w:val="28"/>
        </w:rPr>
        <w:t>на 2018 год ожидается в сумме  50,</w:t>
      </w:r>
      <w:r w:rsidRPr="00BB69DC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тыс. рублей, на 2019 год – 52,</w:t>
      </w:r>
      <w:r w:rsidRPr="00BB69DC">
        <w:rPr>
          <w:rFonts w:ascii="Times New Roman" w:hAnsi="Times New Roman" w:cs="Times New Roman"/>
          <w:sz w:val="28"/>
          <w:szCs w:val="28"/>
        </w:rPr>
        <w:t>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4301" w:rsidRPr="00DB7070" w:rsidRDefault="00004301" w:rsidP="00867EA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070">
        <w:rPr>
          <w:rFonts w:ascii="Times New Roman" w:hAnsi="Times New Roman" w:cs="Times New Roman"/>
          <w:sz w:val="28"/>
          <w:szCs w:val="28"/>
        </w:rPr>
        <w:t xml:space="preserve">   </w:t>
      </w:r>
      <w:r w:rsidRPr="00D04E81">
        <w:rPr>
          <w:rFonts w:ascii="Times New Roman" w:hAnsi="Times New Roman" w:cs="Times New Roman"/>
          <w:sz w:val="28"/>
          <w:szCs w:val="28"/>
        </w:rPr>
        <w:t>Поступление</w:t>
      </w:r>
      <w:r w:rsidRPr="00DB7070">
        <w:rPr>
          <w:rFonts w:ascii="Times New Roman" w:hAnsi="Times New Roman" w:cs="Times New Roman"/>
          <w:sz w:val="28"/>
          <w:szCs w:val="28"/>
        </w:rPr>
        <w:t xml:space="preserve"> </w:t>
      </w:r>
      <w:r w:rsidRPr="00867EAD">
        <w:rPr>
          <w:rFonts w:ascii="Times New Roman" w:hAnsi="Times New Roman" w:cs="Times New Roman"/>
          <w:b/>
          <w:bCs/>
          <w:sz w:val="28"/>
          <w:szCs w:val="28"/>
        </w:rPr>
        <w:t>единого сельскохозяйственного налога</w:t>
      </w:r>
      <w:r w:rsidRPr="00DB70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7070">
        <w:rPr>
          <w:rFonts w:ascii="Times New Roman" w:hAnsi="Times New Roman" w:cs="Times New Roman"/>
          <w:sz w:val="28"/>
          <w:szCs w:val="28"/>
        </w:rPr>
        <w:t xml:space="preserve"> в местный бюджет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B7070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Pr="00DB707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13,0</w:t>
      </w:r>
      <w:r w:rsidRPr="00DB7070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>
        <w:rPr>
          <w:rFonts w:ascii="Times New Roman" w:hAnsi="Times New Roman" w:cs="Times New Roman"/>
          <w:sz w:val="28"/>
          <w:szCs w:val="28"/>
        </w:rPr>
        <w:t>9,2</w:t>
      </w:r>
      <w:r w:rsidRPr="00DB707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 xml:space="preserve">на 342,1 </w:t>
      </w:r>
      <w:r w:rsidRPr="00DB7070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выше </w:t>
      </w:r>
      <w:r w:rsidRPr="00DB7070">
        <w:rPr>
          <w:rFonts w:ascii="Times New Roman" w:hAnsi="Times New Roman" w:cs="Times New Roman"/>
          <w:sz w:val="28"/>
          <w:szCs w:val="28"/>
        </w:rPr>
        <w:t xml:space="preserve">показателя </w:t>
      </w:r>
      <w:r>
        <w:rPr>
          <w:rFonts w:ascii="Times New Roman" w:hAnsi="Times New Roman" w:cs="Times New Roman"/>
          <w:sz w:val="28"/>
          <w:szCs w:val="28"/>
        </w:rPr>
        <w:t xml:space="preserve">оценки </w:t>
      </w:r>
      <w:r w:rsidRPr="00DB7070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B7070">
        <w:rPr>
          <w:rFonts w:ascii="Times New Roman" w:hAnsi="Times New Roman" w:cs="Times New Roman"/>
          <w:sz w:val="28"/>
          <w:szCs w:val="28"/>
        </w:rPr>
        <w:t xml:space="preserve"> года. Темп роста прогноза к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B7070">
        <w:rPr>
          <w:rFonts w:ascii="Times New Roman" w:hAnsi="Times New Roman" w:cs="Times New Roman"/>
          <w:sz w:val="28"/>
          <w:szCs w:val="28"/>
        </w:rPr>
        <w:t xml:space="preserve"> года составит </w:t>
      </w:r>
      <w:r>
        <w:rPr>
          <w:rFonts w:ascii="Times New Roman" w:hAnsi="Times New Roman" w:cs="Times New Roman"/>
          <w:sz w:val="28"/>
          <w:szCs w:val="28"/>
        </w:rPr>
        <w:t xml:space="preserve"> 16,3</w:t>
      </w:r>
      <w:r w:rsidRPr="00DB7070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004301" w:rsidRDefault="00004301" w:rsidP="00F66A8C">
      <w:pPr>
        <w:pStyle w:val="BodyTextIndent2"/>
        <w:widowControl w:val="0"/>
        <w:spacing w:after="0" w:line="240" w:lineRule="auto"/>
        <w:ind w:left="0" w:firstLine="708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Доходы бюджета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по налогу на имущество физических лиц 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br/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на 2017 год прогнозируются в сумме 42,0 тыс. рублей, или  108,8 % к показателю исполнения 2015 года и 168,0 % к оценке поступлений налога </w:t>
      </w:r>
      <w:r>
        <w:rPr>
          <w:rFonts w:ascii="Times New Roman" w:hAnsi="Times New Roman" w:cs="Times New Roman"/>
          <w:spacing w:val="-10"/>
          <w:sz w:val="28"/>
          <w:szCs w:val="28"/>
        </w:rPr>
        <w:br/>
        <w:t xml:space="preserve">в  2016 году. </w:t>
      </w:r>
    </w:p>
    <w:p w:rsidR="00004301" w:rsidRPr="00CC7788" w:rsidRDefault="00004301" w:rsidP="00F66A8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Pr="007A5453">
        <w:rPr>
          <w:rFonts w:ascii="Times New Roman" w:hAnsi="Times New Roman" w:cs="Times New Roman"/>
          <w:b/>
          <w:bCs/>
          <w:sz w:val="28"/>
          <w:szCs w:val="28"/>
        </w:rPr>
        <w:t>земельного налога</w:t>
      </w:r>
      <w:r>
        <w:rPr>
          <w:rFonts w:ascii="Times New Roman" w:hAnsi="Times New Roman" w:cs="Times New Roman"/>
          <w:sz w:val="28"/>
          <w:szCs w:val="28"/>
        </w:rPr>
        <w:t xml:space="preserve">  взимается по ставкам, установленным в соответствии ст. 394 Налогового кодекса Российской Федерации и применяется к объектам налогообложения расположенным в границах поселения в 2017 году – 480,0 тыс. рублей. Ожидаемая оценка 2016 года составит 295,0 тыс. рублей, исполнено в 2015 году – 507,8 тыс. рублей.</w:t>
      </w:r>
      <w:r w:rsidRPr="00783A37">
        <w:t xml:space="preserve"> </w:t>
      </w:r>
      <w:r w:rsidRPr="00CC7788">
        <w:rPr>
          <w:rFonts w:ascii="Times New Roman" w:hAnsi="Times New Roman" w:cs="Times New Roman"/>
          <w:sz w:val="28"/>
          <w:szCs w:val="28"/>
        </w:rPr>
        <w:t>Прогноз поступления зем</w:t>
      </w:r>
      <w:r>
        <w:rPr>
          <w:rFonts w:ascii="Times New Roman" w:hAnsi="Times New Roman" w:cs="Times New Roman"/>
          <w:sz w:val="28"/>
          <w:szCs w:val="28"/>
        </w:rPr>
        <w:t>ельного налога на 2018 год – 480,0 тыс. рублей, на 2019 год – 480</w:t>
      </w:r>
      <w:r w:rsidRPr="00CC7788"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004301" w:rsidRDefault="00004301" w:rsidP="00F66A8C">
      <w:pPr>
        <w:pStyle w:val="BodyTextIndent"/>
        <w:ind w:left="0" w:firstLine="709"/>
        <w:jc w:val="both"/>
        <w:rPr>
          <w:rFonts w:ascii="Times New Roman" w:hAnsi="Times New Roman" w:cs="Times New Roman"/>
        </w:rPr>
      </w:pPr>
      <w:r w:rsidRPr="003F104C">
        <w:rPr>
          <w:rFonts w:ascii="Times New Roman" w:hAnsi="Times New Roman" w:cs="Times New Roman"/>
          <w:b/>
          <w:bCs/>
        </w:rPr>
        <w:t>Доходы</w:t>
      </w:r>
      <w:r>
        <w:rPr>
          <w:rFonts w:ascii="Times New Roman" w:hAnsi="Times New Roman" w:cs="Times New Roman"/>
          <w:b/>
          <w:bCs/>
        </w:rPr>
        <w:t xml:space="preserve"> от сдачи в аренду имущества</w:t>
      </w:r>
      <w:r>
        <w:rPr>
          <w:rFonts w:ascii="Times New Roman" w:hAnsi="Times New Roman" w:cs="Times New Roman"/>
        </w:rPr>
        <w:t xml:space="preserve"> муниципальной собственности в 2017 году  планируются в сумме 10,0 тыс. рублей, или 86,2 % к оценке 2016 года и 83,3 % к факту 2015 года .</w:t>
      </w:r>
    </w:p>
    <w:p w:rsidR="00004301" w:rsidRDefault="00004301" w:rsidP="00F66A8C">
      <w:pPr>
        <w:pStyle w:val="BodyTextIndent"/>
        <w:ind w:left="0" w:firstLine="709"/>
        <w:jc w:val="both"/>
        <w:rPr>
          <w:rFonts w:ascii="Times New Roman" w:hAnsi="Times New Roman" w:cs="Times New Roman"/>
        </w:rPr>
      </w:pPr>
    </w:p>
    <w:p w:rsidR="00004301" w:rsidRDefault="00004301" w:rsidP="00F66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C7788">
        <w:rPr>
          <w:rFonts w:ascii="Times New Roman" w:hAnsi="Times New Roman" w:cs="Times New Roman"/>
          <w:b/>
          <w:bCs/>
          <w:sz w:val="28"/>
          <w:szCs w:val="28"/>
        </w:rPr>
        <w:t>5. Безвозмездные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поступления </w:t>
      </w:r>
    </w:p>
    <w:p w:rsidR="00004301" w:rsidRDefault="00004301" w:rsidP="00F66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4301" w:rsidRDefault="00004301" w:rsidP="00F66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безвозмездных поступлений от бюджетов другого уровня проектом решения на 2017  год</w:t>
      </w:r>
      <w:r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предусматриваются в объеме 457,3 тыс. рублей. Понижение к ожидаемой оценке 2016 года составляет  140,4 тыс. рублей, или 76,5 процента.</w:t>
      </w:r>
      <w:r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</w:p>
    <w:p w:rsidR="00004301" w:rsidRDefault="00004301" w:rsidP="00F66A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общем объеме доходов бюджета безвозмездные поступления составляют 43,5 процента, что на  7,6 процентных пункта ниже уровня оценки 2016 года.</w:t>
      </w:r>
    </w:p>
    <w:p w:rsidR="00004301" w:rsidRDefault="00004301" w:rsidP="00F66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E6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структуре безвозмездных поступлений из средств областного бюджета наибольший удельный вес занимают дотации -  87,0 процентов:</w:t>
      </w:r>
    </w:p>
    <w:p w:rsidR="00004301" w:rsidRDefault="00004301" w:rsidP="00F66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дотации составляют  398,0 тыс. рублей;</w:t>
      </w:r>
    </w:p>
    <w:p w:rsidR="00004301" w:rsidRDefault="00004301" w:rsidP="003C3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субвенции бюджетам поселений  - 59,3 тыс. рублей,</w:t>
      </w:r>
      <w:r w:rsidRPr="003C3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составляет  88,9 % к ожидаемой оценке 2016 года.</w:t>
      </w:r>
    </w:p>
    <w:p w:rsidR="00004301" w:rsidRDefault="00004301" w:rsidP="008677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04301" w:rsidRPr="000E35E5" w:rsidRDefault="00004301" w:rsidP="000E35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35E5">
        <w:rPr>
          <w:rFonts w:ascii="Times New Roman" w:hAnsi="Times New Roman" w:cs="Times New Roman"/>
          <w:b/>
          <w:bCs/>
          <w:sz w:val="28"/>
          <w:szCs w:val="28"/>
        </w:rPr>
        <w:t xml:space="preserve">Динамика безвозмездных поступлений </w:t>
      </w:r>
    </w:p>
    <w:p w:rsidR="00004301" w:rsidRPr="000E35E5" w:rsidRDefault="00004301" w:rsidP="000E35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35E5">
        <w:rPr>
          <w:rFonts w:ascii="Times New Roman" w:hAnsi="Times New Roman" w:cs="Times New Roman"/>
          <w:b/>
          <w:bCs/>
          <w:sz w:val="28"/>
          <w:szCs w:val="28"/>
        </w:rPr>
        <w:t>на 2017 год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</w:t>
      </w:r>
      <w:r w:rsidRPr="000E35E5">
        <w:rPr>
          <w:rFonts w:ascii="Times New Roman" w:hAnsi="Times New Roman" w:cs="Times New Roman"/>
          <w:b/>
          <w:bCs/>
          <w:sz w:val="28"/>
          <w:szCs w:val="28"/>
        </w:rPr>
        <w:t xml:space="preserve"> плановый период 2018 и 2019 годов</w:t>
      </w:r>
    </w:p>
    <w:p w:rsidR="00004301" w:rsidRPr="00CF3049" w:rsidRDefault="00004301" w:rsidP="000E35E5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4"/>
          <w:szCs w:val="24"/>
        </w:rPr>
      </w:pPr>
      <w:r w:rsidRPr="000E35E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Pr="00CF3049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992"/>
        <w:gridCol w:w="993"/>
        <w:gridCol w:w="1275"/>
        <w:gridCol w:w="993"/>
        <w:gridCol w:w="1275"/>
        <w:gridCol w:w="851"/>
        <w:gridCol w:w="1134"/>
      </w:tblGrid>
      <w:tr w:rsidR="00004301" w:rsidRPr="00A4242E">
        <w:tc>
          <w:tcPr>
            <w:tcW w:w="1951" w:type="dxa"/>
          </w:tcPr>
          <w:p w:rsidR="00004301" w:rsidRPr="000E35E5" w:rsidRDefault="00004301" w:rsidP="000E35E5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004301" w:rsidRPr="000E35E5" w:rsidRDefault="00004301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35E5">
              <w:rPr>
                <w:rFonts w:ascii="Times New Roman" w:hAnsi="Times New Roman" w:cs="Times New Roman"/>
                <w:b/>
                <w:bCs/>
              </w:rPr>
              <w:t xml:space="preserve"> 2016 год</w:t>
            </w:r>
          </w:p>
        </w:tc>
        <w:tc>
          <w:tcPr>
            <w:tcW w:w="993" w:type="dxa"/>
          </w:tcPr>
          <w:p w:rsidR="00004301" w:rsidRPr="000E35E5" w:rsidRDefault="00004301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35E5">
              <w:rPr>
                <w:rFonts w:ascii="Times New Roman" w:hAnsi="Times New Roman" w:cs="Times New Roman"/>
                <w:b/>
                <w:bCs/>
              </w:rPr>
              <w:t xml:space="preserve"> 2017 год</w:t>
            </w:r>
          </w:p>
        </w:tc>
        <w:tc>
          <w:tcPr>
            <w:tcW w:w="1275" w:type="dxa"/>
          </w:tcPr>
          <w:p w:rsidR="00004301" w:rsidRPr="00A4242E" w:rsidRDefault="00004301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35E5">
              <w:rPr>
                <w:rFonts w:ascii="Times New Roman" w:hAnsi="Times New Roman" w:cs="Times New Roman"/>
                <w:b/>
                <w:bCs/>
              </w:rPr>
              <w:t xml:space="preserve">2017 </w:t>
            </w:r>
            <w:r w:rsidRPr="00A4242E">
              <w:rPr>
                <w:rFonts w:ascii="Times New Roman" w:hAnsi="Times New Roman" w:cs="Times New Roman"/>
                <w:b/>
                <w:bCs/>
              </w:rPr>
              <w:t>/</w:t>
            </w:r>
            <w:r w:rsidRPr="000E35E5">
              <w:rPr>
                <w:rFonts w:ascii="Times New Roman" w:hAnsi="Times New Roman" w:cs="Times New Roman"/>
                <w:b/>
                <w:bCs/>
              </w:rPr>
              <w:t xml:space="preserve"> 2016 </w:t>
            </w:r>
          </w:p>
          <w:p w:rsidR="00004301" w:rsidRPr="000E35E5" w:rsidRDefault="00004301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35E5">
              <w:rPr>
                <w:rFonts w:ascii="Times New Roman" w:hAnsi="Times New Roman" w:cs="Times New Roman"/>
                <w:b/>
                <w:bCs/>
              </w:rPr>
              <w:t xml:space="preserve"> %</w:t>
            </w:r>
          </w:p>
        </w:tc>
        <w:tc>
          <w:tcPr>
            <w:tcW w:w="993" w:type="dxa"/>
          </w:tcPr>
          <w:p w:rsidR="00004301" w:rsidRPr="000E35E5" w:rsidRDefault="00004301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35E5">
              <w:rPr>
                <w:rFonts w:ascii="Times New Roman" w:hAnsi="Times New Roman" w:cs="Times New Roman"/>
                <w:b/>
                <w:bCs/>
              </w:rPr>
              <w:t xml:space="preserve"> 2018 год</w:t>
            </w:r>
          </w:p>
        </w:tc>
        <w:tc>
          <w:tcPr>
            <w:tcW w:w="1275" w:type="dxa"/>
          </w:tcPr>
          <w:p w:rsidR="00004301" w:rsidRPr="00A4242E" w:rsidRDefault="00004301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35E5">
              <w:rPr>
                <w:rFonts w:ascii="Times New Roman" w:hAnsi="Times New Roman" w:cs="Times New Roman"/>
                <w:b/>
                <w:bCs/>
              </w:rPr>
              <w:t xml:space="preserve">2018 </w:t>
            </w:r>
            <w:r w:rsidRPr="00A4242E">
              <w:rPr>
                <w:rFonts w:ascii="Times New Roman" w:hAnsi="Times New Roman" w:cs="Times New Roman"/>
                <w:b/>
                <w:bCs/>
              </w:rPr>
              <w:t>/</w:t>
            </w:r>
            <w:r w:rsidRPr="000E35E5">
              <w:rPr>
                <w:rFonts w:ascii="Times New Roman" w:hAnsi="Times New Roman" w:cs="Times New Roman"/>
                <w:b/>
                <w:bCs/>
              </w:rPr>
              <w:t xml:space="preserve"> 2017 </w:t>
            </w:r>
          </w:p>
          <w:p w:rsidR="00004301" w:rsidRPr="000E35E5" w:rsidRDefault="00004301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35E5">
              <w:rPr>
                <w:rFonts w:ascii="Times New Roman" w:hAnsi="Times New Roman" w:cs="Times New Roman"/>
                <w:b/>
                <w:bCs/>
              </w:rPr>
              <w:t xml:space="preserve"> %</w:t>
            </w:r>
          </w:p>
        </w:tc>
        <w:tc>
          <w:tcPr>
            <w:tcW w:w="851" w:type="dxa"/>
          </w:tcPr>
          <w:p w:rsidR="00004301" w:rsidRPr="000E35E5" w:rsidRDefault="00004301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35E5">
              <w:rPr>
                <w:rFonts w:ascii="Times New Roman" w:hAnsi="Times New Roman" w:cs="Times New Roman"/>
                <w:b/>
                <w:bCs/>
              </w:rPr>
              <w:t xml:space="preserve"> 2019 год</w:t>
            </w:r>
          </w:p>
        </w:tc>
        <w:tc>
          <w:tcPr>
            <w:tcW w:w="1134" w:type="dxa"/>
          </w:tcPr>
          <w:p w:rsidR="00004301" w:rsidRPr="00A4242E" w:rsidRDefault="00004301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35E5">
              <w:rPr>
                <w:rFonts w:ascii="Times New Roman" w:hAnsi="Times New Roman" w:cs="Times New Roman"/>
                <w:b/>
                <w:bCs/>
              </w:rPr>
              <w:t xml:space="preserve">2019 </w:t>
            </w:r>
            <w:r w:rsidRPr="00A4242E">
              <w:rPr>
                <w:rFonts w:ascii="Times New Roman" w:hAnsi="Times New Roman" w:cs="Times New Roman"/>
                <w:b/>
                <w:bCs/>
              </w:rPr>
              <w:t>/</w:t>
            </w:r>
            <w:r w:rsidRPr="000E35E5">
              <w:rPr>
                <w:rFonts w:ascii="Times New Roman" w:hAnsi="Times New Roman" w:cs="Times New Roman"/>
                <w:b/>
                <w:bCs/>
              </w:rPr>
              <w:t xml:space="preserve"> 2018 </w:t>
            </w:r>
          </w:p>
          <w:p w:rsidR="00004301" w:rsidRPr="000E35E5" w:rsidRDefault="00004301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35E5">
              <w:rPr>
                <w:rFonts w:ascii="Times New Roman" w:hAnsi="Times New Roman" w:cs="Times New Roman"/>
                <w:b/>
                <w:bCs/>
              </w:rPr>
              <w:t xml:space="preserve"> %</w:t>
            </w:r>
          </w:p>
        </w:tc>
      </w:tr>
      <w:tr w:rsidR="00004301" w:rsidRPr="00A4242E">
        <w:tc>
          <w:tcPr>
            <w:tcW w:w="1951" w:type="dxa"/>
          </w:tcPr>
          <w:p w:rsidR="00004301" w:rsidRPr="000E35E5" w:rsidRDefault="00004301" w:rsidP="000E35E5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35E5">
              <w:rPr>
                <w:rFonts w:ascii="Times New Roman" w:hAnsi="Times New Roman" w:cs="Times New Roman"/>
              </w:rPr>
              <w:t>Дотации на поддержку мер по обеспечению сбалансированности</w:t>
            </w:r>
          </w:p>
        </w:tc>
        <w:tc>
          <w:tcPr>
            <w:tcW w:w="992" w:type="dxa"/>
            <w:vAlign w:val="center"/>
          </w:tcPr>
          <w:p w:rsidR="00004301" w:rsidRPr="000E35E5" w:rsidRDefault="00004301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211,0</w:t>
            </w:r>
          </w:p>
        </w:tc>
        <w:tc>
          <w:tcPr>
            <w:tcW w:w="993" w:type="dxa"/>
            <w:vAlign w:val="center"/>
          </w:tcPr>
          <w:p w:rsidR="00004301" w:rsidRPr="000E35E5" w:rsidRDefault="00004301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359,0</w:t>
            </w:r>
          </w:p>
        </w:tc>
        <w:tc>
          <w:tcPr>
            <w:tcW w:w="1275" w:type="dxa"/>
            <w:vAlign w:val="center"/>
          </w:tcPr>
          <w:p w:rsidR="00004301" w:rsidRPr="000E35E5" w:rsidRDefault="00004301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170,1</w:t>
            </w:r>
          </w:p>
        </w:tc>
        <w:tc>
          <w:tcPr>
            <w:tcW w:w="993" w:type="dxa"/>
            <w:vAlign w:val="center"/>
          </w:tcPr>
          <w:p w:rsidR="00004301" w:rsidRPr="000E35E5" w:rsidRDefault="00004301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359,0</w:t>
            </w:r>
          </w:p>
        </w:tc>
        <w:tc>
          <w:tcPr>
            <w:tcW w:w="1275" w:type="dxa"/>
            <w:vAlign w:val="center"/>
          </w:tcPr>
          <w:p w:rsidR="00004301" w:rsidRPr="000E35E5" w:rsidRDefault="00004301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vAlign w:val="center"/>
          </w:tcPr>
          <w:p w:rsidR="00004301" w:rsidRPr="000E35E5" w:rsidRDefault="00004301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359,0</w:t>
            </w:r>
          </w:p>
        </w:tc>
        <w:tc>
          <w:tcPr>
            <w:tcW w:w="1134" w:type="dxa"/>
            <w:vAlign w:val="center"/>
          </w:tcPr>
          <w:p w:rsidR="00004301" w:rsidRPr="000E35E5" w:rsidRDefault="00004301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04301" w:rsidRPr="00A4242E">
        <w:tc>
          <w:tcPr>
            <w:tcW w:w="1951" w:type="dxa"/>
          </w:tcPr>
          <w:p w:rsidR="00004301" w:rsidRPr="000E35E5" w:rsidRDefault="00004301" w:rsidP="000E35E5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35E5"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vAlign w:val="center"/>
          </w:tcPr>
          <w:p w:rsidR="00004301" w:rsidRPr="000E35E5" w:rsidRDefault="00004301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993" w:type="dxa"/>
            <w:vAlign w:val="center"/>
          </w:tcPr>
          <w:p w:rsidR="00004301" w:rsidRPr="000E35E5" w:rsidRDefault="00004301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275" w:type="dxa"/>
            <w:vAlign w:val="center"/>
          </w:tcPr>
          <w:p w:rsidR="00004301" w:rsidRPr="000E35E5" w:rsidRDefault="00004301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993" w:type="dxa"/>
            <w:vAlign w:val="center"/>
          </w:tcPr>
          <w:p w:rsidR="00004301" w:rsidRPr="000E35E5" w:rsidRDefault="00004301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275" w:type="dxa"/>
            <w:vAlign w:val="center"/>
          </w:tcPr>
          <w:p w:rsidR="00004301" w:rsidRPr="000E35E5" w:rsidRDefault="00004301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vAlign w:val="center"/>
          </w:tcPr>
          <w:p w:rsidR="00004301" w:rsidRPr="000E35E5" w:rsidRDefault="00004301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34" w:type="dxa"/>
            <w:vAlign w:val="center"/>
          </w:tcPr>
          <w:p w:rsidR="00004301" w:rsidRPr="000E35E5" w:rsidRDefault="00004301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04301" w:rsidRPr="00A4242E">
        <w:tc>
          <w:tcPr>
            <w:tcW w:w="1951" w:type="dxa"/>
          </w:tcPr>
          <w:p w:rsidR="00004301" w:rsidRPr="000E35E5" w:rsidRDefault="00004301" w:rsidP="000E35E5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E35E5">
              <w:rPr>
                <w:rFonts w:ascii="Times New Roman" w:hAnsi="Times New Roman" w:cs="Times New Roman"/>
                <w:b/>
                <w:bCs/>
              </w:rPr>
              <w:t>Итого дотаций</w:t>
            </w:r>
          </w:p>
        </w:tc>
        <w:tc>
          <w:tcPr>
            <w:tcW w:w="992" w:type="dxa"/>
            <w:vAlign w:val="center"/>
          </w:tcPr>
          <w:p w:rsidR="00004301" w:rsidRPr="000E35E5" w:rsidRDefault="00004301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531,0</w:t>
            </w:r>
          </w:p>
        </w:tc>
        <w:tc>
          <w:tcPr>
            <w:tcW w:w="993" w:type="dxa"/>
            <w:vAlign w:val="center"/>
          </w:tcPr>
          <w:p w:rsidR="00004301" w:rsidRPr="000E35E5" w:rsidRDefault="00004301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398,0</w:t>
            </w:r>
          </w:p>
        </w:tc>
        <w:tc>
          <w:tcPr>
            <w:tcW w:w="1275" w:type="dxa"/>
            <w:vAlign w:val="center"/>
          </w:tcPr>
          <w:p w:rsidR="00004301" w:rsidRPr="000E35E5" w:rsidRDefault="00004301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75,0</w:t>
            </w:r>
          </w:p>
        </w:tc>
        <w:tc>
          <w:tcPr>
            <w:tcW w:w="993" w:type="dxa"/>
            <w:vAlign w:val="center"/>
          </w:tcPr>
          <w:p w:rsidR="00004301" w:rsidRPr="000E35E5" w:rsidRDefault="00004301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398,0</w:t>
            </w:r>
          </w:p>
        </w:tc>
        <w:tc>
          <w:tcPr>
            <w:tcW w:w="1275" w:type="dxa"/>
            <w:vAlign w:val="center"/>
          </w:tcPr>
          <w:p w:rsidR="00004301" w:rsidRPr="000E35E5" w:rsidRDefault="00004301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851" w:type="dxa"/>
            <w:vAlign w:val="center"/>
          </w:tcPr>
          <w:p w:rsidR="00004301" w:rsidRPr="000E35E5" w:rsidRDefault="00004301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398,0</w:t>
            </w:r>
          </w:p>
        </w:tc>
        <w:tc>
          <w:tcPr>
            <w:tcW w:w="1134" w:type="dxa"/>
            <w:vAlign w:val="center"/>
          </w:tcPr>
          <w:p w:rsidR="00004301" w:rsidRPr="000E35E5" w:rsidRDefault="00004301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004301" w:rsidRPr="00A4242E">
        <w:tc>
          <w:tcPr>
            <w:tcW w:w="1951" w:type="dxa"/>
          </w:tcPr>
          <w:p w:rsidR="00004301" w:rsidRPr="00B63698" w:rsidRDefault="00004301" w:rsidP="00B63698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4242E">
              <w:rPr>
                <w:rFonts w:ascii="Times New Roman" w:hAnsi="Times New Roman" w:cs="Times New Roman"/>
              </w:rPr>
              <w:t>субвенция бюджетам  поселений 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vAlign w:val="center"/>
          </w:tcPr>
          <w:p w:rsidR="00004301" w:rsidRPr="00B63698" w:rsidRDefault="00004301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993" w:type="dxa"/>
            <w:vAlign w:val="center"/>
          </w:tcPr>
          <w:p w:rsidR="00004301" w:rsidRPr="00B63698" w:rsidRDefault="00004301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04301" w:rsidRPr="00B63698" w:rsidRDefault="00004301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004301" w:rsidRPr="00B63698" w:rsidRDefault="00004301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04301" w:rsidRPr="00B63698" w:rsidRDefault="00004301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004301" w:rsidRPr="00B63698" w:rsidRDefault="00004301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04301" w:rsidRPr="00B63698" w:rsidRDefault="00004301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301" w:rsidRPr="00A4242E">
        <w:tc>
          <w:tcPr>
            <w:tcW w:w="1951" w:type="dxa"/>
          </w:tcPr>
          <w:p w:rsidR="00004301" w:rsidRPr="00A4242E" w:rsidRDefault="00004301" w:rsidP="00B63698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242E">
              <w:rPr>
                <w:rFonts w:ascii="Times New Roman" w:hAnsi="Times New Roman" w:cs="Times New Roman"/>
              </w:rPr>
              <w:t>субвенции бюджетам  поселений на осуществление  первичного  воинского  учета на территориях, где отсутствуют военные  комиссариаты</w:t>
            </w:r>
          </w:p>
        </w:tc>
        <w:tc>
          <w:tcPr>
            <w:tcW w:w="992" w:type="dxa"/>
            <w:vAlign w:val="center"/>
          </w:tcPr>
          <w:p w:rsidR="00004301" w:rsidRPr="00B63698" w:rsidRDefault="00004301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</w:t>
            </w:r>
          </w:p>
        </w:tc>
        <w:tc>
          <w:tcPr>
            <w:tcW w:w="993" w:type="dxa"/>
            <w:vAlign w:val="center"/>
          </w:tcPr>
          <w:p w:rsidR="00004301" w:rsidRDefault="00004301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275" w:type="dxa"/>
            <w:vAlign w:val="center"/>
          </w:tcPr>
          <w:p w:rsidR="00004301" w:rsidRDefault="00004301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113,4</w:t>
            </w:r>
          </w:p>
        </w:tc>
        <w:tc>
          <w:tcPr>
            <w:tcW w:w="993" w:type="dxa"/>
            <w:vAlign w:val="center"/>
          </w:tcPr>
          <w:p w:rsidR="00004301" w:rsidRDefault="00004301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275" w:type="dxa"/>
            <w:vAlign w:val="center"/>
          </w:tcPr>
          <w:p w:rsidR="00004301" w:rsidRDefault="00004301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vAlign w:val="center"/>
          </w:tcPr>
          <w:p w:rsidR="00004301" w:rsidRDefault="00004301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134" w:type="dxa"/>
            <w:vAlign w:val="center"/>
          </w:tcPr>
          <w:p w:rsidR="00004301" w:rsidRDefault="00004301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04301" w:rsidRPr="00A4242E">
        <w:tc>
          <w:tcPr>
            <w:tcW w:w="1951" w:type="dxa"/>
          </w:tcPr>
          <w:p w:rsidR="00004301" w:rsidRPr="00B63698" w:rsidRDefault="00004301" w:rsidP="00B63698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Итого </w:t>
            </w:r>
            <w:r w:rsidRPr="00B63698">
              <w:rPr>
                <w:rFonts w:ascii="Times New Roman" w:hAnsi="Times New Roman" w:cs="Times New Roman"/>
                <w:b/>
                <w:bCs/>
              </w:rPr>
              <w:t>субвенци</w:t>
            </w:r>
            <w:r>
              <w:rPr>
                <w:rFonts w:ascii="Times New Roman" w:hAnsi="Times New Roman" w:cs="Times New Roman"/>
                <w:b/>
                <w:bCs/>
              </w:rPr>
              <w:t>й</w:t>
            </w:r>
          </w:p>
        </w:tc>
        <w:tc>
          <w:tcPr>
            <w:tcW w:w="992" w:type="dxa"/>
            <w:vAlign w:val="center"/>
          </w:tcPr>
          <w:p w:rsidR="00004301" w:rsidRPr="00B63698" w:rsidRDefault="00004301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66,7</w:t>
            </w:r>
          </w:p>
        </w:tc>
        <w:tc>
          <w:tcPr>
            <w:tcW w:w="993" w:type="dxa"/>
            <w:vAlign w:val="center"/>
          </w:tcPr>
          <w:p w:rsidR="00004301" w:rsidRPr="00B63698" w:rsidRDefault="00004301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59,3</w:t>
            </w:r>
          </w:p>
        </w:tc>
        <w:tc>
          <w:tcPr>
            <w:tcW w:w="1275" w:type="dxa"/>
            <w:vAlign w:val="center"/>
          </w:tcPr>
          <w:p w:rsidR="00004301" w:rsidRPr="00B63698" w:rsidRDefault="00004301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88,9</w:t>
            </w:r>
          </w:p>
        </w:tc>
        <w:tc>
          <w:tcPr>
            <w:tcW w:w="993" w:type="dxa"/>
            <w:vAlign w:val="center"/>
          </w:tcPr>
          <w:p w:rsidR="00004301" w:rsidRPr="00B63698" w:rsidRDefault="00004301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59,3</w:t>
            </w:r>
          </w:p>
        </w:tc>
        <w:tc>
          <w:tcPr>
            <w:tcW w:w="1275" w:type="dxa"/>
            <w:vAlign w:val="center"/>
          </w:tcPr>
          <w:p w:rsidR="00004301" w:rsidRPr="00B63698" w:rsidRDefault="00004301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851" w:type="dxa"/>
            <w:vAlign w:val="center"/>
          </w:tcPr>
          <w:p w:rsidR="00004301" w:rsidRPr="00B63698" w:rsidRDefault="00004301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59,3</w:t>
            </w:r>
          </w:p>
        </w:tc>
        <w:tc>
          <w:tcPr>
            <w:tcW w:w="1134" w:type="dxa"/>
            <w:vAlign w:val="center"/>
          </w:tcPr>
          <w:p w:rsidR="00004301" w:rsidRPr="00B63698" w:rsidRDefault="00004301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004301" w:rsidRPr="00A4242E">
        <w:tc>
          <w:tcPr>
            <w:tcW w:w="1951" w:type="dxa"/>
          </w:tcPr>
          <w:p w:rsidR="00004301" w:rsidRPr="000E35E5" w:rsidRDefault="00004301" w:rsidP="000E35E5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35E5">
              <w:rPr>
                <w:rFonts w:ascii="Times New Roman" w:hAnsi="Times New Roman" w:cs="Times New Roman"/>
              </w:rPr>
              <w:t>Прочие межбюджетные трансферты</w:t>
            </w:r>
          </w:p>
        </w:tc>
        <w:tc>
          <w:tcPr>
            <w:tcW w:w="992" w:type="dxa"/>
            <w:vAlign w:val="center"/>
          </w:tcPr>
          <w:p w:rsidR="00004301" w:rsidRPr="000E35E5" w:rsidRDefault="00004301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004301" w:rsidRPr="000E35E5" w:rsidRDefault="00004301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04301" w:rsidRPr="000E35E5" w:rsidRDefault="00004301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004301" w:rsidRPr="000E35E5" w:rsidRDefault="00004301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04301" w:rsidRPr="000E35E5" w:rsidRDefault="00004301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004301" w:rsidRPr="000E35E5" w:rsidRDefault="00004301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04301" w:rsidRPr="000E35E5" w:rsidRDefault="00004301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301" w:rsidRPr="00A4242E">
        <w:tc>
          <w:tcPr>
            <w:tcW w:w="1951" w:type="dxa"/>
          </w:tcPr>
          <w:p w:rsidR="00004301" w:rsidRPr="000E35E5" w:rsidRDefault="00004301" w:rsidP="007C59B1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E35E5">
              <w:rPr>
                <w:rFonts w:ascii="Times New Roman" w:hAnsi="Times New Roman" w:cs="Times New Roman"/>
                <w:b/>
                <w:bCs/>
              </w:rPr>
              <w:t>Всего безвозмездных поступлений</w:t>
            </w:r>
          </w:p>
        </w:tc>
        <w:tc>
          <w:tcPr>
            <w:tcW w:w="992" w:type="dxa"/>
            <w:vAlign w:val="center"/>
          </w:tcPr>
          <w:p w:rsidR="00004301" w:rsidRPr="000E35E5" w:rsidRDefault="00004301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597,7</w:t>
            </w:r>
          </w:p>
        </w:tc>
        <w:tc>
          <w:tcPr>
            <w:tcW w:w="993" w:type="dxa"/>
            <w:vAlign w:val="center"/>
          </w:tcPr>
          <w:p w:rsidR="00004301" w:rsidRPr="000E35E5" w:rsidRDefault="00004301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457,3</w:t>
            </w:r>
          </w:p>
        </w:tc>
        <w:tc>
          <w:tcPr>
            <w:tcW w:w="1275" w:type="dxa"/>
            <w:vAlign w:val="center"/>
          </w:tcPr>
          <w:p w:rsidR="00004301" w:rsidRPr="000E35E5" w:rsidRDefault="00004301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76,5</w:t>
            </w:r>
          </w:p>
        </w:tc>
        <w:tc>
          <w:tcPr>
            <w:tcW w:w="993" w:type="dxa"/>
            <w:vAlign w:val="center"/>
          </w:tcPr>
          <w:p w:rsidR="00004301" w:rsidRPr="000E35E5" w:rsidRDefault="00004301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457,3</w:t>
            </w:r>
          </w:p>
        </w:tc>
        <w:tc>
          <w:tcPr>
            <w:tcW w:w="1275" w:type="dxa"/>
            <w:vAlign w:val="center"/>
          </w:tcPr>
          <w:p w:rsidR="00004301" w:rsidRPr="000E35E5" w:rsidRDefault="00004301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851" w:type="dxa"/>
            <w:vAlign w:val="center"/>
          </w:tcPr>
          <w:p w:rsidR="00004301" w:rsidRPr="000E35E5" w:rsidRDefault="00004301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457,3</w:t>
            </w:r>
          </w:p>
        </w:tc>
        <w:tc>
          <w:tcPr>
            <w:tcW w:w="1134" w:type="dxa"/>
            <w:vAlign w:val="center"/>
          </w:tcPr>
          <w:p w:rsidR="00004301" w:rsidRPr="000E35E5" w:rsidRDefault="00004301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</w:tbl>
    <w:p w:rsidR="00004301" w:rsidRDefault="00004301" w:rsidP="007C5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301" w:rsidRDefault="00004301" w:rsidP="00F66A8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Расходы проекта бюджета муниципального образования «Селиловичское сельское поселение»</w:t>
      </w:r>
    </w:p>
    <w:p w:rsidR="00004301" w:rsidRDefault="00004301" w:rsidP="00F66A8C">
      <w:pPr>
        <w:widowControl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0292C">
        <w:rPr>
          <w:rFonts w:ascii="Times New Roman" w:hAnsi="Times New Roman" w:cs="Times New Roman"/>
          <w:color w:val="000000"/>
          <w:sz w:val="28"/>
          <w:szCs w:val="28"/>
        </w:rPr>
        <w:t>Объем р</w:t>
      </w:r>
      <w:r>
        <w:rPr>
          <w:rFonts w:ascii="Times New Roman" w:hAnsi="Times New Roman" w:cs="Times New Roman"/>
          <w:color w:val="000000"/>
          <w:sz w:val="28"/>
          <w:szCs w:val="28"/>
        </w:rPr>
        <w:t>асходов, определенный в проекте решения Селиловичского сельского Совета народных депутатов «О бюджете муниципального образования «Селиловичское сельское поселение» на 2017 год составляет -  1051,3 тыс. рублей.</w:t>
      </w:r>
    </w:p>
    <w:p w:rsidR="00004301" w:rsidRDefault="00004301" w:rsidP="00F66A8C">
      <w:pPr>
        <w:widowControl w:val="0"/>
        <w:tabs>
          <w:tab w:val="num" w:pos="163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отношению к объему расходов ожидаемой оценки 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2016 года, расходы определенны</w:t>
      </w:r>
      <w:r>
        <w:rPr>
          <w:rFonts w:ascii="Times New Roman" w:hAnsi="Times New Roman" w:cs="Times New Roman"/>
          <w:sz w:val="28"/>
          <w:szCs w:val="28"/>
        </w:rPr>
        <w:t xml:space="preserve"> в проекте решения на 2017 год меньше на 14,8 %, к уровню 2015 года на  19,8 процента. </w:t>
      </w:r>
    </w:p>
    <w:p w:rsidR="00004301" w:rsidRDefault="00004301" w:rsidP="00F66A8C">
      <w:pPr>
        <w:pStyle w:val="ConsTitle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Информация об объемах расходов бюджета  2015 - 2019 года в разрезе разделов классификации расходов бюджетов представлена в таблице.</w:t>
      </w:r>
    </w:p>
    <w:p w:rsidR="00004301" w:rsidRDefault="00004301" w:rsidP="00F66A8C">
      <w:pPr>
        <w:pStyle w:val="ConsTitle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8988" w:type="dxa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2548"/>
        <w:gridCol w:w="423"/>
        <w:gridCol w:w="1140"/>
        <w:gridCol w:w="1140"/>
        <w:gridCol w:w="1191"/>
        <w:gridCol w:w="1273"/>
        <w:gridCol w:w="1273"/>
      </w:tblGrid>
      <w:tr w:rsidR="00004301" w:rsidRPr="00A4242E">
        <w:trPr>
          <w:trHeight w:val="68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04301" w:rsidRDefault="00004301" w:rsidP="00CC19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04301" w:rsidRDefault="00004301" w:rsidP="00CC19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1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4301" w:rsidRDefault="00004301" w:rsidP="00C77A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2015 год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4301" w:rsidRDefault="00004301" w:rsidP="00C77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301" w:rsidRDefault="00004301" w:rsidP="00C77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2016 год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4301" w:rsidRPr="00A4242E" w:rsidRDefault="00004301" w:rsidP="00C77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 год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4301" w:rsidRPr="00A4242E" w:rsidRDefault="00004301" w:rsidP="00C77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 год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4301" w:rsidRPr="00A4242E" w:rsidRDefault="00004301" w:rsidP="00C77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 год</w:t>
            </w:r>
          </w:p>
        </w:tc>
      </w:tr>
      <w:tr w:rsidR="00004301" w:rsidRPr="00A4242E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301" w:rsidRDefault="00004301" w:rsidP="00CC19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04301" w:rsidRDefault="00004301" w:rsidP="00CC19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301" w:rsidRDefault="00004301" w:rsidP="00CC19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04301" w:rsidRDefault="00004301" w:rsidP="00CC19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301" w:rsidRDefault="00004301" w:rsidP="00CC19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04301" w:rsidRDefault="00004301" w:rsidP="00CC1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04301" w:rsidRDefault="00004301" w:rsidP="00CC1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04301" w:rsidRDefault="00004301" w:rsidP="00CC1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04301" w:rsidRDefault="00004301" w:rsidP="00CC1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301" w:rsidRPr="00A4242E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301" w:rsidRDefault="00004301" w:rsidP="00CC199A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301" w:rsidRDefault="00004301" w:rsidP="00CC199A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4301" w:rsidRDefault="00004301" w:rsidP="003629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972,3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301" w:rsidRDefault="00004301" w:rsidP="00362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851,1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301" w:rsidRPr="00A4242E" w:rsidRDefault="00004301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903,7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301" w:rsidRPr="00A4242E" w:rsidRDefault="00004301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881,1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301" w:rsidRPr="00A4242E" w:rsidRDefault="00004301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858,5</w:t>
            </w:r>
          </w:p>
        </w:tc>
      </w:tr>
      <w:tr w:rsidR="00004301" w:rsidRPr="00A4242E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301" w:rsidRPr="00A4242E" w:rsidRDefault="00004301" w:rsidP="00CC199A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оборона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301" w:rsidRPr="00A4242E" w:rsidRDefault="00004301" w:rsidP="00CC199A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4301" w:rsidRDefault="00004301" w:rsidP="003629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301" w:rsidRDefault="00004301" w:rsidP="00362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301" w:rsidRPr="00A4242E" w:rsidRDefault="00004301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301" w:rsidRPr="00A4242E" w:rsidRDefault="00004301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301" w:rsidRPr="00A4242E" w:rsidRDefault="00004301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</w:tr>
      <w:tr w:rsidR="00004301" w:rsidRPr="00A4242E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301" w:rsidRDefault="00004301" w:rsidP="00CC199A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безопасность</w:t>
            </w:r>
          </w:p>
          <w:p w:rsidR="00004301" w:rsidRDefault="00004301" w:rsidP="00CC199A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:rsidR="00004301" w:rsidRDefault="00004301" w:rsidP="00CC199A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:rsidR="00004301" w:rsidRPr="00A4242E" w:rsidRDefault="00004301" w:rsidP="00CC199A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и 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301" w:rsidRPr="00A4242E" w:rsidRDefault="00004301" w:rsidP="00CC199A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4301" w:rsidRDefault="00004301" w:rsidP="003629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301" w:rsidRDefault="00004301" w:rsidP="00362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301" w:rsidRPr="00A4242E" w:rsidRDefault="00004301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301" w:rsidRPr="00A4242E" w:rsidRDefault="00004301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301" w:rsidRPr="00A4242E" w:rsidRDefault="00004301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</w:tr>
      <w:tr w:rsidR="00004301" w:rsidRPr="00A4242E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301" w:rsidRDefault="00004301" w:rsidP="00CC199A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Национальная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экономика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301" w:rsidRDefault="00004301" w:rsidP="00CC199A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4301" w:rsidRDefault="00004301" w:rsidP="003629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301" w:rsidRDefault="00004301" w:rsidP="00362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301" w:rsidRPr="00A4242E" w:rsidRDefault="00004301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301" w:rsidRPr="00A4242E" w:rsidRDefault="00004301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301" w:rsidRPr="00A4242E" w:rsidRDefault="00004301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301" w:rsidRPr="00A4242E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301" w:rsidRDefault="00004301" w:rsidP="00CC199A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Жилищно-коммунальное </w:t>
            </w:r>
            <w:r w:rsidRPr="00A4242E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4301" w:rsidRDefault="00004301" w:rsidP="00CC199A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301" w:rsidRDefault="00004301" w:rsidP="003629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01" w:rsidRDefault="00004301" w:rsidP="00362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301" w:rsidRPr="00A4242E" w:rsidRDefault="00004301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301" w:rsidRPr="00A4242E" w:rsidRDefault="00004301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60,7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301" w:rsidRPr="00A4242E" w:rsidRDefault="00004301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85,2</w:t>
            </w:r>
          </w:p>
        </w:tc>
      </w:tr>
      <w:tr w:rsidR="00004301" w:rsidRPr="00A4242E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301" w:rsidRDefault="00004301" w:rsidP="00CC199A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301" w:rsidRDefault="00004301" w:rsidP="00CC199A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301" w:rsidRDefault="00004301" w:rsidP="003629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01" w:rsidRDefault="00004301" w:rsidP="00362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301" w:rsidRPr="00A4242E" w:rsidRDefault="00004301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301" w:rsidRPr="00A4242E" w:rsidRDefault="00004301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301" w:rsidRPr="00A4242E" w:rsidRDefault="00004301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301" w:rsidRPr="00A4242E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301" w:rsidRPr="00A4242E" w:rsidRDefault="00004301" w:rsidP="00CC199A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Социальная политика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301" w:rsidRPr="00A4242E" w:rsidRDefault="00004301" w:rsidP="00CC199A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301" w:rsidRDefault="00004301" w:rsidP="003629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01" w:rsidRDefault="00004301" w:rsidP="00362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301" w:rsidRPr="00A4242E" w:rsidRDefault="00004301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30,7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301" w:rsidRPr="00A4242E" w:rsidRDefault="00004301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30,7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301" w:rsidRPr="00A4242E" w:rsidRDefault="00004301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30,7</w:t>
            </w:r>
          </w:p>
        </w:tc>
      </w:tr>
      <w:tr w:rsidR="00004301" w:rsidRPr="00A4242E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301" w:rsidRDefault="00004301" w:rsidP="00CC199A">
            <w:pPr>
              <w:shd w:val="clear" w:color="auto" w:fill="FFFFFF"/>
              <w:spacing w:after="0" w:line="240" w:lineRule="auto"/>
              <w:ind w:left="1200"/>
              <w:rPr>
                <w:rFonts w:ascii="Times New Roman" w:hAnsi="Times New Roman" w:cs="Times New Roman"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b/>
                <w:bCs/>
                <w:color w:val="5D5D5D"/>
                <w:spacing w:val="-5"/>
                <w:sz w:val="20"/>
                <w:szCs w:val="20"/>
              </w:rPr>
              <w:t>Итого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301" w:rsidRDefault="00004301" w:rsidP="00CC199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301" w:rsidRDefault="00004301" w:rsidP="003629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1310,8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01" w:rsidRDefault="00004301" w:rsidP="00362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1233,3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301" w:rsidRPr="00A4242E" w:rsidRDefault="00004301" w:rsidP="003629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1051,3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301" w:rsidRPr="00A4242E" w:rsidRDefault="00004301" w:rsidP="003629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1052,3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301" w:rsidRPr="00A4242E" w:rsidRDefault="00004301" w:rsidP="003629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1054,3</w:t>
            </w:r>
          </w:p>
        </w:tc>
      </w:tr>
    </w:tbl>
    <w:p w:rsidR="00004301" w:rsidRDefault="00004301" w:rsidP="00F66A8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структуре общего объема расходов бюджета наибольший удельный вес занимают расходы по разделам: «Общегосударственные вопросы» (86,0%), «Национальная оборона» (5,6%), объем которых в совокупности составляет в расходах 2017 года – 91,6 процента. </w:t>
      </w:r>
    </w:p>
    <w:p w:rsidR="00004301" w:rsidRDefault="00004301" w:rsidP="00F66A8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Структура расходов бюджета 2017 года представлена на диаграмме</w:t>
      </w:r>
    </w:p>
    <w:p w:rsidR="00004301" w:rsidRDefault="00004301" w:rsidP="00F66A8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42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object w:dxaOrig="8168" w:dyaOrig="4510">
          <v:shape id="_x0000_i1026" type="#_x0000_t75" style="width:408.75pt;height:225.75pt" o:ole="">
            <v:imagedata r:id="rId8" o:title=""/>
            <o:lock v:ext="edit" aspectratio="f"/>
          </v:shape>
          <o:OLEObject Type="Embed" ProgID="Excel.Chart.8" ShapeID="_x0000_i1026" DrawAspect="Content" ObjectID="_1543573766" r:id="rId9"/>
        </w:object>
      </w:r>
    </w:p>
    <w:p w:rsidR="00004301" w:rsidRDefault="00004301" w:rsidP="00F66A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Расходы бюджета по разделу 01 «Общегосударственные вопросы»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представлены в таблице: </w:t>
      </w:r>
    </w:p>
    <w:p w:rsidR="00004301" w:rsidRDefault="00004301" w:rsidP="00F66A8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анализ динамики расходов бюджета по данному разделу показывает, что расходы 2017 года выше оценки 2016 года на 6,2 % и ниже расходов  2015 года на 7,1 процента.</w:t>
      </w:r>
    </w:p>
    <w:p w:rsidR="00004301" w:rsidRPr="007560A1" w:rsidRDefault="00004301" w:rsidP="007560A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0A1">
        <w:rPr>
          <w:rFonts w:ascii="Times New Roman" w:hAnsi="Times New Roman" w:cs="Times New Roman"/>
          <w:sz w:val="28"/>
          <w:szCs w:val="28"/>
        </w:rPr>
        <w:t xml:space="preserve">На содержание и </w:t>
      </w:r>
      <w:r>
        <w:rPr>
          <w:rFonts w:ascii="Times New Roman" w:hAnsi="Times New Roman" w:cs="Times New Roman"/>
          <w:sz w:val="28"/>
          <w:szCs w:val="28"/>
        </w:rPr>
        <w:t>обеспечение деятельности Селилович</w:t>
      </w:r>
      <w:r w:rsidRPr="007560A1">
        <w:rPr>
          <w:rFonts w:ascii="Times New Roman" w:hAnsi="Times New Roman" w:cs="Times New Roman"/>
          <w:sz w:val="28"/>
          <w:szCs w:val="28"/>
        </w:rPr>
        <w:t>ской сельской а</w:t>
      </w:r>
      <w:r>
        <w:rPr>
          <w:rFonts w:ascii="Times New Roman" w:hAnsi="Times New Roman" w:cs="Times New Roman"/>
          <w:sz w:val="28"/>
          <w:szCs w:val="28"/>
        </w:rPr>
        <w:t>дминистрации запланировано 524,3</w:t>
      </w:r>
      <w:r w:rsidRPr="007560A1">
        <w:rPr>
          <w:rFonts w:ascii="Times New Roman" w:hAnsi="Times New Roman" w:cs="Times New Roman"/>
          <w:sz w:val="28"/>
          <w:szCs w:val="28"/>
        </w:rPr>
        <w:t xml:space="preserve"> тыс. рублей. Денежное содержание главы исполнительной власти в 2017 году составит </w:t>
      </w:r>
      <w:r>
        <w:rPr>
          <w:rFonts w:ascii="Times New Roman" w:hAnsi="Times New Roman" w:cs="Times New Roman"/>
          <w:sz w:val="28"/>
          <w:szCs w:val="28"/>
        </w:rPr>
        <w:t xml:space="preserve"> 376,4</w:t>
      </w:r>
      <w:r w:rsidRPr="007560A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04301" w:rsidRPr="007560A1" w:rsidRDefault="00004301" w:rsidP="00F66A8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60A1">
        <w:rPr>
          <w:rFonts w:ascii="Times New Roman" w:hAnsi="Times New Roman" w:cs="Times New Roman"/>
        </w:rPr>
        <w:t xml:space="preserve">Согласно </w:t>
      </w:r>
      <w:hyperlink r:id="rId10" w:history="1">
        <w:r w:rsidRPr="007560A1">
          <w:rPr>
            <w:rFonts w:ascii="Times New Roman" w:hAnsi="Times New Roman" w:cs="Times New Roman"/>
            <w:color w:val="000000"/>
          </w:rPr>
          <w:t>статье 81</w:t>
        </w:r>
      </w:hyperlink>
      <w:r w:rsidRPr="007560A1">
        <w:rPr>
          <w:rFonts w:ascii="Times New Roman" w:hAnsi="Times New Roman" w:cs="Times New Roman"/>
        </w:rPr>
        <w:t xml:space="preserve"> Бюджетного кодекса в расходной части местного бюджета предусматривается создание резервного фонда местных администраций, размер которого не превышает 3 процента общего объем</w:t>
      </w:r>
      <w:r>
        <w:rPr>
          <w:rFonts w:ascii="Times New Roman" w:hAnsi="Times New Roman" w:cs="Times New Roman"/>
        </w:rPr>
        <w:t>а расходов местного бюджета – 3</w:t>
      </w:r>
      <w:r w:rsidRPr="007560A1">
        <w:rPr>
          <w:rFonts w:ascii="Times New Roman" w:hAnsi="Times New Roman" w:cs="Times New Roman"/>
        </w:rPr>
        <w:t>,0 тыс. рублей.</w:t>
      </w:r>
    </w:p>
    <w:p w:rsidR="00004301" w:rsidRPr="003377D9" w:rsidRDefault="00004301" w:rsidP="003377D9">
      <w:pPr>
        <w:pStyle w:val="BodyTextIndent2"/>
        <w:tabs>
          <w:tab w:val="left" w:pos="6480"/>
        </w:tabs>
        <w:spacing w:after="0" w:line="240" w:lineRule="auto"/>
        <w:ind w:left="28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Тыс.</w:t>
      </w:r>
      <w:r w:rsidRPr="003377D9">
        <w:rPr>
          <w:rFonts w:ascii="Times New Roman" w:hAnsi="Times New Roman" w:cs="Times New Roman"/>
          <w:sz w:val="22"/>
          <w:szCs w:val="22"/>
        </w:rPr>
        <w:t>рублей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76"/>
        <w:gridCol w:w="1093"/>
        <w:gridCol w:w="992"/>
        <w:gridCol w:w="1134"/>
        <w:gridCol w:w="992"/>
        <w:gridCol w:w="1134"/>
        <w:gridCol w:w="992"/>
        <w:gridCol w:w="851"/>
      </w:tblGrid>
      <w:tr w:rsidR="00004301" w:rsidRPr="00A4242E">
        <w:tc>
          <w:tcPr>
            <w:tcW w:w="2276" w:type="dxa"/>
          </w:tcPr>
          <w:p w:rsidR="00004301" w:rsidRPr="00A4242E" w:rsidRDefault="00004301" w:rsidP="00A4242E">
            <w:pPr>
              <w:pStyle w:val="BodyTextIndent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24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подраздела</w:t>
            </w:r>
          </w:p>
        </w:tc>
        <w:tc>
          <w:tcPr>
            <w:tcW w:w="1093" w:type="dxa"/>
          </w:tcPr>
          <w:p w:rsidR="00004301" w:rsidRPr="00A4242E" w:rsidRDefault="00004301" w:rsidP="00A4242E">
            <w:pPr>
              <w:pStyle w:val="BodyTextIndent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24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План 2016 год   </w:t>
            </w:r>
          </w:p>
        </w:tc>
        <w:tc>
          <w:tcPr>
            <w:tcW w:w="992" w:type="dxa"/>
          </w:tcPr>
          <w:p w:rsidR="00004301" w:rsidRPr="00A4242E" w:rsidRDefault="00004301" w:rsidP="00A4242E">
            <w:pPr>
              <w:pStyle w:val="BodyTextIndent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24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2017 год     </w:t>
            </w:r>
          </w:p>
        </w:tc>
        <w:tc>
          <w:tcPr>
            <w:tcW w:w="1134" w:type="dxa"/>
          </w:tcPr>
          <w:p w:rsidR="00004301" w:rsidRPr="00A4242E" w:rsidRDefault="00004301" w:rsidP="00A4242E">
            <w:pPr>
              <w:pStyle w:val="BodyTextIndent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24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Темп роста 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17/ 2016</w:t>
            </w:r>
          </w:p>
        </w:tc>
        <w:tc>
          <w:tcPr>
            <w:tcW w:w="992" w:type="dxa"/>
          </w:tcPr>
          <w:p w:rsidR="00004301" w:rsidRPr="00A4242E" w:rsidRDefault="00004301" w:rsidP="00A4242E">
            <w:pPr>
              <w:pStyle w:val="BodyTextIndent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24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2018 год     </w:t>
            </w:r>
          </w:p>
        </w:tc>
        <w:tc>
          <w:tcPr>
            <w:tcW w:w="1134" w:type="dxa"/>
          </w:tcPr>
          <w:p w:rsidR="00004301" w:rsidRPr="00A4242E" w:rsidRDefault="00004301" w:rsidP="00A4242E">
            <w:pPr>
              <w:pStyle w:val="BodyTextIndent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Темп роста 2018 к 2017</w:t>
            </w:r>
          </w:p>
        </w:tc>
        <w:tc>
          <w:tcPr>
            <w:tcW w:w="992" w:type="dxa"/>
          </w:tcPr>
          <w:p w:rsidR="00004301" w:rsidRPr="00A4242E" w:rsidRDefault="00004301" w:rsidP="00A4242E">
            <w:pPr>
              <w:pStyle w:val="BodyTextIndent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24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2019 год     </w:t>
            </w:r>
          </w:p>
        </w:tc>
        <w:tc>
          <w:tcPr>
            <w:tcW w:w="851" w:type="dxa"/>
          </w:tcPr>
          <w:p w:rsidR="00004301" w:rsidRPr="00A4242E" w:rsidRDefault="00004301" w:rsidP="00A4242E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24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Темп </w:t>
            </w:r>
          </w:p>
          <w:p w:rsidR="00004301" w:rsidRPr="00A4242E" w:rsidRDefault="00004301" w:rsidP="00A4242E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24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роста </w:t>
            </w:r>
          </w:p>
          <w:p w:rsidR="00004301" w:rsidRPr="00A4242E" w:rsidRDefault="00004301" w:rsidP="00A4242E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004301" w:rsidRPr="00A4242E" w:rsidRDefault="00004301" w:rsidP="00A4242E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24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 </w:t>
            </w:r>
            <w:r w:rsidRPr="00A424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A424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004301" w:rsidRPr="00A4242E">
        <w:trPr>
          <w:trHeight w:val="764"/>
        </w:trPr>
        <w:tc>
          <w:tcPr>
            <w:tcW w:w="2276" w:type="dxa"/>
          </w:tcPr>
          <w:p w:rsidR="00004301" w:rsidRPr="00A4242E" w:rsidRDefault="00004301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24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0102 «Функционирование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1093" w:type="dxa"/>
          </w:tcPr>
          <w:p w:rsidR="00004301" w:rsidRPr="00A4242E" w:rsidRDefault="00004301" w:rsidP="00A4242E">
            <w:pPr>
              <w:pStyle w:val="BodyTextIndent2"/>
              <w:spacing w:after="0" w:line="240" w:lineRule="auto"/>
              <w:ind w:left="-149" w:firstLine="28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346,6</w:t>
            </w:r>
          </w:p>
        </w:tc>
        <w:tc>
          <w:tcPr>
            <w:tcW w:w="992" w:type="dxa"/>
          </w:tcPr>
          <w:p w:rsidR="00004301" w:rsidRPr="00A4242E" w:rsidRDefault="00004301" w:rsidP="00A4242E">
            <w:pPr>
              <w:pStyle w:val="BodyTextIndent2"/>
              <w:spacing w:after="0" w:line="240" w:lineRule="auto"/>
              <w:ind w:hanging="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376,4</w:t>
            </w:r>
          </w:p>
        </w:tc>
        <w:tc>
          <w:tcPr>
            <w:tcW w:w="1134" w:type="dxa"/>
          </w:tcPr>
          <w:p w:rsidR="00004301" w:rsidRPr="00A4242E" w:rsidRDefault="00004301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108,6</w:t>
            </w:r>
          </w:p>
        </w:tc>
        <w:tc>
          <w:tcPr>
            <w:tcW w:w="992" w:type="dxa"/>
          </w:tcPr>
          <w:p w:rsidR="00004301" w:rsidRPr="00A4242E" w:rsidRDefault="00004301" w:rsidP="00A4242E">
            <w:pPr>
              <w:pStyle w:val="BodyTextIndent2"/>
              <w:spacing w:after="0" w:line="240" w:lineRule="auto"/>
              <w:ind w:hanging="24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367,2</w:t>
            </w:r>
          </w:p>
        </w:tc>
        <w:tc>
          <w:tcPr>
            <w:tcW w:w="1134" w:type="dxa"/>
          </w:tcPr>
          <w:p w:rsidR="00004301" w:rsidRPr="00A4242E" w:rsidRDefault="00004301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992" w:type="dxa"/>
          </w:tcPr>
          <w:p w:rsidR="00004301" w:rsidRPr="00A4242E" w:rsidRDefault="00004301" w:rsidP="00A4242E">
            <w:pPr>
              <w:pStyle w:val="BodyTextIndent2"/>
              <w:spacing w:after="0" w:line="240" w:lineRule="auto"/>
              <w:ind w:hanging="10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358,5</w:t>
            </w:r>
          </w:p>
        </w:tc>
        <w:tc>
          <w:tcPr>
            <w:tcW w:w="851" w:type="dxa"/>
          </w:tcPr>
          <w:p w:rsidR="00004301" w:rsidRPr="00A4242E" w:rsidRDefault="00004301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004301" w:rsidRPr="00A4242E">
        <w:tc>
          <w:tcPr>
            <w:tcW w:w="2276" w:type="dxa"/>
          </w:tcPr>
          <w:p w:rsidR="00004301" w:rsidRPr="00A4242E" w:rsidRDefault="00004301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24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</w:t>
            </w:r>
          </w:p>
        </w:tc>
        <w:tc>
          <w:tcPr>
            <w:tcW w:w="1093" w:type="dxa"/>
          </w:tcPr>
          <w:p w:rsidR="00004301" w:rsidRPr="00A4242E" w:rsidRDefault="00004301" w:rsidP="00A4242E">
            <w:pPr>
              <w:pStyle w:val="BodyTextIndent2"/>
              <w:spacing w:after="0" w:line="240" w:lineRule="auto"/>
              <w:ind w:hanging="14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501,5</w:t>
            </w:r>
          </w:p>
        </w:tc>
        <w:tc>
          <w:tcPr>
            <w:tcW w:w="992" w:type="dxa"/>
          </w:tcPr>
          <w:p w:rsidR="00004301" w:rsidRPr="00A4242E" w:rsidRDefault="00004301" w:rsidP="00A4242E">
            <w:pPr>
              <w:pStyle w:val="BodyTextIndent2"/>
              <w:spacing w:after="0" w:line="240" w:lineRule="auto"/>
              <w:ind w:hanging="25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524,3</w:t>
            </w:r>
          </w:p>
        </w:tc>
        <w:tc>
          <w:tcPr>
            <w:tcW w:w="1134" w:type="dxa"/>
          </w:tcPr>
          <w:p w:rsidR="00004301" w:rsidRPr="00A4242E" w:rsidRDefault="00004301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992" w:type="dxa"/>
          </w:tcPr>
          <w:p w:rsidR="00004301" w:rsidRPr="00A4242E" w:rsidRDefault="00004301" w:rsidP="00A4242E">
            <w:pPr>
              <w:pStyle w:val="BodyTextIndent2"/>
              <w:spacing w:after="0" w:line="240" w:lineRule="auto"/>
              <w:ind w:hanging="24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510,9</w:t>
            </w:r>
          </w:p>
        </w:tc>
        <w:tc>
          <w:tcPr>
            <w:tcW w:w="1134" w:type="dxa"/>
          </w:tcPr>
          <w:p w:rsidR="00004301" w:rsidRPr="00A4242E" w:rsidRDefault="00004301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992" w:type="dxa"/>
          </w:tcPr>
          <w:p w:rsidR="00004301" w:rsidRPr="00A4242E" w:rsidRDefault="00004301" w:rsidP="00A4242E">
            <w:pPr>
              <w:pStyle w:val="BodyTextIndent2"/>
              <w:spacing w:after="0" w:line="240" w:lineRule="auto"/>
              <w:ind w:hanging="24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497,0</w:t>
            </w:r>
          </w:p>
        </w:tc>
        <w:tc>
          <w:tcPr>
            <w:tcW w:w="851" w:type="dxa"/>
          </w:tcPr>
          <w:p w:rsidR="00004301" w:rsidRPr="00A4242E" w:rsidRDefault="00004301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004301" w:rsidRPr="00A4242E">
        <w:tc>
          <w:tcPr>
            <w:tcW w:w="2276" w:type="dxa"/>
          </w:tcPr>
          <w:p w:rsidR="00004301" w:rsidRPr="00A4242E" w:rsidRDefault="00004301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24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0106 «Обеспечение деятельности финансовых, налоговых и таможенных органов и органов финансового (финансово-бюджетного) надзора»</w:t>
            </w:r>
          </w:p>
        </w:tc>
        <w:tc>
          <w:tcPr>
            <w:tcW w:w="1093" w:type="dxa"/>
          </w:tcPr>
          <w:p w:rsidR="00004301" w:rsidRPr="00A4242E" w:rsidRDefault="00004301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04301" w:rsidRPr="00A4242E" w:rsidRDefault="00004301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04301" w:rsidRPr="00A4242E" w:rsidRDefault="00004301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04301" w:rsidRPr="00A4242E" w:rsidRDefault="00004301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04301" w:rsidRPr="00A4242E" w:rsidRDefault="00004301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04301" w:rsidRPr="00A4242E" w:rsidRDefault="00004301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04301" w:rsidRPr="00A4242E" w:rsidRDefault="00004301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4301" w:rsidRPr="00A4242E">
        <w:tc>
          <w:tcPr>
            <w:tcW w:w="2276" w:type="dxa"/>
          </w:tcPr>
          <w:p w:rsidR="00004301" w:rsidRPr="00A4242E" w:rsidRDefault="00004301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24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0107 «Обеспечение проведение выборов  и референдумов»</w:t>
            </w:r>
          </w:p>
        </w:tc>
        <w:tc>
          <w:tcPr>
            <w:tcW w:w="1093" w:type="dxa"/>
          </w:tcPr>
          <w:p w:rsidR="00004301" w:rsidRPr="00A4242E" w:rsidRDefault="00004301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04301" w:rsidRPr="00A4242E" w:rsidRDefault="00004301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04301" w:rsidRPr="00A4242E" w:rsidRDefault="00004301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04301" w:rsidRPr="00A4242E" w:rsidRDefault="00004301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04301" w:rsidRPr="00A4242E" w:rsidRDefault="00004301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04301" w:rsidRPr="00A4242E" w:rsidRDefault="00004301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04301" w:rsidRPr="00A4242E" w:rsidRDefault="00004301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4301" w:rsidRPr="00A4242E">
        <w:tc>
          <w:tcPr>
            <w:tcW w:w="2276" w:type="dxa"/>
          </w:tcPr>
          <w:p w:rsidR="00004301" w:rsidRPr="00A4242E" w:rsidRDefault="00004301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24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0111 «Резервные фонды»</w:t>
            </w:r>
          </w:p>
        </w:tc>
        <w:tc>
          <w:tcPr>
            <w:tcW w:w="1093" w:type="dxa"/>
          </w:tcPr>
          <w:p w:rsidR="00004301" w:rsidRPr="00A4242E" w:rsidRDefault="00004301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</w:tcPr>
          <w:p w:rsidR="00004301" w:rsidRPr="00A4242E" w:rsidRDefault="00004301" w:rsidP="00A4242E">
            <w:pPr>
              <w:pStyle w:val="BodyTextIndent2"/>
              <w:spacing w:after="0" w:line="240" w:lineRule="auto"/>
              <w:ind w:hanging="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</w:tcPr>
          <w:p w:rsidR="00004301" w:rsidRPr="00A4242E" w:rsidRDefault="00004301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</w:tcPr>
          <w:p w:rsidR="00004301" w:rsidRPr="00A4242E" w:rsidRDefault="00004301" w:rsidP="00A4242E">
            <w:pPr>
              <w:pStyle w:val="BodyTextIndent2"/>
              <w:spacing w:after="0" w:line="240" w:lineRule="auto"/>
              <w:ind w:hanging="24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</w:tcPr>
          <w:p w:rsidR="00004301" w:rsidRPr="00A4242E" w:rsidRDefault="00004301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</w:tcPr>
          <w:p w:rsidR="00004301" w:rsidRPr="00A4242E" w:rsidRDefault="00004301" w:rsidP="00A4242E">
            <w:pPr>
              <w:pStyle w:val="BodyTextIndent2"/>
              <w:spacing w:after="0" w:line="240" w:lineRule="auto"/>
              <w:ind w:hanging="10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1" w:type="dxa"/>
          </w:tcPr>
          <w:p w:rsidR="00004301" w:rsidRPr="00A4242E" w:rsidRDefault="00004301" w:rsidP="00C22F76">
            <w:pPr>
              <w:pStyle w:val="BodyTextIndent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100,0</w:t>
            </w:r>
          </w:p>
        </w:tc>
      </w:tr>
      <w:tr w:rsidR="00004301" w:rsidRPr="00A4242E">
        <w:tc>
          <w:tcPr>
            <w:tcW w:w="2276" w:type="dxa"/>
          </w:tcPr>
          <w:p w:rsidR="00004301" w:rsidRPr="00A4242E" w:rsidRDefault="00004301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242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1093" w:type="dxa"/>
          </w:tcPr>
          <w:p w:rsidR="00004301" w:rsidRPr="00A4242E" w:rsidRDefault="00004301" w:rsidP="00A4242E">
            <w:pPr>
              <w:pStyle w:val="BodyTextIndent2"/>
              <w:spacing w:after="0" w:line="240" w:lineRule="auto"/>
              <w:ind w:hanging="149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851,1</w:t>
            </w:r>
          </w:p>
        </w:tc>
        <w:tc>
          <w:tcPr>
            <w:tcW w:w="992" w:type="dxa"/>
          </w:tcPr>
          <w:p w:rsidR="00004301" w:rsidRPr="00A4242E" w:rsidRDefault="00004301" w:rsidP="00A4242E">
            <w:pPr>
              <w:pStyle w:val="BodyTextIndent2"/>
              <w:spacing w:after="0" w:line="240" w:lineRule="auto"/>
              <w:ind w:hanging="25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903,7</w:t>
            </w:r>
          </w:p>
        </w:tc>
        <w:tc>
          <w:tcPr>
            <w:tcW w:w="1134" w:type="dxa"/>
          </w:tcPr>
          <w:p w:rsidR="00004301" w:rsidRPr="00A4242E" w:rsidRDefault="00004301" w:rsidP="00A4242E">
            <w:pPr>
              <w:pStyle w:val="BodyTextIndent2"/>
              <w:spacing w:after="0" w:line="240" w:lineRule="auto"/>
              <w:ind w:hanging="149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106,2</w:t>
            </w:r>
          </w:p>
        </w:tc>
        <w:tc>
          <w:tcPr>
            <w:tcW w:w="992" w:type="dxa"/>
          </w:tcPr>
          <w:p w:rsidR="00004301" w:rsidRPr="00A4242E" w:rsidRDefault="00004301" w:rsidP="00A4242E">
            <w:pPr>
              <w:pStyle w:val="BodyTextIndent2"/>
              <w:spacing w:after="0" w:line="240" w:lineRule="auto"/>
              <w:ind w:hanging="149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881,1</w:t>
            </w:r>
          </w:p>
        </w:tc>
        <w:tc>
          <w:tcPr>
            <w:tcW w:w="1134" w:type="dxa"/>
          </w:tcPr>
          <w:p w:rsidR="00004301" w:rsidRPr="00A4242E" w:rsidRDefault="00004301" w:rsidP="00A4242E">
            <w:pPr>
              <w:pStyle w:val="BodyTextIndent2"/>
              <w:spacing w:after="0" w:line="240" w:lineRule="auto"/>
              <w:ind w:hanging="149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992" w:type="dxa"/>
          </w:tcPr>
          <w:p w:rsidR="00004301" w:rsidRPr="00A4242E" w:rsidRDefault="00004301" w:rsidP="00A4242E">
            <w:pPr>
              <w:pStyle w:val="BodyTextIndent2"/>
              <w:spacing w:after="0" w:line="240" w:lineRule="auto"/>
              <w:ind w:hanging="149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858,5</w:t>
            </w:r>
          </w:p>
        </w:tc>
        <w:tc>
          <w:tcPr>
            <w:tcW w:w="851" w:type="dxa"/>
          </w:tcPr>
          <w:p w:rsidR="00004301" w:rsidRPr="00A4242E" w:rsidRDefault="00004301" w:rsidP="00A4242E">
            <w:pPr>
              <w:pStyle w:val="BodyTextIndent2"/>
              <w:spacing w:after="0" w:line="240" w:lineRule="auto"/>
              <w:ind w:hanging="149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97,4</w:t>
            </w:r>
          </w:p>
        </w:tc>
      </w:tr>
    </w:tbl>
    <w:p w:rsidR="00004301" w:rsidRDefault="00004301" w:rsidP="00F66A8C">
      <w:pPr>
        <w:pStyle w:val="ConsPlusNormal"/>
        <w:ind w:firstLine="540"/>
        <w:jc w:val="both"/>
      </w:pPr>
    </w:p>
    <w:p w:rsidR="00004301" w:rsidRPr="00274B18" w:rsidRDefault="00004301" w:rsidP="00F66A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F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оды по разделу 02 «Национальная оборона»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определены в проекте за счет субвенции из областного бюджета на осуществление отдельных полномочий </w:t>
      </w:r>
      <w:r>
        <w:rPr>
          <w:rFonts w:ascii="Times New Roman" w:hAnsi="Times New Roman" w:cs="Times New Roman"/>
          <w:sz w:val="28"/>
          <w:szCs w:val="28"/>
        </w:rPr>
        <w:t xml:space="preserve"> первичного воинского учета на территориях, где отсутствуют военные комиссариаты – 59,3 тыс.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74B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04301" w:rsidRDefault="00004301" w:rsidP="00F66A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Анализ динамики расходов бюджета по данному разделу показывает, что расходы 2017 года, по сравнению с оценкой 2016 года, снижены  на 1,8 процента.</w:t>
      </w:r>
    </w:p>
    <w:p w:rsidR="00004301" w:rsidRPr="00274B18" w:rsidRDefault="00004301" w:rsidP="009C3B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F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оды по разделу 03 «Национальная безопасность и правоохранительная деятельность»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определены в проекте в сумме </w:t>
      </w:r>
      <w:r>
        <w:rPr>
          <w:rFonts w:ascii="Times New Roman" w:hAnsi="Times New Roman" w:cs="Times New Roman"/>
          <w:sz w:val="28"/>
          <w:szCs w:val="28"/>
        </w:rPr>
        <w:t xml:space="preserve"> – 21,0 тыс.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74B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04301" w:rsidRDefault="00004301" w:rsidP="009C3BD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Анализ динамики расходов бюджета по данному разделу показывает, что расходы 2017 года, по сравнению с оценкой 2016 года, увеличены  на 8,8 процента.</w:t>
      </w:r>
    </w:p>
    <w:p w:rsidR="00004301" w:rsidRDefault="00004301" w:rsidP="00F66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8B2">
        <w:rPr>
          <w:rFonts w:ascii="Times New Roman" w:hAnsi="Times New Roman" w:cs="Times New Roman"/>
          <w:b/>
          <w:bCs/>
          <w:sz w:val="28"/>
          <w:szCs w:val="28"/>
        </w:rPr>
        <w:t>Расходы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разделу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05 «Жилищно-коммунальное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определены в проекте бюджета </w:t>
      </w:r>
      <w:r w:rsidRPr="009A18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2017 год в объеме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36,6 тыс. рублей.</w:t>
      </w:r>
    </w:p>
    <w:p w:rsidR="00004301" w:rsidRDefault="00004301" w:rsidP="00F66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30851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динамики расходов проекта бюджета по данному разделу характеризует увеличение расходов по сравнению с предшествующими годами.</w:t>
      </w:r>
    </w:p>
    <w:p w:rsidR="00004301" w:rsidRDefault="00004301" w:rsidP="00F66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расходов 2017 года к уровню 2015 года составляет 7,0 тыс. рублей  или  23,6 процента, к оценке 2016 года увеличение составило 14,5 тыс. рублей, или  65,6 процента.</w:t>
      </w:r>
    </w:p>
    <w:p w:rsidR="00004301" w:rsidRDefault="00004301" w:rsidP="00F66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2017 году расходы направлены по подразделу 0503 «Благоустройство» в том числе:</w:t>
      </w:r>
    </w:p>
    <w:p w:rsidR="00004301" w:rsidRDefault="00004301" w:rsidP="00F66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уличное освещение – 15,8 тыс. рублей,</w:t>
      </w:r>
    </w:p>
    <w:p w:rsidR="00004301" w:rsidRDefault="00004301" w:rsidP="00F66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прочие мероприятия по благоустройству – 20,8 тыс. рублей.</w:t>
      </w:r>
    </w:p>
    <w:p w:rsidR="00004301" w:rsidRDefault="00004301" w:rsidP="00F66A8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разделу 10 «Социальная политика» расходы</w:t>
      </w:r>
      <w:r>
        <w:rPr>
          <w:rFonts w:ascii="Times New Roman" w:hAnsi="Times New Roman" w:cs="Times New Roman"/>
          <w:sz w:val="28"/>
          <w:szCs w:val="28"/>
        </w:rPr>
        <w:t xml:space="preserve"> на 2017 год определены в проекте бюджета в объеме 30,7 тыс. рублей.</w:t>
      </w:r>
    </w:p>
    <w:p w:rsidR="00004301" w:rsidRDefault="00004301" w:rsidP="00F66A8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проекте на 2017 год расходы раздела состоят из одного подраздела 1001 «Пенсионное обеспечение», обеспечивающих дополнительное пенсионное обеспечение в размере 30,7 тыс. рублей. </w:t>
      </w:r>
    </w:p>
    <w:p w:rsidR="00004301" w:rsidRDefault="00004301" w:rsidP="00F66A8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004301" w:rsidRDefault="00004301" w:rsidP="00F66A8C">
      <w:pPr>
        <w:pStyle w:val="00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7. Выводы</w:t>
      </w:r>
    </w:p>
    <w:p w:rsidR="00004301" w:rsidRDefault="00004301" w:rsidP="00F66A8C">
      <w:pPr>
        <w:pStyle w:val="0020"/>
        <w:rPr>
          <w:rFonts w:ascii="Times New Roman" w:hAnsi="Times New Roman" w:cs="Times New Roman"/>
          <w:b/>
          <w:bCs/>
        </w:rPr>
      </w:pPr>
    </w:p>
    <w:p w:rsidR="00004301" w:rsidRDefault="00004301" w:rsidP="00924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 решения Селиловичского сельского Совета народных депутатов «О бюджете муниципального образования «Селиловичское сельское поселение» на 2017 </w:t>
      </w:r>
      <w:r w:rsidRPr="00053F66">
        <w:rPr>
          <w:rFonts w:ascii="Times New Roman" w:hAnsi="Times New Roman" w:cs="Times New Roman"/>
          <w:sz w:val="28"/>
          <w:szCs w:val="28"/>
        </w:rPr>
        <w:t xml:space="preserve">год 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053F66">
        <w:rPr>
          <w:rFonts w:ascii="Times New Roman" w:hAnsi="Times New Roman" w:cs="Times New Roman"/>
          <w:sz w:val="28"/>
          <w:szCs w:val="28"/>
        </w:rPr>
        <w:t>плановый период 2018 и 2019 годов</w:t>
      </w:r>
      <w:r>
        <w:rPr>
          <w:rFonts w:ascii="Times New Roman" w:hAnsi="Times New Roman" w:cs="Times New Roman"/>
          <w:sz w:val="28"/>
          <w:szCs w:val="28"/>
        </w:rPr>
        <w:t>» внесен Селиловичской сельской администрацией на рассмотрение в Селиловичский сельский Совет народных депутатов  до 1 декабря 2016 года.</w:t>
      </w:r>
    </w:p>
    <w:p w:rsidR="00004301" w:rsidRDefault="00004301" w:rsidP="000143D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Документы и материалы, предоставляемые одновременно с проектом бюджета соответствуют статье 184.2 Бюджетного кодекса РФ.</w:t>
      </w:r>
    </w:p>
    <w:p w:rsidR="00004301" w:rsidRDefault="00004301" w:rsidP="00937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45F">
        <w:rPr>
          <w:rFonts w:ascii="Times New Roman" w:hAnsi="Times New Roman" w:cs="Times New Roman"/>
          <w:sz w:val="28"/>
          <w:szCs w:val="28"/>
        </w:rPr>
        <w:t>Дохо</w:t>
      </w:r>
      <w:r w:rsidRPr="00FC1762">
        <w:rPr>
          <w:rFonts w:ascii="Times New Roman" w:hAnsi="Times New Roman" w:cs="Times New Roman"/>
          <w:sz w:val="28"/>
          <w:szCs w:val="28"/>
        </w:rPr>
        <w:t>ды</w:t>
      </w:r>
      <w:r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«Селиловичское сельское поселение» характеризуются повышением темпа роста  к оценке 2016 года на  107,9 %,  к факту 2015 года на 25,4 процентов. </w:t>
      </w:r>
    </w:p>
    <w:p w:rsidR="00004301" w:rsidRDefault="00004301" w:rsidP="00937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Понижение в 2017 году доходов бюджета муниципального образования «Селиловичское сельское поселение» по сравнению с фактом 2015 года связано в основном с понижением безвозмездных поступлений.</w:t>
      </w:r>
    </w:p>
    <w:p w:rsidR="00004301" w:rsidRPr="00394AA8" w:rsidRDefault="00004301" w:rsidP="00937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1D5">
        <w:rPr>
          <w:rFonts w:ascii="Times New Roman" w:hAnsi="Times New Roman" w:cs="Times New Roman"/>
          <w:sz w:val="28"/>
          <w:szCs w:val="28"/>
        </w:rPr>
        <w:t>Объем н</w:t>
      </w:r>
      <w:r>
        <w:rPr>
          <w:rFonts w:ascii="Times New Roman" w:hAnsi="Times New Roman" w:cs="Times New Roman"/>
          <w:sz w:val="28"/>
          <w:szCs w:val="28"/>
        </w:rPr>
        <w:t xml:space="preserve">алоговых и неналоговых доходов в 2017 году по сравнению отчетом 2015 года уменьшен на 86,2 тыс. рублей, или на 12,7 %, к оценке </w:t>
      </w:r>
      <w:r>
        <w:rPr>
          <w:rFonts w:ascii="Times New Roman" w:hAnsi="Times New Roman" w:cs="Times New Roman"/>
          <w:sz w:val="28"/>
          <w:szCs w:val="28"/>
        </w:rPr>
        <w:br/>
      </w:r>
      <w:r w:rsidRPr="009A41D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A41D5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увеличение составит  217,6  тыс. рублей, или  157,8 процента. </w:t>
      </w:r>
    </w:p>
    <w:p w:rsidR="00004301" w:rsidRDefault="00004301" w:rsidP="00937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безвозмездных поступлений от бюджетов другого уровня проектом решения на 2017  год</w:t>
      </w:r>
      <w:r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предусматриваются в объеме 457,3 тыс. рублей. Понижение к ожидаемой оценке 2016 года составляет  140,4 тыс. рублей, или 76,5 процента.</w:t>
      </w:r>
      <w:r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</w:p>
    <w:p w:rsidR="00004301" w:rsidRDefault="00004301" w:rsidP="0093748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общем объеме доходов бюджета безвозмездные поступления составляют 43,5 процента, что на  7,6 процентных пункта ниже уровня оценки 2016 года.</w:t>
      </w:r>
    </w:p>
    <w:p w:rsidR="00004301" w:rsidRDefault="00004301" w:rsidP="00937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E6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структуре безвозмездных поступлений из средств областного бюджета наибольший удельный вес занимают дотации -  87,0 процентов:</w:t>
      </w:r>
    </w:p>
    <w:p w:rsidR="00004301" w:rsidRDefault="00004301" w:rsidP="0093748B">
      <w:pPr>
        <w:widowControl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0292C">
        <w:rPr>
          <w:rFonts w:ascii="Times New Roman" w:hAnsi="Times New Roman" w:cs="Times New Roman"/>
          <w:color w:val="000000"/>
          <w:sz w:val="28"/>
          <w:szCs w:val="28"/>
        </w:rPr>
        <w:t>Объем р</w:t>
      </w:r>
      <w:r>
        <w:rPr>
          <w:rFonts w:ascii="Times New Roman" w:hAnsi="Times New Roman" w:cs="Times New Roman"/>
          <w:color w:val="000000"/>
          <w:sz w:val="28"/>
          <w:szCs w:val="28"/>
        </w:rPr>
        <w:t>асходов, определенный в проекте решения Селиловичского сельского Совета народных депутатов «О бюджете муниципального образования «Селиловичское сельское поселение» на 2017 год составляет -  1051,3 тыс. рублей.</w:t>
      </w:r>
    </w:p>
    <w:p w:rsidR="00004301" w:rsidRDefault="00004301" w:rsidP="0093748B">
      <w:pPr>
        <w:widowControl w:val="0"/>
        <w:tabs>
          <w:tab w:val="num" w:pos="163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отношению к объему расходов ожидаемой оценки 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2016 года, расходы определенны</w:t>
      </w:r>
      <w:r>
        <w:rPr>
          <w:rFonts w:ascii="Times New Roman" w:hAnsi="Times New Roman" w:cs="Times New Roman"/>
          <w:sz w:val="28"/>
          <w:szCs w:val="28"/>
        </w:rPr>
        <w:t xml:space="preserve"> в проекте решения на 2017 год меньше на 14,8 %, к уровню 2015 года на  19,8 процента. </w:t>
      </w:r>
    </w:p>
    <w:p w:rsidR="00004301" w:rsidRDefault="00004301" w:rsidP="003231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прогнозируется бездефицитный,  с объемом доходов и расходов в 2017 году в сумме 1051,3 тыс. рублей. </w:t>
      </w:r>
    </w:p>
    <w:p w:rsidR="00004301" w:rsidRDefault="00004301" w:rsidP="000143D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4301" w:rsidRDefault="00004301" w:rsidP="000143D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4301" w:rsidRDefault="00004301" w:rsidP="000143D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4301" w:rsidRDefault="00004301" w:rsidP="000143D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4301" w:rsidRDefault="00004301" w:rsidP="000143D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4301" w:rsidRDefault="00004301" w:rsidP="000143D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4301" w:rsidRDefault="00004301" w:rsidP="000143D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4301" w:rsidRDefault="00004301" w:rsidP="000143D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4301" w:rsidRDefault="00004301" w:rsidP="000143D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4301" w:rsidRDefault="00004301" w:rsidP="00F66A8C">
      <w:pPr>
        <w:pStyle w:val="002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8. Предложения</w:t>
      </w:r>
    </w:p>
    <w:p w:rsidR="00004301" w:rsidRDefault="00004301" w:rsidP="00F66A8C">
      <w:pPr>
        <w:pStyle w:val="0020"/>
        <w:rPr>
          <w:rFonts w:ascii="Times New Roman" w:hAnsi="Times New Roman" w:cs="Times New Roman"/>
          <w:b/>
          <w:bCs/>
          <w:color w:val="000000"/>
        </w:rPr>
      </w:pPr>
    </w:p>
    <w:p w:rsidR="00004301" w:rsidRDefault="00004301" w:rsidP="00F66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проект рекомендован к рассмотрению на сессии Селиловичского сельского Совета народных депутатов.</w:t>
      </w:r>
    </w:p>
    <w:p w:rsidR="00004301" w:rsidRDefault="00004301" w:rsidP="00F66A8C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4301" w:rsidRDefault="00004301" w:rsidP="00F66A8C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4301" w:rsidRDefault="00004301" w:rsidP="00F66A8C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4301" w:rsidRDefault="00004301" w:rsidP="005A0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004301" w:rsidRDefault="00004301" w:rsidP="005A0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:rsidR="00004301" w:rsidRDefault="00004301" w:rsidP="005A0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Рогнединского района                                                                     В.П. Семкин</w:t>
      </w:r>
    </w:p>
    <w:p w:rsidR="00004301" w:rsidRDefault="00004301" w:rsidP="005A0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301" w:rsidRDefault="00004301" w:rsidP="005A0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 заключением ознакомлены:</w:t>
      </w:r>
    </w:p>
    <w:p w:rsidR="00004301" w:rsidRDefault="00004301" w:rsidP="005A0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highlight w:val="lightGray"/>
        </w:rPr>
      </w:pPr>
    </w:p>
    <w:p w:rsidR="00004301" w:rsidRDefault="00004301" w:rsidP="005A0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Селиловичской</w:t>
      </w:r>
    </w:p>
    <w:p w:rsidR="00004301" w:rsidRDefault="00004301" w:rsidP="005A04D6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администрации                                                    М.В. Наумкин   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04301" w:rsidRDefault="00004301" w:rsidP="005A0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301" w:rsidRDefault="00004301" w:rsidP="005A0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                                                                      Н.И   Аксенова</w:t>
      </w:r>
    </w:p>
    <w:p w:rsidR="00004301" w:rsidRDefault="00004301" w:rsidP="005A0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301" w:rsidRDefault="00004301" w:rsidP="005A0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301" w:rsidRDefault="00004301" w:rsidP="005A04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Один экземпляр заключения получен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4301" w:rsidRDefault="00004301" w:rsidP="00F66A8C">
      <w:pPr>
        <w:spacing w:line="252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04301" w:rsidRDefault="00004301" w:rsidP="00B03F1D">
      <w:pPr>
        <w:pStyle w:val="BodyTextIndent"/>
        <w:spacing w:line="360" w:lineRule="auto"/>
        <w:ind w:left="0" w:firstLine="70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sectPr w:rsidR="00004301" w:rsidSect="00245B27">
      <w:head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301" w:rsidRDefault="00004301" w:rsidP="00245B27">
      <w:pPr>
        <w:spacing w:after="0" w:line="240" w:lineRule="auto"/>
      </w:pPr>
      <w:r>
        <w:separator/>
      </w:r>
    </w:p>
  </w:endnote>
  <w:endnote w:type="continuationSeparator" w:id="1">
    <w:p w:rsidR="00004301" w:rsidRDefault="00004301" w:rsidP="00245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301" w:rsidRDefault="00004301" w:rsidP="00245B27">
      <w:pPr>
        <w:spacing w:after="0" w:line="240" w:lineRule="auto"/>
      </w:pPr>
      <w:r>
        <w:separator/>
      </w:r>
    </w:p>
  </w:footnote>
  <w:footnote w:type="continuationSeparator" w:id="1">
    <w:p w:rsidR="00004301" w:rsidRDefault="00004301" w:rsidP="00245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301" w:rsidRDefault="00004301">
    <w:pPr>
      <w:pStyle w:val="Header"/>
      <w:jc w:val="center"/>
    </w:pPr>
    <w:fldSimple w:instr=" PAGE   \* MERGEFORMAT ">
      <w:r>
        <w:rPr>
          <w:noProof/>
        </w:rPr>
        <w:t>13</w:t>
      </w:r>
    </w:fldSimple>
  </w:p>
  <w:p w:rsidR="00004301" w:rsidRDefault="0000430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3F1D"/>
    <w:rsid w:val="00004301"/>
    <w:rsid w:val="00005970"/>
    <w:rsid w:val="000143D6"/>
    <w:rsid w:val="00050E67"/>
    <w:rsid w:val="00052B0D"/>
    <w:rsid w:val="00053F66"/>
    <w:rsid w:val="000579E8"/>
    <w:rsid w:val="000642D4"/>
    <w:rsid w:val="0007763F"/>
    <w:rsid w:val="0008484C"/>
    <w:rsid w:val="000A508C"/>
    <w:rsid w:val="000A7788"/>
    <w:rsid w:val="000B40C6"/>
    <w:rsid w:val="000B5906"/>
    <w:rsid w:val="000C0925"/>
    <w:rsid w:val="000C48E8"/>
    <w:rsid w:val="000E35E5"/>
    <w:rsid w:val="000F52D2"/>
    <w:rsid w:val="00130851"/>
    <w:rsid w:val="00131974"/>
    <w:rsid w:val="00142204"/>
    <w:rsid w:val="00194083"/>
    <w:rsid w:val="001B7621"/>
    <w:rsid w:val="001B7F02"/>
    <w:rsid w:val="001D02B5"/>
    <w:rsid w:val="001E3ED6"/>
    <w:rsid w:val="001E71AD"/>
    <w:rsid w:val="00205BA7"/>
    <w:rsid w:val="002146EF"/>
    <w:rsid w:val="002220F3"/>
    <w:rsid w:val="00222B3D"/>
    <w:rsid w:val="00225341"/>
    <w:rsid w:val="00245B27"/>
    <w:rsid w:val="00266CCD"/>
    <w:rsid w:val="00274B18"/>
    <w:rsid w:val="0027632A"/>
    <w:rsid w:val="0028525E"/>
    <w:rsid w:val="002A2C2E"/>
    <w:rsid w:val="002A74CA"/>
    <w:rsid w:val="002C0186"/>
    <w:rsid w:val="002C4A58"/>
    <w:rsid w:val="002C50DA"/>
    <w:rsid w:val="00307C7E"/>
    <w:rsid w:val="00311108"/>
    <w:rsid w:val="00315830"/>
    <w:rsid w:val="0032310F"/>
    <w:rsid w:val="00326ED5"/>
    <w:rsid w:val="003377D9"/>
    <w:rsid w:val="0036290A"/>
    <w:rsid w:val="00366DC4"/>
    <w:rsid w:val="00370BB4"/>
    <w:rsid w:val="00394AA8"/>
    <w:rsid w:val="003A0664"/>
    <w:rsid w:val="003A0EC1"/>
    <w:rsid w:val="003A289C"/>
    <w:rsid w:val="003C3249"/>
    <w:rsid w:val="003C7828"/>
    <w:rsid w:val="003D4110"/>
    <w:rsid w:val="003E49C2"/>
    <w:rsid w:val="003E5473"/>
    <w:rsid w:val="003E5A03"/>
    <w:rsid w:val="003F104C"/>
    <w:rsid w:val="003F6016"/>
    <w:rsid w:val="003F628D"/>
    <w:rsid w:val="00444E55"/>
    <w:rsid w:val="00456D7D"/>
    <w:rsid w:val="004640C9"/>
    <w:rsid w:val="00467144"/>
    <w:rsid w:val="00472497"/>
    <w:rsid w:val="004772E8"/>
    <w:rsid w:val="00485EA9"/>
    <w:rsid w:val="00490E19"/>
    <w:rsid w:val="00495172"/>
    <w:rsid w:val="004A0E8C"/>
    <w:rsid w:val="004B3118"/>
    <w:rsid w:val="004C2430"/>
    <w:rsid w:val="004D17BA"/>
    <w:rsid w:val="004D6B57"/>
    <w:rsid w:val="004F79F8"/>
    <w:rsid w:val="00506BFF"/>
    <w:rsid w:val="00542286"/>
    <w:rsid w:val="00542A3D"/>
    <w:rsid w:val="00543899"/>
    <w:rsid w:val="00547EA0"/>
    <w:rsid w:val="00590889"/>
    <w:rsid w:val="00590BBF"/>
    <w:rsid w:val="005A04D6"/>
    <w:rsid w:val="005A1BB6"/>
    <w:rsid w:val="005E2388"/>
    <w:rsid w:val="005E7C82"/>
    <w:rsid w:val="005F76AC"/>
    <w:rsid w:val="006124A5"/>
    <w:rsid w:val="006258A8"/>
    <w:rsid w:val="00625F46"/>
    <w:rsid w:val="006467C4"/>
    <w:rsid w:val="00684884"/>
    <w:rsid w:val="00686925"/>
    <w:rsid w:val="006B1230"/>
    <w:rsid w:val="006E1CCA"/>
    <w:rsid w:val="00740E0A"/>
    <w:rsid w:val="007454AC"/>
    <w:rsid w:val="00752EA8"/>
    <w:rsid w:val="007560A1"/>
    <w:rsid w:val="00764C77"/>
    <w:rsid w:val="0078368C"/>
    <w:rsid w:val="00783A37"/>
    <w:rsid w:val="0079537E"/>
    <w:rsid w:val="007A5453"/>
    <w:rsid w:val="007A54B0"/>
    <w:rsid w:val="007C59B1"/>
    <w:rsid w:val="007C7EC2"/>
    <w:rsid w:val="007E0D86"/>
    <w:rsid w:val="007E41A4"/>
    <w:rsid w:val="007F41B0"/>
    <w:rsid w:val="0080286B"/>
    <w:rsid w:val="0080292C"/>
    <w:rsid w:val="00810925"/>
    <w:rsid w:val="00823736"/>
    <w:rsid w:val="008267FB"/>
    <w:rsid w:val="00845A95"/>
    <w:rsid w:val="00851B76"/>
    <w:rsid w:val="0086469D"/>
    <w:rsid w:val="0086773F"/>
    <w:rsid w:val="00867EAD"/>
    <w:rsid w:val="00874220"/>
    <w:rsid w:val="0088303A"/>
    <w:rsid w:val="008877F6"/>
    <w:rsid w:val="008B1B58"/>
    <w:rsid w:val="008B40CC"/>
    <w:rsid w:val="008E22D9"/>
    <w:rsid w:val="008E390A"/>
    <w:rsid w:val="008F14FE"/>
    <w:rsid w:val="008F6089"/>
    <w:rsid w:val="00913914"/>
    <w:rsid w:val="009155FC"/>
    <w:rsid w:val="00924FE1"/>
    <w:rsid w:val="0093748B"/>
    <w:rsid w:val="00937FDC"/>
    <w:rsid w:val="0094586B"/>
    <w:rsid w:val="00946DE9"/>
    <w:rsid w:val="009541E9"/>
    <w:rsid w:val="0095764D"/>
    <w:rsid w:val="00966BC7"/>
    <w:rsid w:val="0098375B"/>
    <w:rsid w:val="00985D19"/>
    <w:rsid w:val="00993579"/>
    <w:rsid w:val="0099758A"/>
    <w:rsid w:val="009A18B2"/>
    <w:rsid w:val="009A41D5"/>
    <w:rsid w:val="009A4318"/>
    <w:rsid w:val="009B4720"/>
    <w:rsid w:val="009C3BD0"/>
    <w:rsid w:val="00A010A8"/>
    <w:rsid w:val="00A0381C"/>
    <w:rsid w:val="00A101B8"/>
    <w:rsid w:val="00A10677"/>
    <w:rsid w:val="00A22408"/>
    <w:rsid w:val="00A3721E"/>
    <w:rsid w:val="00A40279"/>
    <w:rsid w:val="00A4242E"/>
    <w:rsid w:val="00A918D0"/>
    <w:rsid w:val="00AC6378"/>
    <w:rsid w:val="00AE0C23"/>
    <w:rsid w:val="00AE3BDD"/>
    <w:rsid w:val="00AE688F"/>
    <w:rsid w:val="00AF09A1"/>
    <w:rsid w:val="00AF581D"/>
    <w:rsid w:val="00B03F1D"/>
    <w:rsid w:val="00B31DA8"/>
    <w:rsid w:val="00B51093"/>
    <w:rsid w:val="00B52270"/>
    <w:rsid w:val="00B54937"/>
    <w:rsid w:val="00B571E2"/>
    <w:rsid w:val="00B63698"/>
    <w:rsid w:val="00B842AA"/>
    <w:rsid w:val="00B91C0E"/>
    <w:rsid w:val="00BA4F9B"/>
    <w:rsid w:val="00BB69DC"/>
    <w:rsid w:val="00BE045F"/>
    <w:rsid w:val="00BE6916"/>
    <w:rsid w:val="00C10447"/>
    <w:rsid w:val="00C14204"/>
    <w:rsid w:val="00C22F76"/>
    <w:rsid w:val="00C44E57"/>
    <w:rsid w:val="00C628AA"/>
    <w:rsid w:val="00C65850"/>
    <w:rsid w:val="00C660AD"/>
    <w:rsid w:val="00C77AE8"/>
    <w:rsid w:val="00C9681A"/>
    <w:rsid w:val="00C96C44"/>
    <w:rsid w:val="00CA54ED"/>
    <w:rsid w:val="00CA70FE"/>
    <w:rsid w:val="00CC199A"/>
    <w:rsid w:val="00CC7788"/>
    <w:rsid w:val="00CE32A4"/>
    <w:rsid w:val="00CE71CA"/>
    <w:rsid w:val="00CF3049"/>
    <w:rsid w:val="00CF314B"/>
    <w:rsid w:val="00D04E81"/>
    <w:rsid w:val="00D12383"/>
    <w:rsid w:val="00D377DF"/>
    <w:rsid w:val="00D42139"/>
    <w:rsid w:val="00D568C6"/>
    <w:rsid w:val="00D81D86"/>
    <w:rsid w:val="00D85B7C"/>
    <w:rsid w:val="00DA6077"/>
    <w:rsid w:val="00DB7070"/>
    <w:rsid w:val="00DC5C0B"/>
    <w:rsid w:val="00DD2A48"/>
    <w:rsid w:val="00DD4789"/>
    <w:rsid w:val="00DE116D"/>
    <w:rsid w:val="00E10638"/>
    <w:rsid w:val="00E11AD9"/>
    <w:rsid w:val="00E146AC"/>
    <w:rsid w:val="00E265EC"/>
    <w:rsid w:val="00E54F28"/>
    <w:rsid w:val="00E714F9"/>
    <w:rsid w:val="00E80EE8"/>
    <w:rsid w:val="00E9347F"/>
    <w:rsid w:val="00EA0438"/>
    <w:rsid w:val="00EA5852"/>
    <w:rsid w:val="00F00DE1"/>
    <w:rsid w:val="00F0298C"/>
    <w:rsid w:val="00F02A32"/>
    <w:rsid w:val="00F04A12"/>
    <w:rsid w:val="00F2769E"/>
    <w:rsid w:val="00F45B0E"/>
    <w:rsid w:val="00F56859"/>
    <w:rsid w:val="00F56D85"/>
    <w:rsid w:val="00F616FD"/>
    <w:rsid w:val="00F66A8C"/>
    <w:rsid w:val="00F901A5"/>
    <w:rsid w:val="00FA5770"/>
    <w:rsid w:val="00FA79CA"/>
    <w:rsid w:val="00FB5763"/>
    <w:rsid w:val="00FC11AD"/>
    <w:rsid w:val="00FC1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A8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aliases w:val="Нумерованный список !! Char,Надин стиль Char,Основной текст 1 Char,Основной текст без отступа Char,Основной текст без отступа Знак Char"/>
    <w:basedOn w:val="DefaultParagraphFont"/>
    <w:link w:val="BodyTextIndent"/>
    <w:uiPriority w:val="99"/>
    <w:locked/>
    <w:rsid w:val="00B03F1D"/>
    <w:rPr>
      <w:sz w:val="24"/>
      <w:szCs w:val="24"/>
    </w:rPr>
  </w:style>
  <w:style w:type="paragraph" w:styleId="BodyTextIndent">
    <w:name w:val="Body Text Indent"/>
    <w:aliases w:val="Нумерованный список !!,Надин стиль,Основной текст 1,Основной текст без отступа,Основной текст без отступа Знак"/>
    <w:basedOn w:val="Normal"/>
    <w:link w:val="BodyTextIndentChar"/>
    <w:uiPriority w:val="99"/>
    <w:rsid w:val="00B03F1D"/>
    <w:pPr>
      <w:spacing w:after="0" w:line="240" w:lineRule="auto"/>
      <w:ind w:left="4500"/>
    </w:pPr>
    <w:rPr>
      <w:sz w:val="28"/>
      <w:szCs w:val="28"/>
    </w:rPr>
  </w:style>
  <w:style w:type="character" w:customStyle="1" w:styleId="BodyTextIndentChar1">
    <w:name w:val="Body Text Indent Char1"/>
    <w:aliases w:val="Нумерованный список !! Char1,Надин стиль Char1,Основной текст 1 Char1,Основной текст без отступа Char1,Основной текст без отступа Знак Char1"/>
    <w:basedOn w:val="DefaultParagraphFont"/>
    <w:link w:val="BodyTextIndent"/>
    <w:uiPriority w:val="99"/>
    <w:semiHidden/>
    <w:locked/>
    <w:rsid w:val="00311108"/>
    <w:rPr>
      <w:lang w:eastAsia="en-US"/>
    </w:rPr>
  </w:style>
  <w:style w:type="character" w:customStyle="1" w:styleId="1">
    <w:name w:val="Основной текст с отступом Знак1"/>
    <w:basedOn w:val="DefaultParagraphFont"/>
    <w:link w:val="BodyTextIndent"/>
    <w:uiPriority w:val="99"/>
    <w:semiHidden/>
    <w:locked/>
    <w:rsid w:val="00B03F1D"/>
  </w:style>
  <w:style w:type="character" w:customStyle="1" w:styleId="BodyTextIndent2Char">
    <w:name w:val="Body Text Indent 2 Char"/>
    <w:aliases w:val="Знак Знак Знак Знак Char,Знак Знак Знак Char"/>
    <w:basedOn w:val="DefaultParagraphFont"/>
    <w:link w:val="BodyTextIndent2"/>
    <w:uiPriority w:val="99"/>
    <w:locked/>
    <w:rsid w:val="00B03F1D"/>
    <w:rPr>
      <w:sz w:val="24"/>
      <w:szCs w:val="24"/>
    </w:rPr>
  </w:style>
  <w:style w:type="paragraph" w:styleId="BodyTextIndent2">
    <w:name w:val="Body Text Indent 2"/>
    <w:aliases w:val="Знак Знак Знак Знак,Знак Знак Знак"/>
    <w:basedOn w:val="Normal"/>
    <w:link w:val="BodyTextIndent2Char"/>
    <w:uiPriority w:val="99"/>
    <w:rsid w:val="00B03F1D"/>
    <w:pPr>
      <w:spacing w:after="120" w:line="480" w:lineRule="auto"/>
      <w:ind w:left="283"/>
    </w:pPr>
    <w:rPr>
      <w:sz w:val="24"/>
      <w:szCs w:val="24"/>
    </w:rPr>
  </w:style>
  <w:style w:type="character" w:customStyle="1" w:styleId="BodyTextIndent2Char1">
    <w:name w:val="Body Text Indent 2 Char1"/>
    <w:aliases w:val="Знак Знак Знак Знак Char1,Знак Знак Знак Char1"/>
    <w:basedOn w:val="DefaultParagraphFont"/>
    <w:link w:val="BodyTextIndent2"/>
    <w:uiPriority w:val="99"/>
    <w:semiHidden/>
    <w:locked/>
    <w:rsid w:val="00311108"/>
    <w:rPr>
      <w:lang w:eastAsia="en-US"/>
    </w:rPr>
  </w:style>
  <w:style w:type="character" w:customStyle="1" w:styleId="21">
    <w:name w:val="Основной текст с отступом 2 Знак1"/>
    <w:basedOn w:val="DefaultParagraphFont"/>
    <w:link w:val="BodyTextIndent2"/>
    <w:uiPriority w:val="99"/>
    <w:semiHidden/>
    <w:locked/>
    <w:rsid w:val="00B03F1D"/>
  </w:style>
  <w:style w:type="paragraph" w:customStyle="1" w:styleId="rvps698610">
    <w:name w:val="rvps698610"/>
    <w:basedOn w:val="Normal"/>
    <w:uiPriority w:val="99"/>
    <w:rsid w:val="00B03F1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B03F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uiPriority w:val="99"/>
    <w:rsid w:val="00B03F1D"/>
    <w:pPr>
      <w:widowControl w:val="0"/>
      <w:snapToGri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002">
    <w:name w:val="002_Текст Знак"/>
    <w:basedOn w:val="DefaultParagraphFont"/>
    <w:link w:val="0020"/>
    <w:uiPriority w:val="99"/>
    <w:locked/>
    <w:rsid w:val="00F66A8C"/>
    <w:rPr>
      <w:sz w:val="28"/>
      <w:szCs w:val="28"/>
    </w:rPr>
  </w:style>
  <w:style w:type="paragraph" w:customStyle="1" w:styleId="0020">
    <w:name w:val="002_Текст"/>
    <w:basedOn w:val="BodyTextIndent"/>
    <w:link w:val="002"/>
    <w:uiPriority w:val="99"/>
    <w:rsid w:val="00F66A8C"/>
    <w:pPr>
      <w:ind w:left="0" w:firstLine="709"/>
      <w:jc w:val="both"/>
    </w:pPr>
  </w:style>
  <w:style w:type="paragraph" w:styleId="NoSpacing">
    <w:name w:val="No Spacing"/>
    <w:uiPriority w:val="99"/>
    <w:qFormat/>
    <w:rsid w:val="00F66A8C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F66A8C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character" w:customStyle="1" w:styleId="0021">
    <w:name w:val="002.1_Текст.Отступ Знак"/>
    <w:basedOn w:val="DefaultParagraphFont"/>
    <w:link w:val="00210"/>
    <w:uiPriority w:val="99"/>
    <w:locked/>
    <w:rsid w:val="007A54B0"/>
    <w:rPr>
      <w:sz w:val="28"/>
      <w:szCs w:val="28"/>
    </w:rPr>
  </w:style>
  <w:style w:type="paragraph" w:customStyle="1" w:styleId="00210">
    <w:name w:val="002.1_Текст.Отступ"/>
    <w:basedOn w:val="Normal"/>
    <w:link w:val="0021"/>
    <w:uiPriority w:val="99"/>
    <w:rsid w:val="007A54B0"/>
    <w:pPr>
      <w:spacing w:before="120" w:after="0" w:line="240" w:lineRule="auto"/>
      <w:ind w:firstLine="709"/>
      <w:jc w:val="both"/>
    </w:pPr>
    <w:rPr>
      <w:sz w:val="28"/>
      <w:szCs w:val="28"/>
    </w:rPr>
  </w:style>
  <w:style w:type="paragraph" w:customStyle="1" w:styleId="a">
    <w:name w:val="Знак Знак Знак Знак Знак Знак Знак"/>
    <w:basedOn w:val="Normal"/>
    <w:uiPriority w:val="99"/>
    <w:rsid w:val="0049517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245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45B27"/>
  </w:style>
  <w:style w:type="paragraph" w:styleId="Footer">
    <w:name w:val="footer"/>
    <w:basedOn w:val="Normal"/>
    <w:link w:val="FooterChar"/>
    <w:uiPriority w:val="99"/>
    <w:semiHidden/>
    <w:rsid w:val="00245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45B27"/>
  </w:style>
  <w:style w:type="paragraph" w:customStyle="1" w:styleId="2">
    <w:name w:val="Знак Знак Знак Знак Знак Знак Знак2"/>
    <w:basedOn w:val="Normal"/>
    <w:uiPriority w:val="99"/>
    <w:rsid w:val="005E238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 Знак Знак Знак Знак Знак1"/>
    <w:basedOn w:val="Normal"/>
    <w:uiPriority w:val="99"/>
    <w:rsid w:val="00BB69D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TableGrid">
    <w:name w:val="Table Grid"/>
    <w:basedOn w:val="TableNormal"/>
    <w:uiPriority w:val="99"/>
    <w:rsid w:val="003377D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4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CDA5023B5754B70FDDB0DFD43C106C2501425D68ACFE549339C39AD1BDD1D71EC6BEE906850EoA15H" TargetMode="Externa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1103</TotalTime>
  <Pages>13</Pages>
  <Words>3420</Words>
  <Characters>19499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101</cp:revision>
  <cp:lastPrinted>2015-12-04T08:09:00Z</cp:lastPrinted>
  <dcterms:created xsi:type="dcterms:W3CDTF">2015-10-28T04:46:00Z</dcterms:created>
  <dcterms:modified xsi:type="dcterms:W3CDTF">2016-12-18T09:43:00Z</dcterms:modified>
</cp:coreProperties>
</file>